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C6CDE" w14:textId="77777777" w:rsidR="00545115" w:rsidRPr="00D74F7F" w:rsidRDefault="00545115" w:rsidP="00545115">
      <w:pPr>
        <w:ind w:right="-1"/>
        <w:jc w:val="center"/>
        <w:rPr>
          <w:sz w:val="28"/>
          <w:szCs w:val="28"/>
        </w:rPr>
      </w:pPr>
      <w:r w:rsidRPr="00D74F7F">
        <w:rPr>
          <w:sz w:val="28"/>
          <w:szCs w:val="28"/>
        </w:rPr>
        <w:t>К А Р А Р</w:t>
      </w:r>
    </w:p>
    <w:p w14:paraId="16695D43" w14:textId="77777777" w:rsidR="00545115" w:rsidRPr="00D74F7F" w:rsidRDefault="00545115" w:rsidP="00545115">
      <w:pPr>
        <w:ind w:right="-1"/>
        <w:jc w:val="center"/>
        <w:rPr>
          <w:sz w:val="28"/>
          <w:szCs w:val="28"/>
        </w:rPr>
      </w:pPr>
    </w:p>
    <w:p w14:paraId="0B1E9A68" w14:textId="77777777" w:rsidR="00545115" w:rsidRPr="00D74F7F" w:rsidRDefault="00545115" w:rsidP="00545115">
      <w:pPr>
        <w:ind w:right="-1"/>
        <w:jc w:val="center"/>
        <w:rPr>
          <w:sz w:val="28"/>
          <w:szCs w:val="28"/>
        </w:rPr>
      </w:pPr>
    </w:p>
    <w:p w14:paraId="632B9A4C" w14:textId="47D55F16" w:rsidR="00545115" w:rsidRPr="00D74F7F" w:rsidRDefault="00545115" w:rsidP="00545115">
      <w:pPr>
        <w:ind w:right="-1"/>
        <w:jc w:val="center"/>
        <w:rPr>
          <w:sz w:val="28"/>
          <w:szCs w:val="28"/>
        </w:rPr>
      </w:pPr>
      <w:r w:rsidRPr="00D74F7F">
        <w:rPr>
          <w:sz w:val="28"/>
          <w:szCs w:val="28"/>
        </w:rPr>
        <w:t xml:space="preserve">П О С Т </w:t>
      </w:r>
      <w:r w:rsidR="005C5F93">
        <w:rPr>
          <w:sz w:val="28"/>
          <w:szCs w:val="28"/>
        </w:rPr>
        <w:t>А Н О В Л Е Н И Е          №1064</w:t>
      </w:r>
    </w:p>
    <w:p w14:paraId="1ACB2FFA" w14:textId="77777777" w:rsidR="00545115" w:rsidRPr="00D74F7F" w:rsidRDefault="00545115" w:rsidP="00545115">
      <w:pPr>
        <w:ind w:right="-1"/>
        <w:jc w:val="center"/>
        <w:rPr>
          <w:sz w:val="28"/>
          <w:szCs w:val="28"/>
        </w:rPr>
      </w:pPr>
    </w:p>
    <w:p w14:paraId="30163244" w14:textId="77777777" w:rsidR="00545115" w:rsidRPr="00D74F7F" w:rsidRDefault="00545115" w:rsidP="00545115">
      <w:pPr>
        <w:ind w:right="-1"/>
        <w:jc w:val="center"/>
        <w:rPr>
          <w:sz w:val="28"/>
          <w:szCs w:val="28"/>
        </w:rPr>
      </w:pPr>
    </w:p>
    <w:p w14:paraId="7FFC3F8A" w14:textId="1515265C" w:rsidR="00545115" w:rsidRPr="00481078" w:rsidRDefault="00545115" w:rsidP="00545115">
      <w:pPr>
        <w:rPr>
          <w:b/>
          <w:bCs/>
          <w:sz w:val="26"/>
          <w:szCs w:val="26"/>
          <w:lang w:val="tt-RU"/>
        </w:rPr>
      </w:pPr>
      <w:r w:rsidRPr="00D74F7F">
        <w:rPr>
          <w:sz w:val="28"/>
          <w:szCs w:val="28"/>
        </w:rPr>
        <w:t xml:space="preserve">                                                             </w:t>
      </w:r>
      <w:r w:rsidR="00481078">
        <w:rPr>
          <w:sz w:val="28"/>
          <w:szCs w:val="28"/>
        </w:rPr>
        <w:t xml:space="preserve">2022 </w:t>
      </w:r>
      <w:r w:rsidR="00481078">
        <w:rPr>
          <w:sz w:val="28"/>
          <w:szCs w:val="28"/>
          <w:lang w:val="tt-RU"/>
        </w:rPr>
        <w:t xml:space="preserve">елның </w:t>
      </w:r>
      <w:r w:rsidR="005C5F93">
        <w:rPr>
          <w:sz w:val="28"/>
          <w:szCs w:val="28"/>
          <w:lang w:val="tt-RU"/>
        </w:rPr>
        <w:t xml:space="preserve"> 19  </w:t>
      </w:r>
      <w:r w:rsidR="00481078">
        <w:rPr>
          <w:sz w:val="28"/>
          <w:szCs w:val="28"/>
          <w:lang w:val="tt-RU"/>
        </w:rPr>
        <w:t>октябре</w:t>
      </w:r>
    </w:p>
    <w:p w14:paraId="4DF350B1" w14:textId="77777777" w:rsidR="00927773" w:rsidRPr="00D74F7F" w:rsidRDefault="00927773" w:rsidP="006E33AE">
      <w:pPr>
        <w:ind w:left="5670" w:right="-1"/>
        <w:rPr>
          <w:sz w:val="28"/>
          <w:szCs w:val="28"/>
        </w:rPr>
      </w:pPr>
    </w:p>
    <w:p w14:paraId="7457DD25" w14:textId="77777777" w:rsidR="00545115" w:rsidRPr="00D74F7F" w:rsidRDefault="00545115" w:rsidP="006E33AE">
      <w:pPr>
        <w:ind w:left="5670" w:right="-1"/>
        <w:rPr>
          <w:sz w:val="28"/>
          <w:szCs w:val="28"/>
        </w:rPr>
      </w:pPr>
    </w:p>
    <w:p w14:paraId="69CBB7CB" w14:textId="77777777" w:rsidR="00545115" w:rsidRPr="00D74F7F" w:rsidRDefault="00545115" w:rsidP="006E33AE">
      <w:pPr>
        <w:ind w:left="5670" w:right="-1"/>
        <w:rPr>
          <w:sz w:val="28"/>
          <w:szCs w:val="28"/>
        </w:rPr>
      </w:pPr>
    </w:p>
    <w:p w14:paraId="4756E18E" w14:textId="77777777" w:rsidR="00545115" w:rsidRPr="00D74F7F" w:rsidRDefault="00545115" w:rsidP="006E33AE">
      <w:pPr>
        <w:ind w:left="5670" w:right="-1"/>
        <w:rPr>
          <w:sz w:val="28"/>
          <w:szCs w:val="28"/>
        </w:rPr>
      </w:pPr>
    </w:p>
    <w:p w14:paraId="6B17D342" w14:textId="77777777" w:rsidR="00545115" w:rsidRDefault="00545115" w:rsidP="006E33AE">
      <w:pPr>
        <w:ind w:left="5670" w:right="-1"/>
        <w:rPr>
          <w:sz w:val="28"/>
          <w:szCs w:val="28"/>
        </w:rPr>
      </w:pPr>
    </w:p>
    <w:p w14:paraId="0C10808B" w14:textId="77777777" w:rsidR="00545115" w:rsidRPr="00E17E01" w:rsidRDefault="00545115" w:rsidP="006E33AE">
      <w:pPr>
        <w:ind w:left="5670" w:right="-1"/>
        <w:rPr>
          <w:sz w:val="28"/>
          <w:szCs w:val="28"/>
        </w:rPr>
      </w:pPr>
    </w:p>
    <w:p w14:paraId="5E93342A" w14:textId="77777777" w:rsidR="00545115" w:rsidRDefault="00545115" w:rsidP="00545115">
      <w:pPr>
        <w:keepNext/>
        <w:ind w:right="4253"/>
        <w:jc w:val="both"/>
        <w:outlineLvl w:val="0"/>
        <w:rPr>
          <w:bCs/>
          <w:sz w:val="28"/>
          <w:szCs w:val="28"/>
        </w:rPr>
      </w:pPr>
    </w:p>
    <w:p w14:paraId="4E61EC55" w14:textId="77777777" w:rsidR="00545115" w:rsidRDefault="00545115" w:rsidP="00545115">
      <w:pPr>
        <w:keepNext/>
        <w:ind w:right="4253"/>
        <w:jc w:val="both"/>
        <w:outlineLvl w:val="0"/>
        <w:rPr>
          <w:bCs/>
          <w:sz w:val="28"/>
          <w:szCs w:val="28"/>
        </w:rPr>
      </w:pPr>
    </w:p>
    <w:p w14:paraId="1DB45F4F" w14:textId="77777777" w:rsidR="00545115" w:rsidRDefault="00545115" w:rsidP="00545115">
      <w:pPr>
        <w:keepNext/>
        <w:ind w:right="4253"/>
        <w:jc w:val="both"/>
        <w:outlineLvl w:val="0"/>
        <w:rPr>
          <w:bCs/>
          <w:sz w:val="28"/>
          <w:szCs w:val="28"/>
        </w:rPr>
      </w:pPr>
    </w:p>
    <w:p w14:paraId="2BB918CA" w14:textId="77777777" w:rsidR="00545115" w:rsidRDefault="00545115" w:rsidP="00545115">
      <w:pPr>
        <w:keepNext/>
        <w:ind w:right="4253"/>
        <w:jc w:val="both"/>
        <w:outlineLvl w:val="0"/>
        <w:rPr>
          <w:bCs/>
          <w:sz w:val="28"/>
          <w:szCs w:val="28"/>
        </w:rPr>
      </w:pPr>
    </w:p>
    <w:p w14:paraId="1F649343" w14:textId="77777777" w:rsidR="00481078" w:rsidRPr="00481078" w:rsidRDefault="00481078" w:rsidP="00481078">
      <w:pPr>
        <w:keepNext/>
        <w:ind w:right="4253"/>
        <w:jc w:val="both"/>
        <w:outlineLvl w:val="0"/>
        <w:rPr>
          <w:bCs/>
          <w:sz w:val="28"/>
          <w:szCs w:val="28"/>
          <w:lang w:val="tt-RU"/>
        </w:rPr>
      </w:pPr>
      <w:r w:rsidRPr="00481078">
        <w:rPr>
          <w:bCs/>
          <w:sz w:val="28"/>
          <w:szCs w:val="28"/>
          <w:lang w:val="tt-RU"/>
        </w:rPr>
        <w:t>Лениногорск муниципаль районы җирле үзидарә органнары тарафыннан муниципаль контроль буенча чаралар үткәрүгә җәлеп ителә торган экспертларны аттестацияләү буенча муниципаль хезмәт күрсәтүнең административ регламентын раслау турында</w:t>
      </w:r>
    </w:p>
    <w:p w14:paraId="660C76D2" w14:textId="77777777" w:rsidR="00481078" w:rsidRDefault="00481078" w:rsidP="00545115">
      <w:pPr>
        <w:keepNext/>
        <w:ind w:right="4253"/>
        <w:jc w:val="both"/>
        <w:outlineLvl w:val="0"/>
        <w:rPr>
          <w:bCs/>
          <w:sz w:val="28"/>
          <w:szCs w:val="28"/>
          <w:lang w:val="tt-RU"/>
        </w:rPr>
      </w:pPr>
    </w:p>
    <w:p w14:paraId="07373D52" w14:textId="77777777" w:rsidR="00481078" w:rsidRDefault="00481078" w:rsidP="00545115">
      <w:pPr>
        <w:keepNext/>
        <w:ind w:right="4253"/>
        <w:jc w:val="both"/>
        <w:outlineLvl w:val="0"/>
        <w:rPr>
          <w:bCs/>
          <w:sz w:val="28"/>
          <w:szCs w:val="28"/>
          <w:lang w:val="tt-RU"/>
        </w:rPr>
      </w:pPr>
    </w:p>
    <w:p w14:paraId="702007D2" w14:textId="77777777" w:rsidR="00545115" w:rsidRPr="00E17E01" w:rsidRDefault="00545115" w:rsidP="00545115">
      <w:pPr>
        <w:keepNext/>
        <w:ind w:right="4253"/>
        <w:jc w:val="both"/>
        <w:outlineLvl w:val="0"/>
        <w:rPr>
          <w:bCs/>
          <w:sz w:val="28"/>
          <w:szCs w:val="28"/>
        </w:rPr>
      </w:pPr>
    </w:p>
    <w:p w14:paraId="516E5E6C" w14:textId="77777777" w:rsidR="00C24E30" w:rsidRPr="00E17E01" w:rsidRDefault="00C24E30" w:rsidP="00545115">
      <w:pPr>
        <w:widowControl w:val="0"/>
        <w:tabs>
          <w:tab w:val="left" w:pos="709"/>
        </w:tabs>
        <w:autoSpaceDE w:val="0"/>
        <w:autoSpaceDN w:val="0"/>
        <w:adjustRightInd w:val="0"/>
        <w:jc w:val="center"/>
        <w:rPr>
          <w:b/>
          <w:bCs/>
          <w:sz w:val="28"/>
          <w:szCs w:val="28"/>
        </w:rPr>
      </w:pPr>
    </w:p>
    <w:p w14:paraId="1CB9808B" w14:textId="59119608" w:rsidR="00481078" w:rsidRPr="00481078" w:rsidRDefault="00481078" w:rsidP="00481078">
      <w:pPr>
        <w:widowControl w:val="0"/>
        <w:tabs>
          <w:tab w:val="left" w:pos="709"/>
        </w:tabs>
        <w:autoSpaceDE w:val="0"/>
        <w:autoSpaceDN w:val="0"/>
        <w:adjustRightInd w:val="0"/>
        <w:ind w:firstLine="709"/>
        <w:jc w:val="both"/>
        <w:rPr>
          <w:sz w:val="28"/>
          <w:szCs w:val="28"/>
        </w:rPr>
      </w:pPr>
      <w:r w:rsidRPr="00481078">
        <w:rPr>
          <w:sz w:val="28"/>
          <w:szCs w:val="28"/>
        </w:rPr>
        <w:t>«Россия Федерациясендә җирле үзидарә оештыруның гомуми принциплары турында», «Дәүләт һәм муниципаль хезмәтләр күрсәтүне оештыру турында» Федераль законнар, «Россия Федерациясендә дәүләт контроле (күзәтчелеге) һәм муниципаль контроль турында» 2020 елның 31 июлендәге 248-ФЗ номерлы Федераль закон</w:t>
      </w:r>
      <w:r w:rsidRPr="00481078">
        <w:rPr>
          <w:sz w:val="28"/>
          <w:szCs w:val="28"/>
          <w:lang w:val="tt-RU"/>
        </w:rPr>
        <w:t xml:space="preserve"> нигезендә</w:t>
      </w:r>
      <w:r w:rsidRPr="00481078">
        <w:rPr>
          <w:sz w:val="28"/>
          <w:szCs w:val="28"/>
        </w:rPr>
        <w:t xml:space="preserve">, </w:t>
      </w:r>
      <w:r w:rsidR="00CD2606">
        <w:rPr>
          <w:sz w:val="28"/>
          <w:szCs w:val="28"/>
          <w:lang w:val="tt-RU"/>
        </w:rPr>
        <w:t xml:space="preserve">Татарстан республикасы </w:t>
      </w:r>
      <w:r w:rsidR="00CD2606" w:rsidRPr="00E17E01">
        <w:rPr>
          <w:sz w:val="28"/>
          <w:szCs w:val="28"/>
        </w:rPr>
        <w:t>«</w:t>
      </w:r>
      <w:r w:rsidRPr="00481078">
        <w:rPr>
          <w:sz w:val="28"/>
          <w:szCs w:val="28"/>
        </w:rPr>
        <w:t xml:space="preserve">Лениногорск </w:t>
      </w:r>
      <w:r w:rsidR="00CD2606">
        <w:rPr>
          <w:sz w:val="28"/>
          <w:szCs w:val="28"/>
          <w:lang w:val="tt-RU"/>
        </w:rPr>
        <w:t>муниципаль районы</w:t>
      </w:r>
      <w:r w:rsidR="00CD2606" w:rsidRPr="00E17E01">
        <w:rPr>
          <w:sz w:val="28"/>
          <w:szCs w:val="28"/>
        </w:rPr>
        <w:t>»</w:t>
      </w:r>
      <w:r w:rsidRPr="00481078">
        <w:rPr>
          <w:sz w:val="28"/>
          <w:szCs w:val="28"/>
        </w:rPr>
        <w:t xml:space="preserve"> муниципаль берәмлеге Башкарма комитеты КАРАР БИРӘ:</w:t>
      </w:r>
    </w:p>
    <w:p w14:paraId="73F6D173" w14:textId="77777777" w:rsidR="00481078" w:rsidRDefault="00481078" w:rsidP="00545115">
      <w:pPr>
        <w:widowControl w:val="0"/>
        <w:tabs>
          <w:tab w:val="left" w:pos="709"/>
        </w:tabs>
        <w:autoSpaceDE w:val="0"/>
        <w:autoSpaceDN w:val="0"/>
        <w:adjustRightInd w:val="0"/>
        <w:ind w:firstLine="709"/>
        <w:jc w:val="both"/>
        <w:rPr>
          <w:sz w:val="28"/>
          <w:szCs w:val="28"/>
        </w:rPr>
      </w:pPr>
    </w:p>
    <w:p w14:paraId="217919D9" w14:textId="00D02AE8" w:rsidR="00545115" w:rsidRDefault="00545115" w:rsidP="00CD2606">
      <w:pPr>
        <w:pStyle w:val="11"/>
        <w:suppressAutoHyphens/>
        <w:spacing w:before="0" w:after="0"/>
        <w:ind w:firstLine="709"/>
        <w:jc w:val="both"/>
        <w:rPr>
          <w:sz w:val="28"/>
          <w:szCs w:val="28"/>
        </w:rPr>
      </w:pPr>
      <w:r>
        <w:rPr>
          <w:sz w:val="28"/>
          <w:szCs w:val="28"/>
        </w:rPr>
        <w:t>1.</w:t>
      </w:r>
      <w:r w:rsidR="00CD2606" w:rsidRPr="00CD2606">
        <w:rPr>
          <w:bCs/>
          <w:sz w:val="28"/>
          <w:szCs w:val="28"/>
          <w:lang w:val="tt-RU"/>
        </w:rPr>
        <w:t xml:space="preserve"> </w:t>
      </w:r>
      <w:r w:rsidR="00CD2606" w:rsidRPr="006916EA">
        <w:rPr>
          <w:bCs/>
          <w:sz w:val="28"/>
          <w:szCs w:val="28"/>
          <w:lang w:val="tt-RU"/>
        </w:rPr>
        <w:t>Лениногорск муниципаль районы җирле үзидарә органнары тарафыннан муниципаль контроль буенча чаралар үткәрүгә җәлеп ителә торган экспертларны аттестацияләү буенча муниципаль хезмәт күрсәтүнең</w:t>
      </w:r>
      <w:r w:rsidR="00CD2606">
        <w:rPr>
          <w:bCs/>
          <w:sz w:val="28"/>
          <w:szCs w:val="28"/>
          <w:lang w:val="tt-RU"/>
        </w:rPr>
        <w:t xml:space="preserve"> кушымта итеп бирелгән</w:t>
      </w:r>
      <w:r w:rsidR="00CD2606" w:rsidRPr="006916EA">
        <w:rPr>
          <w:bCs/>
          <w:sz w:val="28"/>
          <w:szCs w:val="28"/>
          <w:lang w:val="tt-RU"/>
        </w:rPr>
        <w:t xml:space="preserve"> </w:t>
      </w:r>
      <w:r w:rsidR="00CD2606">
        <w:rPr>
          <w:bCs/>
          <w:sz w:val="28"/>
          <w:szCs w:val="28"/>
          <w:lang w:val="tt-RU"/>
        </w:rPr>
        <w:t>административ регламентын расларга</w:t>
      </w:r>
      <w:r w:rsidR="00CD2606" w:rsidRPr="00C24E30">
        <w:rPr>
          <w:sz w:val="28"/>
          <w:szCs w:val="28"/>
        </w:rPr>
        <w:t>.</w:t>
      </w:r>
    </w:p>
    <w:p w14:paraId="4B316822" w14:textId="35E57158" w:rsidR="00CD2606" w:rsidRPr="00CD2606" w:rsidRDefault="00CD2606" w:rsidP="00CD2606">
      <w:pPr>
        <w:widowControl w:val="0"/>
        <w:tabs>
          <w:tab w:val="left" w:pos="709"/>
        </w:tabs>
        <w:autoSpaceDE w:val="0"/>
        <w:autoSpaceDN w:val="0"/>
        <w:adjustRightInd w:val="0"/>
        <w:jc w:val="both"/>
        <w:rPr>
          <w:sz w:val="28"/>
          <w:szCs w:val="28"/>
        </w:rPr>
      </w:pPr>
      <w:r>
        <w:rPr>
          <w:sz w:val="28"/>
          <w:szCs w:val="28"/>
          <w:lang w:val="tt-RU"/>
        </w:rPr>
        <w:t xml:space="preserve">         </w:t>
      </w:r>
      <w:r w:rsidR="00C24E30" w:rsidRPr="00E17E01">
        <w:rPr>
          <w:sz w:val="28"/>
          <w:szCs w:val="28"/>
        </w:rPr>
        <w:t>2.</w:t>
      </w:r>
      <w:r w:rsidRPr="00CD2606">
        <w:rPr>
          <w:sz w:val="28"/>
          <w:szCs w:val="28"/>
        </w:rPr>
        <w:t xml:space="preserve"> Әлеге карарны Лениногорск муниципаль районының рәсми сайтында «Административ регламентлар» бүлегендә һәм Татарстан Республикасы хокук порталында урнаштырырга.</w:t>
      </w:r>
    </w:p>
    <w:p w14:paraId="13E5965C" w14:textId="4984CB69" w:rsidR="00CD2606" w:rsidRPr="00CD2606" w:rsidRDefault="00CD2606" w:rsidP="00CD2606">
      <w:pPr>
        <w:widowControl w:val="0"/>
        <w:tabs>
          <w:tab w:val="left" w:pos="709"/>
        </w:tabs>
        <w:autoSpaceDE w:val="0"/>
        <w:autoSpaceDN w:val="0"/>
        <w:adjustRightInd w:val="0"/>
        <w:rPr>
          <w:sz w:val="28"/>
          <w:szCs w:val="28"/>
        </w:rPr>
      </w:pPr>
      <w:r>
        <w:rPr>
          <w:sz w:val="28"/>
          <w:szCs w:val="28"/>
        </w:rPr>
        <w:t xml:space="preserve">         </w:t>
      </w:r>
      <w:r w:rsidRPr="00CD2606">
        <w:rPr>
          <w:sz w:val="28"/>
          <w:szCs w:val="28"/>
        </w:rPr>
        <w:t>3.Әлеге карар рәсми басылып чыкканнан бирле үз көченә керә.</w:t>
      </w:r>
    </w:p>
    <w:p w14:paraId="7695DFAB" w14:textId="519C07E9" w:rsidR="00C24E30" w:rsidRPr="00E17E01" w:rsidRDefault="00C24E30" w:rsidP="00CD2606">
      <w:pPr>
        <w:widowControl w:val="0"/>
        <w:tabs>
          <w:tab w:val="left" w:pos="709"/>
        </w:tabs>
        <w:autoSpaceDE w:val="0"/>
        <w:autoSpaceDN w:val="0"/>
        <w:adjustRightInd w:val="0"/>
        <w:ind w:firstLine="709"/>
        <w:jc w:val="both"/>
        <w:rPr>
          <w:sz w:val="28"/>
          <w:szCs w:val="28"/>
        </w:rPr>
      </w:pPr>
      <w:r w:rsidRPr="00E17E01">
        <w:rPr>
          <w:sz w:val="28"/>
          <w:szCs w:val="28"/>
        </w:rPr>
        <w:lastRenderedPageBreak/>
        <w:t>4.</w:t>
      </w:r>
      <w:r w:rsidR="00CD2606" w:rsidRPr="00CD2606">
        <w:t xml:space="preserve"> </w:t>
      </w:r>
      <w:r w:rsidR="00CD2606" w:rsidRPr="00CD2606">
        <w:rPr>
          <w:sz w:val="28"/>
          <w:szCs w:val="28"/>
        </w:rPr>
        <w:t>Әлеге карарның үтәлешен контрольдә тотуны «Лениногорск муниципаль районы»</w:t>
      </w:r>
      <w:r w:rsidR="00B73370">
        <w:rPr>
          <w:sz w:val="28"/>
          <w:szCs w:val="28"/>
          <w:lang w:val="tt-RU"/>
        </w:rPr>
        <w:t xml:space="preserve"> </w:t>
      </w:r>
      <w:bookmarkStart w:id="0" w:name="_GoBack"/>
      <w:bookmarkEnd w:id="0"/>
      <w:r w:rsidR="00CD2606" w:rsidRPr="00CD2606">
        <w:rPr>
          <w:sz w:val="28"/>
          <w:szCs w:val="28"/>
        </w:rPr>
        <w:t>муниципаль берәмлеге Башкарма комитетының эшләр идарәчесенә йөкләргә.</w:t>
      </w:r>
    </w:p>
    <w:p w14:paraId="234BE85C" w14:textId="77777777" w:rsidR="003D2761" w:rsidRPr="00E17E01" w:rsidRDefault="003D2761" w:rsidP="00C24E30">
      <w:pPr>
        <w:widowControl w:val="0"/>
        <w:autoSpaceDE w:val="0"/>
        <w:autoSpaceDN w:val="0"/>
        <w:adjustRightInd w:val="0"/>
        <w:jc w:val="right"/>
        <w:rPr>
          <w:sz w:val="28"/>
          <w:szCs w:val="28"/>
        </w:rPr>
      </w:pPr>
    </w:p>
    <w:tbl>
      <w:tblPr>
        <w:tblW w:w="0" w:type="auto"/>
        <w:tblLook w:val="04A0" w:firstRow="1" w:lastRow="0" w:firstColumn="1" w:lastColumn="0" w:noHBand="0" w:noVBand="1"/>
      </w:tblPr>
      <w:tblGrid>
        <w:gridCol w:w="3298"/>
        <w:gridCol w:w="3263"/>
        <w:gridCol w:w="3293"/>
      </w:tblGrid>
      <w:tr w:rsidR="00545115" w:rsidRPr="00C24DB6" w14:paraId="55A29D83" w14:textId="77777777" w:rsidTr="00545115">
        <w:tc>
          <w:tcPr>
            <w:tcW w:w="3298" w:type="dxa"/>
            <w:shd w:val="clear" w:color="auto" w:fill="auto"/>
          </w:tcPr>
          <w:p w14:paraId="7487B810" w14:textId="6D3C3D8A" w:rsidR="00545115" w:rsidRPr="00CD2606" w:rsidRDefault="00CD2606" w:rsidP="00545115">
            <w:pPr>
              <w:widowControl w:val="0"/>
              <w:autoSpaceDE w:val="0"/>
              <w:autoSpaceDN w:val="0"/>
              <w:adjustRightInd w:val="0"/>
              <w:jc w:val="both"/>
              <w:rPr>
                <w:sz w:val="28"/>
                <w:szCs w:val="28"/>
                <w:lang w:val="tt-RU"/>
              </w:rPr>
            </w:pPr>
            <w:r>
              <w:rPr>
                <w:sz w:val="28"/>
                <w:szCs w:val="28"/>
                <w:lang w:val="tt-RU"/>
              </w:rPr>
              <w:t>Җитәкче</w:t>
            </w:r>
          </w:p>
        </w:tc>
        <w:tc>
          <w:tcPr>
            <w:tcW w:w="3263" w:type="dxa"/>
            <w:shd w:val="clear" w:color="auto" w:fill="auto"/>
          </w:tcPr>
          <w:p w14:paraId="15AD4104" w14:textId="77777777" w:rsidR="00545115" w:rsidRPr="00C24DB6" w:rsidRDefault="00545115" w:rsidP="00545115">
            <w:pPr>
              <w:widowControl w:val="0"/>
              <w:autoSpaceDE w:val="0"/>
              <w:autoSpaceDN w:val="0"/>
              <w:adjustRightInd w:val="0"/>
              <w:ind w:firstLine="720"/>
              <w:jc w:val="both"/>
              <w:rPr>
                <w:sz w:val="28"/>
                <w:szCs w:val="28"/>
              </w:rPr>
            </w:pPr>
          </w:p>
        </w:tc>
        <w:tc>
          <w:tcPr>
            <w:tcW w:w="3293" w:type="dxa"/>
            <w:shd w:val="clear" w:color="auto" w:fill="auto"/>
          </w:tcPr>
          <w:p w14:paraId="32A3EC07" w14:textId="77777777" w:rsidR="00545115" w:rsidRPr="00C24DB6" w:rsidRDefault="00545115" w:rsidP="00545115">
            <w:pPr>
              <w:widowControl w:val="0"/>
              <w:autoSpaceDE w:val="0"/>
              <w:autoSpaceDN w:val="0"/>
              <w:adjustRightInd w:val="0"/>
              <w:ind w:firstLine="720"/>
              <w:jc w:val="right"/>
              <w:rPr>
                <w:sz w:val="28"/>
                <w:szCs w:val="28"/>
              </w:rPr>
            </w:pPr>
            <w:r>
              <w:rPr>
                <w:sz w:val="28"/>
                <w:szCs w:val="28"/>
              </w:rPr>
              <w:t>З. Г. Михайлова</w:t>
            </w:r>
          </w:p>
        </w:tc>
      </w:tr>
    </w:tbl>
    <w:p w14:paraId="5A8183AE" w14:textId="77777777" w:rsidR="00545115" w:rsidRDefault="00545115">
      <w:pPr>
        <w:rPr>
          <w:sz w:val="28"/>
          <w:szCs w:val="28"/>
        </w:rPr>
      </w:pPr>
    </w:p>
    <w:p w14:paraId="6149B9D9" w14:textId="77777777" w:rsidR="00545115" w:rsidRDefault="00545115">
      <w:pPr>
        <w:rPr>
          <w:sz w:val="22"/>
          <w:szCs w:val="22"/>
        </w:rPr>
      </w:pPr>
      <w:r>
        <w:rPr>
          <w:sz w:val="22"/>
          <w:szCs w:val="22"/>
        </w:rPr>
        <w:t>Галимова Л.М.</w:t>
      </w:r>
    </w:p>
    <w:p w14:paraId="50908960" w14:textId="77777777" w:rsidR="00545115" w:rsidRDefault="00545115">
      <w:pPr>
        <w:rPr>
          <w:sz w:val="28"/>
          <w:szCs w:val="28"/>
        </w:rPr>
        <w:sectPr w:rsidR="00545115" w:rsidSect="00545115">
          <w:footerReference w:type="default" r:id="rId8"/>
          <w:headerReference w:type="first" r:id="rId9"/>
          <w:pgSz w:w="12240" w:h="15840"/>
          <w:pgMar w:top="1134" w:right="1134" w:bottom="1134" w:left="1134" w:header="720" w:footer="720" w:gutter="0"/>
          <w:cols w:space="720"/>
          <w:noEndnote/>
          <w:docGrid w:linePitch="326"/>
        </w:sectPr>
      </w:pPr>
      <w:r>
        <w:rPr>
          <w:sz w:val="22"/>
          <w:szCs w:val="22"/>
        </w:rPr>
        <w:t>5-44-72</w:t>
      </w:r>
      <w:r w:rsidR="00C24E30" w:rsidRPr="00E17E01">
        <w:rPr>
          <w:sz w:val="28"/>
          <w:szCs w:val="28"/>
        </w:rPr>
        <w:br w:type="page"/>
      </w:r>
    </w:p>
    <w:p w14:paraId="34FDE7C1" w14:textId="22974C92" w:rsidR="00545115" w:rsidRPr="008B4431" w:rsidRDefault="00CD2606" w:rsidP="00545115">
      <w:pPr>
        <w:ind w:left="5812"/>
        <w:jc w:val="both"/>
      </w:pPr>
      <w:r w:rsidRPr="00CD2606">
        <w:t>«Лениногорск муниципа</w:t>
      </w:r>
      <w:r>
        <w:t>ль районы»муниципаль берәмлеге Б</w:t>
      </w:r>
      <w:r w:rsidRPr="00CD2606">
        <w:t>ашкарма комитеты</w:t>
      </w:r>
      <w:r>
        <w:rPr>
          <w:lang w:val="tt-RU"/>
        </w:rPr>
        <w:t xml:space="preserve">ныэ 2022 елның    октябрендәге </w:t>
      </w:r>
      <w:r w:rsidR="00F464F7">
        <w:rPr>
          <w:lang w:val="tt-RU"/>
        </w:rPr>
        <w:t>1064</w:t>
      </w:r>
      <w:r>
        <w:rPr>
          <w:lang w:val="tt-RU"/>
        </w:rPr>
        <w:t xml:space="preserve">  номерлы </w:t>
      </w:r>
      <w:r w:rsidRPr="00CD2606">
        <w:t xml:space="preserve"> карары белән расланды</w:t>
      </w:r>
    </w:p>
    <w:p w14:paraId="1253AB68" w14:textId="77777777" w:rsidR="00545115" w:rsidRDefault="00545115" w:rsidP="00545115">
      <w:pPr>
        <w:jc w:val="both"/>
        <w:rPr>
          <w:sz w:val="20"/>
          <w:szCs w:val="20"/>
        </w:rPr>
      </w:pPr>
    </w:p>
    <w:p w14:paraId="2EE361AA" w14:textId="77777777" w:rsidR="00545115" w:rsidRDefault="00545115" w:rsidP="00545115">
      <w:pPr>
        <w:jc w:val="both"/>
        <w:rPr>
          <w:sz w:val="20"/>
          <w:szCs w:val="20"/>
        </w:rPr>
      </w:pPr>
    </w:p>
    <w:p w14:paraId="238F6466" w14:textId="77777777" w:rsidR="006E33AE" w:rsidRPr="00E17E01" w:rsidRDefault="006E33AE" w:rsidP="002C1435">
      <w:pPr>
        <w:keepNext/>
        <w:ind w:right="-1"/>
        <w:jc w:val="center"/>
        <w:outlineLvl w:val="0"/>
        <w:rPr>
          <w:b/>
          <w:bCs/>
          <w:sz w:val="28"/>
          <w:szCs w:val="20"/>
          <w:lang w:eastAsia="zh-CN"/>
        </w:rPr>
      </w:pPr>
    </w:p>
    <w:p w14:paraId="329998DE" w14:textId="4C4C9FF6" w:rsidR="00164498" w:rsidRPr="00545115" w:rsidRDefault="00CD2606" w:rsidP="002C1435">
      <w:pPr>
        <w:pStyle w:val="11"/>
        <w:suppressAutoHyphens/>
        <w:spacing w:before="0" w:after="0"/>
        <w:ind w:right="-1"/>
        <w:jc w:val="center"/>
        <w:rPr>
          <w:bCs/>
          <w:sz w:val="28"/>
          <w:lang w:eastAsia="zh-CN"/>
        </w:rPr>
      </w:pPr>
      <w:r w:rsidRPr="00CD2606">
        <w:rPr>
          <w:bCs/>
          <w:sz w:val="28"/>
          <w:lang w:val="tt-RU" w:eastAsia="zh-CN"/>
        </w:rPr>
        <w:t>Лениногорск муниципаль районы җирле үзидарә органнары тарафыннан муниципаль контроль буенча чаралар үткәрүгә җәлеп ителә торган экспертларны аттестацияләү буенча муниципаль хезмәт күрс</w:t>
      </w:r>
      <w:r>
        <w:rPr>
          <w:bCs/>
          <w:sz w:val="28"/>
          <w:lang w:val="tt-RU" w:eastAsia="zh-CN"/>
        </w:rPr>
        <w:t>әтүнең административ регламенты</w:t>
      </w:r>
      <w:r w:rsidR="00164498" w:rsidRPr="00545115">
        <w:rPr>
          <w:sz w:val="28"/>
          <w:szCs w:val="28"/>
        </w:rPr>
        <w:t xml:space="preserve"> </w:t>
      </w:r>
    </w:p>
    <w:p w14:paraId="32A16F6B" w14:textId="77777777" w:rsidR="00CD2606" w:rsidRDefault="00CD2606" w:rsidP="002C1435">
      <w:pPr>
        <w:ind w:right="-1"/>
        <w:jc w:val="center"/>
        <w:rPr>
          <w:b/>
          <w:sz w:val="28"/>
        </w:rPr>
      </w:pPr>
    </w:p>
    <w:p w14:paraId="595637B0" w14:textId="7CC6113A" w:rsidR="006E33AE" w:rsidRPr="00CD2606" w:rsidRDefault="00164498" w:rsidP="002C1435">
      <w:pPr>
        <w:ind w:right="-1"/>
        <w:jc w:val="center"/>
        <w:rPr>
          <w:b/>
          <w:sz w:val="28"/>
          <w:lang w:val="tt-RU"/>
        </w:rPr>
      </w:pPr>
      <w:r w:rsidRPr="00E17E01">
        <w:rPr>
          <w:b/>
          <w:sz w:val="28"/>
        </w:rPr>
        <w:t>1. </w:t>
      </w:r>
      <w:r w:rsidR="00CD2606">
        <w:rPr>
          <w:b/>
          <w:sz w:val="28"/>
          <w:lang w:val="tt-RU"/>
        </w:rPr>
        <w:t>Гомуми нигезләмәләр</w:t>
      </w:r>
    </w:p>
    <w:p w14:paraId="040F6C1E" w14:textId="39F4A28B" w:rsidR="006E33AE" w:rsidRPr="00E17E01" w:rsidRDefault="006E33AE" w:rsidP="002C1435">
      <w:pPr>
        <w:ind w:right="-1"/>
        <w:jc w:val="center"/>
        <w:rPr>
          <w:bCs/>
          <w:sz w:val="28"/>
        </w:rPr>
      </w:pPr>
      <w:r w:rsidRPr="00E17E01">
        <w:rPr>
          <w:bCs/>
          <w:sz w:val="28"/>
        </w:rPr>
        <w:t>1.1.</w:t>
      </w:r>
      <w:r w:rsidRPr="00E17E01">
        <w:rPr>
          <w:bCs/>
          <w:sz w:val="28"/>
        </w:rPr>
        <w:tab/>
      </w:r>
      <w:r w:rsidR="00D72070" w:rsidRPr="00D72070">
        <w:rPr>
          <w:bCs/>
          <w:sz w:val="28"/>
        </w:rPr>
        <w:t>Административ регламентны җайга салу предметы</w:t>
      </w:r>
    </w:p>
    <w:p w14:paraId="56E91BD6" w14:textId="77777777" w:rsidR="00164498" w:rsidRPr="00E17E01" w:rsidRDefault="00164498" w:rsidP="002C1435">
      <w:pPr>
        <w:ind w:right="-1"/>
        <w:jc w:val="both"/>
        <w:rPr>
          <w:b/>
          <w:sz w:val="28"/>
        </w:rPr>
      </w:pPr>
    </w:p>
    <w:p w14:paraId="1326CE21" w14:textId="77777777" w:rsidR="00CD2606" w:rsidRPr="00CD2606" w:rsidRDefault="00164498" w:rsidP="00CD2606">
      <w:pPr>
        <w:keepNext/>
        <w:ind w:right="-1" w:firstLine="709"/>
        <w:jc w:val="both"/>
        <w:outlineLvl w:val="0"/>
        <w:rPr>
          <w:sz w:val="28"/>
          <w:szCs w:val="28"/>
        </w:rPr>
      </w:pPr>
      <w:r w:rsidRPr="00E17E01">
        <w:rPr>
          <w:sz w:val="28"/>
          <w:szCs w:val="20"/>
          <w:lang w:eastAsia="zh-CN"/>
        </w:rPr>
        <w:t xml:space="preserve">1.1. </w:t>
      </w:r>
      <w:r w:rsidR="00CD2606" w:rsidRPr="00CD2606">
        <w:rPr>
          <w:sz w:val="28"/>
          <w:szCs w:val="28"/>
        </w:rPr>
        <w:t>Муниципаль хезмәт күрсәтүнең әлеге Административ регламенты (алга таба – Регламент) өлкәләрдә муниципаль контроль буенча чаралар үткәрүгә җәлеп ителә торган экспертларны аттестацияләү буенча муниципаль хезмәт күрсәтүнең стандартын һәм тәртибен билгели:</w:t>
      </w:r>
    </w:p>
    <w:p w14:paraId="52BE7B50" w14:textId="77777777" w:rsidR="00CD2606" w:rsidRPr="00CD2606" w:rsidRDefault="00CD2606" w:rsidP="00CD2606">
      <w:pPr>
        <w:keepNext/>
        <w:ind w:right="-1" w:firstLine="709"/>
        <w:jc w:val="both"/>
        <w:outlineLvl w:val="0"/>
        <w:rPr>
          <w:sz w:val="28"/>
          <w:szCs w:val="28"/>
        </w:rPr>
      </w:pPr>
      <w:r w:rsidRPr="00CD2606">
        <w:rPr>
          <w:sz w:val="28"/>
          <w:szCs w:val="28"/>
        </w:rPr>
        <w:t>Лениногорск муниципаль районы чикләрендә җир контроле;</w:t>
      </w:r>
    </w:p>
    <w:p w14:paraId="708D9629" w14:textId="77777777" w:rsidR="00CD2606" w:rsidRPr="00CD2606" w:rsidRDefault="00CD2606" w:rsidP="00CD2606">
      <w:pPr>
        <w:keepNext/>
        <w:ind w:right="-1" w:firstLine="709"/>
        <w:jc w:val="both"/>
        <w:outlineLvl w:val="0"/>
        <w:rPr>
          <w:sz w:val="28"/>
          <w:szCs w:val="28"/>
        </w:rPr>
      </w:pPr>
      <w:r w:rsidRPr="00CD2606">
        <w:rPr>
          <w:sz w:val="28"/>
          <w:szCs w:val="28"/>
        </w:rPr>
        <w:t>Лениногорск муниципаль районы территориясендә торак контроле;</w:t>
      </w:r>
    </w:p>
    <w:p w14:paraId="1C4ECB0D" w14:textId="16A52CFD" w:rsidR="006E33AE" w:rsidRDefault="00CD2606" w:rsidP="00CD2606">
      <w:pPr>
        <w:keepNext/>
        <w:ind w:right="-1" w:firstLine="709"/>
        <w:jc w:val="both"/>
        <w:outlineLvl w:val="0"/>
        <w:rPr>
          <w:sz w:val="28"/>
          <w:szCs w:val="28"/>
        </w:rPr>
      </w:pPr>
      <w:r w:rsidRPr="00CD2606">
        <w:rPr>
          <w:sz w:val="28"/>
          <w:szCs w:val="28"/>
        </w:rPr>
        <w:t>Лениногорск муниципаль районы территориясендә автомобиль транспортында, шәһәр җир өсте т</w:t>
      </w:r>
      <w:r>
        <w:rPr>
          <w:sz w:val="28"/>
          <w:szCs w:val="28"/>
        </w:rPr>
        <w:t>ранспортында һәм юл хуҗалыгында</w:t>
      </w:r>
      <w:r w:rsidRPr="00CD2606">
        <w:rPr>
          <w:sz w:val="28"/>
          <w:szCs w:val="28"/>
        </w:rPr>
        <w:t>.</w:t>
      </w:r>
    </w:p>
    <w:p w14:paraId="59BBA141" w14:textId="77777777" w:rsidR="00CD2606" w:rsidRDefault="00CD2606" w:rsidP="00CD2606">
      <w:pPr>
        <w:keepNext/>
        <w:ind w:right="-1" w:firstLine="709"/>
        <w:jc w:val="both"/>
        <w:outlineLvl w:val="0"/>
        <w:rPr>
          <w:sz w:val="28"/>
          <w:szCs w:val="28"/>
        </w:rPr>
      </w:pPr>
    </w:p>
    <w:p w14:paraId="0E260F10" w14:textId="77777777" w:rsidR="00CD2606" w:rsidRPr="00E17E01" w:rsidRDefault="00CD2606" w:rsidP="00CD2606">
      <w:pPr>
        <w:keepNext/>
        <w:ind w:right="-1" w:firstLine="709"/>
        <w:jc w:val="both"/>
        <w:outlineLvl w:val="0"/>
        <w:rPr>
          <w:sz w:val="28"/>
          <w:szCs w:val="28"/>
        </w:rPr>
      </w:pPr>
    </w:p>
    <w:p w14:paraId="2B29AFB2" w14:textId="40D4F82D" w:rsidR="006E33AE" w:rsidRPr="00E17E01" w:rsidRDefault="006E33AE" w:rsidP="006E33AE">
      <w:pPr>
        <w:jc w:val="center"/>
        <w:rPr>
          <w:sz w:val="28"/>
          <w:szCs w:val="28"/>
        </w:rPr>
      </w:pPr>
      <w:r w:rsidRPr="00E17E01">
        <w:rPr>
          <w:sz w:val="28"/>
          <w:szCs w:val="28"/>
        </w:rPr>
        <w:t xml:space="preserve">1.2. </w:t>
      </w:r>
      <w:r w:rsidR="00D72070" w:rsidRPr="00D72070">
        <w:rPr>
          <w:sz w:val="28"/>
          <w:szCs w:val="28"/>
        </w:rPr>
        <w:t>Гариза бирүчеләр категорияләре</w:t>
      </w:r>
    </w:p>
    <w:p w14:paraId="34AE70F9" w14:textId="77777777" w:rsidR="00D72070" w:rsidRPr="00D72070" w:rsidRDefault="006E33AE" w:rsidP="00D72070">
      <w:pPr>
        <w:keepNext/>
        <w:ind w:right="-1" w:firstLine="709"/>
        <w:jc w:val="both"/>
        <w:outlineLvl w:val="0"/>
        <w:rPr>
          <w:sz w:val="28"/>
          <w:szCs w:val="28"/>
        </w:rPr>
      </w:pPr>
      <w:r w:rsidRPr="00E17E01">
        <w:rPr>
          <w:sz w:val="28"/>
          <w:szCs w:val="28"/>
        </w:rPr>
        <w:t xml:space="preserve">1.2.1. </w:t>
      </w:r>
      <w:r w:rsidR="00D72070" w:rsidRPr="00D72070">
        <w:rPr>
          <w:sz w:val="28"/>
          <w:szCs w:val="28"/>
        </w:rPr>
        <w:t>Муниципаль хезмәт күрсәтү хокукына ия затлар: Лениногорск районы территориясендә эшчәнлек алып баручы шәхси эшмәкәр булмаган, гамәлгә куючы булмаган, җитәкче, предприятиенең башка вазыйфаи заты (алга таба-мөрәҗәгать итүче).</w:t>
      </w:r>
    </w:p>
    <w:p w14:paraId="1FFA97E9" w14:textId="77777777" w:rsidR="00D72070" w:rsidRDefault="00D72070" w:rsidP="00D72070">
      <w:pPr>
        <w:keepNext/>
        <w:ind w:right="-1" w:firstLine="709"/>
        <w:jc w:val="both"/>
        <w:outlineLvl w:val="0"/>
        <w:rPr>
          <w:sz w:val="28"/>
          <w:szCs w:val="28"/>
        </w:rPr>
      </w:pPr>
      <w:r w:rsidRPr="00D72070">
        <w:rPr>
          <w:sz w:val="28"/>
          <w:szCs w:val="28"/>
        </w:rPr>
        <w:t>1.2.2. Гариза белән мөрәҗәгать итүченең вәкаләтләрен раслаучы документ нигезендә эш итүче вәкиле яки физик затның законлы вәкиле (алга таба – мөрәҗәгать итүченең вәкиле) мөрәҗәгать итә ала.</w:t>
      </w:r>
    </w:p>
    <w:p w14:paraId="553B12D8" w14:textId="77777777" w:rsidR="00D72070" w:rsidRDefault="00D72070" w:rsidP="00D72070">
      <w:pPr>
        <w:keepNext/>
        <w:ind w:right="-1" w:firstLine="709"/>
        <w:jc w:val="both"/>
        <w:outlineLvl w:val="0"/>
        <w:rPr>
          <w:sz w:val="28"/>
          <w:szCs w:val="28"/>
        </w:rPr>
      </w:pPr>
    </w:p>
    <w:p w14:paraId="7F4CD5D7" w14:textId="7FC70DDC" w:rsidR="0031338D" w:rsidRPr="00E17E01" w:rsidRDefault="0031338D" w:rsidP="00D72070">
      <w:pPr>
        <w:keepNext/>
        <w:ind w:right="-1" w:firstLine="709"/>
        <w:jc w:val="both"/>
        <w:outlineLvl w:val="0"/>
        <w:rPr>
          <w:spacing w:val="1"/>
          <w:sz w:val="28"/>
          <w:szCs w:val="28"/>
        </w:rPr>
      </w:pPr>
      <w:r w:rsidRPr="00E17E01">
        <w:rPr>
          <w:spacing w:val="1"/>
          <w:sz w:val="28"/>
          <w:szCs w:val="28"/>
        </w:rPr>
        <w:t xml:space="preserve">1.3. </w:t>
      </w:r>
      <w:r w:rsidR="00D72070" w:rsidRPr="00D72070">
        <w:rPr>
          <w:spacing w:val="1"/>
          <w:sz w:val="28"/>
          <w:szCs w:val="28"/>
        </w:rPr>
        <w:t>Муниципаль хезмәт күрсәтү турында хәбәр итү тәртибе</w:t>
      </w:r>
    </w:p>
    <w:p w14:paraId="41B4A11A" w14:textId="77777777" w:rsidR="0031338D" w:rsidRPr="00E17E01" w:rsidRDefault="0031338D" w:rsidP="0031338D">
      <w:pPr>
        <w:ind w:right="-1" w:firstLine="567"/>
        <w:jc w:val="both"/>
        <w:rPr>
          <w:spacing w:val="1"/>
          <w:sz w:val="28"/>
          <w:szCs w:val="28"/>
        </w:rPr>
      </w:pPr>
    </w:p>
    <w:p w14:paraId="40D62E4F" w14:textId="77777777" w:rsidR="00D72070" w:rsidRPr="00D72070" w:rsidRDefault="00D72070" w:rsidP="00D72070">
      <w:pPr>
        <w:ind w:right="-1" w:firstLine="567"/>
        <w:jc w:val="both"/>
        <w:rPr>
          <w:spacing w:val="1"/>
          <w:sz w:val="28"/>
          <w:szCs w:val="28"/>
        </w:rPr>
      </w:pPr>
      <w:r w:rsidRPr="00D72070">
        <w:rPr>
          <w:spacing w:val="1"/>
          <w:sz w:val="28"/>
          <w:szCs w:val="28"/>
        </w:rPr>
        <w:t>1.3.1.</w:t>
      </w:r>
      <w:r w:rsidRPr="00D72070">
        <w:rPr>
          <w:spacing w:val="1"/>
          <w:sz w:val="28"/>
          <w:szCs w:val="28"/>
        </w:rPr>
        <w:tab/>
        <w:t>Муниципаль хезмәт күрсәтү тәртибе турында мәгълүмат түбәндәгечә урнаштырыла:</w:t>
      </w:r>
    </w:p>
    <w:p w14:paraId="73BB60EA" w14:textId="77777777" w:rsidR="00D72070" w:rsidRPr="00D72070" w:rsidRDefault="00D72070" w:rsidP="00D72070">
      <w:pPr>
        <w:ind w:right="-1" w:firstLine="567"/>
        <w:jc w:val="both"/>
        <w:rPr>
          <w:spacing w:val="1"/>
          <w:sz w:val="28"/>
          <w:szCs w:val="28"/>
        </w:rPr>
      </w:pPr>
      <w:r w:rsidRPr="00D72070">
        <w:rPr>
          <w:spacing w:val="1"/>
          <w:sz w:val="28"/>
          <w:szCs w:val="28"/>
        </w:rPr>
        <w:t>1)</w:t>
      </w:r>
      <w:r w:rsidRPr="00D72070">
        <w:rPr>
          <w:spacing w:val="1"/>
          <w:sz w:val="28"/>
          <w:szCs w:val="28"/>
        </w:rPr>
        <w:tab/>
        <w:t>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14:paraId="7681F780" w14:textId="77777777" w:rsidR="00D72070" w:rsidRPr="00D72070" w:rsidRDefault="00D72070" w:rsidP="00D72070">
      <w:pPr>
        <w:ind w:right="-1" w:firstLine="567"/>
        <w:jc w:val="both"/>
        <w:rPr>
          <w:spacing w:val="1"/>
          <w:sz w:val="28"/>
          <w:szCs w:val="28"/>
        </w:rPr>
      </w:pPr>
      <w:r w:rsidRPr="00D72070">
        <w:rPr>
          <w:spacing w:val="1"/>
          <w:sz w:val="28"/>
          <w:szCs w:val="28"/>
        </w:rPr>
        <w:t>2)</w:t>
      </w:r>
      <w:r w:rsidRPr="00D72070">
        <w:rPr>
          <w:spacing w:val="1"/>
          <w:sz w:val="28"/>
          <w:szCs w:val="28"/>
        </w:rPr>
        <w:tab/>
        <w:t>«Интернет» мәгълүмат-телекоммуникация челтәрендәге Лениногорск муниципаль районның рәсми сайтында (https://leninogorsk.tatarstan.ru/).</w:t>
      </w:r>
    </w:p>
    <w:p w14:paraId="7300EB7F" w14:textId="77777777" w:rsidR="00D72070" w:rsidRPr="00D72070" w:rsidRDefault="00D72070" w:rsidP="00D72070">
      <w:pPr>
        <w:ind w:right="-1" w:firstLine="567"/>
        <w:jc w:val="both"/>
        <w:rPr>
          <w:spacing w:val="1"/>
          <w:sz w:val="28"/>
          <w:szCs w:val="28"/>
        </w:rPr>
      </w:pPr>
      <w:r w:rsidRPr="00D72070">
        <w:rPr>
          <w:spacing w:val="1"/>
          <w:sz w:val="28"/>
          <w:szCs w:val="28"/>
        </w:rPr>
        <w:t>3)</w:t>
      </w:r>
      <w:r w:rsidRPr="00D72070">
        <w:rPr>
          <w:spacing w:val="1"/>
          <w:sz w:val="28"/>
          <w:szCs w:val="28"/>
        </w:rPr>
        <w:tab/>
        <w:t>Татарстан Республикасы дәүләт һәм муниципаль хезмәтләр порталында (https://uslugi.tatarstan.ru/ (алга таба - Республика порталы);</w:t>
      </w:r>
    </w:p>
    <w:p w14:paraId="05576D0A" w14:textId="77777777" w:rsidR="00D72070" w:rsidRPr="00D72070" w:rsidRDefault="00D72070" w:rsidP="00D72070">
      <w:pPr>
        <w:ind w:right="-1" w:firstLine="567"/>
        <w:jc w:val="both"/>
        <w:rPr>
          <w:spacing w:val="1"/>
          <w:sz w:val="28"/>
          <w:szCs w:val="28"/>
        </w:rPr>
      </w:pPr>
      <w:r w:rsidRPr="00D72070">
        <w:rPr>
          <w:spacing w:val="1"/>
          <w:sz w:val="28"/>
          <w:szCs w:val="28"/>
        </w:rPr>
        <w:t>4)</w:t>
      </w:r>
      <w:r w:rsidRPr="00D72070">
        <w:rPr>
          <w:spacing w:val="1"/>
          <w:sz w:val="28"/>
          <w:szCs w:val="28"/>
        </w:rPr>
        <w:tab/>
        <w:t>Дәүләт һәм муниципаль хезмәтләр (функцияләр) бердәм порталында (https:// www.gosuslugi.ru/) (алга таба - Бердәм портал);</w:t>
      </w:r>
    </w:p>
    <w:p w14:paraId="05FEBC87" w14:textId="77777777" w:rsidR="00D72070" w:rsidRPr="00D72070" w:rsidRDefault="00D72070" w:rsidP="00D72070">
      <w:pPr>
        <w:ind w:right="-1" w:firstLine="567"/>
        <w:jc w:val="both"/>
        <w:rPr>
          <w:spacing w:val="1"/>
          <w:sz w:val="28"/>
          <w:szCs w:val="28"/>
        </w:rPr>
      </w:pPr>
      <w:r w:rsidRPr="00D72070">
        <w:rPr>
          <w:spacing w:val="1"/>
          <w:sz w:val="28"/>
          <w:szCs w:val="28"/>
        </w:rPr>
        <w:t>5)</w:t>
      </w:r>
      <w:r w:rsidRPr="00D72070">
        <w:rPr>
          <w:spacing w:val="1"/>
          <w:sz w:val="28"/>
          <w:szCs w:val="28"/>
        </w:rPr>
        <w:tab/>
        <w:t>«Татарстан Республикасы дәүләт һәм муниципаль хезмәтләр реестры» дәүләт мәгълүмат системасында (http://frgu.tatar.ru) (алга таба - Республика реестры).</w:t>
      </w:r>
    </w:p>
    <w:p w14:paraId="18933ABF" w14:textId="77777777" w:rsidR="00D72070" w:rsidRPr="00D72070" w:rsidRDefault="00D72070" w:rsidP="00D72070">
      <w:pPr>
        <w:ind w:right="-1" w:firstLine="567"/>
        <w:jc w:val="both"/>
        <w:rPr>
          <w:spacing w:val="1"/>
          <w:sz w:val="28"/>
          <w:szCs w:val="28"/>
        </w:rPr>
      </w:pPr>
      <w:r w:rsidRPr="00D72070">
        <w:rPr>
          <w:spacing w:val="1"/>
          <w:sz w:val="28"/>
          <w:szCs w:val="28"/>
        </w:rPr>
        <w:t>1.3.2.</w:t>
      </w:r>
      <w:r w:rsidRPr="00D72070">
        <w:rPr>
          <w:spacing w:val="1"/>
          <w:sz w:val="28"/>
          <w:szCs w:val="28"/>
        </w:rPr>
        <w:tab/>
        <w:t>Муниципаль хезмәт күрсәтү мәсьәләләре буенча консультацияләр бирү түбәндәгечә гамәлгә ашырыла:</w:t>
      </w:r>
    </w:p>
    <w:p w14:paraId="63417199" w14:textId="77777777" w:rsidR="00D72070" w:rsidRPr="00D72070" w:rsidRDefault="00D72070" w:rsidP="00D72070">
      <w:pPr>
        <w:ind w:right="-1" w:firstLine="567"/>
        <w:jc w:val="both"/>
        <w:rPr>
          <w:spacing w:val="1"/>
          <w:sz w:val="28"/>
          <w:szCs w:val="28"/>
        </w:rPr>
      </w:pPr>
      <w:r w:rsidRPr="00D72070">
        <w:rPr>
          <w:spacing w:val="1"/>
          <w:sz w:val="28"/>
          <w:szCs w:val="28"/>
        </w:rPr>
        <w:t>1)</w:t>
      </w:r>
      <w:r w:rsidRPr="00D72070">
        <w:rPr>
          <w:spacing w:val="1"/>
          <w:sz w:val="28"/>
          <w:szCs w:val="28"/>
        </w:rPr>
        <w:tab/>
        <w:t>дәүләт һәм муниципаль хезмәтләр күрсәтүнең күп функцияле үзәкләрендә телдән Мөрәҗәгать иткәндә - шәхсән яисә телефон аша;</w:t>
      </w:r>
    </w:p>
    <w:p w14:paraId="60AFEDF8" w14:textId="77777777" w:rsidR="00D72070" w:rsidRPr="00D72070" w:rsidRDefault="00D72070" w:rsidP="00D72070">
      <w:pPr>
        <w:ind w:right="-1" w:firstLine="567"/>
        <w:jc w:val="both"/>
        <w:rPr>
          <w:spacing w:val="1"/>
          <w:sz w:val="28"/>
          <w:szCs w:val="28"/>
        </w:rPr>
      </w:pPr>
      <w:r w:rsidRPr="00D72070">
        <w:rPr>
          <w:spacing w:val="1"/>
          <w:sz w:val="28"/>
          <w:szCs w:val="28"/>
        </w:rPr>
        <w:t>2)</w:t>
      </w:r>
      <w:r w:rsidRPr="00D72070">
        <w:rPr>
          <w:spacing w:val="1"/>
          <w:sz w:val="28"/>
          <w:szCs w:val="28"/>
        </w:rPr>
        <w:tab/>
        <w:t>Республика порталының интерактив формасында;</w:t>
      </w:r>
    </w:p>
    <w:p w14:paraId="584938CE" w14:textId="77777777" w:rsidR="00D72070" w:rsidRPr="00D72070" w:rsidRDefault="00D72070" w:rsidP="00D72070">
      <w:pPr>
        <w:ind w:right="-1" w:firstLine="567"/>
        <w:jc w:val="both"/>
        <w:rPr>
          <w:spacing w:val="1"/>
          <w:sz w:val="28"/>
          <w:szCs w:val="28"/>
        </w:rPr>
      </w:pPr>
      <w:r w:rsidRPr="00D72070">
        <w:rPr>
          <w:spacing w:val="1"/>
          <w:sz w:val="28"/>
          <w:szCs w:val="28"/>
        </w:rPr>
        <w:t>3)</w:t>
      </w:r>
      <w:r w:rsidRPr="00D72070">
        <w:rPr>
          <w:spacing w:val="1"/>
          <w:sz w:val="28"/>
          <w:szCs w:val="28"/>
        </w:rPr>
        <w:tab/>
        <w:t>Лениногорск муниципаль районы территориясендә торак муниципаль контролен уздыруга вәкаләтле органга (алга таба-Орган):</w:t>
      </w:r>
    </w:p>
    <w:p w14:paraId="0C151E64" w14:textId="77777777" w:rsidR="00D72070" w:rsidRPr="00D72070" w:rsidRDefault="00D72070" w:rsidP="00D72070">
      <w:pPr>
        <w:ind w:right="-1" w:firstLine="567"/>
        <w:jc w:val="both"/>
        <w:rPr>
          <w:spacing w:val="1"/>
          <w:sz w:val="28"/>
          <w:szCs w:val="28"/>
        </w:rPr>
      </w:pPr>
      <w:r w:rsidRPr="00D72070">
        <w:rPr>
          <w:spacing w:val="1"/>
          <w:sz w:val="28"/>
          <w:szCs w:val="28"/>
        </w:rPr>
        <w:t>телдән мөрәҗәгать иткәндә - шәхсән яисә телефон аша; язмача (шул исәптән электрон документ формасында) мөрәҗәгать иткәндә -кәгазьдә почта аша, электрон формада электрон почта аша.</w:t>
      </w:r>
    </w:p>
    <w:p w14:paraId="213B96DB" w14:textId="77777777" w:rsidR="00D72070" w:rsidRPr="00D72070" w:rsidRDefault="00D72070" w:rsidP="00D72070">
      <w:pPr>
        <w:ind w:right="-1" w:firstLine="567"/>
        <w:jc w:val="both"/>
        <w:rPr>
          <w:spacing w:val="1"/>
          <w:sz w:val="28"/>
          <w:szCs w:val="28"/>
        </w:rPr>
      </w:pPr>
      <w:r w:rsidRPr="00D72070">
        <w:rPr>
          <w:spacing w:val="1"/>
          <w:sz w:val="28"/>
          <w:szCs w:val="28"/>
        </w:rPr>
        <w:t>1.3.3.</w:t>
      </w:r>
      <w:r w:rsidRPr="00D72070">
        <w:rPr>
          <w:spacing w:val="1"/>
          <w:sz w:val="28"/>
          <w:szCs w:val="28"/>
        </w:rPr>
        <w:tab/>
        <w:t>Бердәм порталда, Республика порталында Республика реестрындагы белешмәләр нигезендә муниципаль хезмәт күрсәтү тәртибе һәм вакытлары турында мәгълүмат мөрәҗәгать итүчегә бушлай бирелә.</w:t>
      </w:r>
    </w:p>
    <w:p w14:paraId="06170FB3" w14:textId="77777777" w:rsidR="00D72070" w:rsidRPr="00D72070" w:rsidRDefault="00D72070" w:rsidP="00D72070">
      <w:pPr>
        <w:ind w:right="-1" w:firstLine="567"/>
        <w:jc w:val="both"/>
        <w:rPr>
          <w:spacing w:val="1"/>
          <w:sz w:val="28"/>
          <w:szCs w:val="28"/>
        </w:rPr>
      </w:pPr>
      <w:r w:rsidRPr="00D72070">
        <w:rPr>
          <w:spacing w:val="1"/>
          <w:sz w:val="28"/>
          <w:szCs w:val="28"/>
        </w:rPr>
        <w:t>Мөрәҗәгать итүче муниципаль хезмәт күрсәтү вакытлары һәм тәртибе турындагы мәгълүматтан нинди дә булса таләпләр үтәмичә, шул исәптән, мөрәҗәгать итүченең техник чараларына җайланмасын урнаштыру түләүне күздә тотучы программа тәэминатының хокук иясе белән лицензияле яисә башка килешү төзүне, мөрәҗәгать итүчене теркәүне яисә авторизацияләүне, яисә аларга шәхси мәгълүматлар бирүне таләп итә торган программа тәэминатыннан кулланмыйча гына файдалана ала.</w:t>
      </w:r>
    </w:p>
    <w:p w14:paraId="3DC20C16" w14:textId="77777777" w:rsidR="00D72070" w:rsidRPr="00D72070" w:rsidRDefault="00D72070" w:rsidP="00D72070">
      <w:pPr>
        <w:ind w:right="-1" w:firstLine="567"/>
        <w:jc w:val="both"/>
        <w:rPr>
          <w:spacing w:val="1"/>
          <w:sz w:val="28"/>
          <w:szCs w:val="28"/>
        </w:rPr>
      </w:pPr>
      <w:r w:rsidRPr="00D72070">
        <w:rPr>
          <w:spacing w:val="1"/>
          <w:sz w:val="28"/>
          <w:szCs w:val="28"/>
        </w:rPr>
        <w:t>1.3.4.</w:t>
      </w:r>
      <w:r w:rsidRPr="00D72070">
        <w:rPr>
          <w:spacing w:val="1"/>
          <w:sz w:val="28"/>
          <w:szCs w:val="28"/>
        </w:rPr>
        <w:tab/>
        <w:t>Мөрәҗәгать итүче шәхсән яисә телефон аша мөрәҗәгать иткән очракта, кергән Мөрәҗәгать нигезендә түбәндәге мәгълүмат бирелә:</w:t>
      </w:r>
    </w:p>
    <w:p w14:paraId="58567B76" w14:textId="77777777" w:rsidR="00D72070" w:rsidRPr="00D72070" w:rsidRDefault="00D72070" w:rsidP="00D72070">
      <w:pPr>
        <w:ind w:right="-1" w:firstLine="567"/>
        <w:jc w:val="both"/>
        <w:rPr>
          <w:spacing w:val="1"/>
          <w:sz w:val="28"/>
          <w:szCs w:val="28"/>
        </w:rPr>
      </w:pPr>
      <w:r w:rsidRPr="00D72070">
        <w:rPr>
          <w:spacing w:val="1"/>
          <w:sz w:val="28"/>
          <w:szCs w:val="28"/>
        </w:rPr>
        <w:t>1)</w:t>
      </w:r>
      <w:r w:rsidRPr="00D72070">
        <w:rPr>
          <w:spacing w:val="1"/>
          <w:sz w:val="28"/>
          <w:szCs w:val="28"/>
        </w:rPr>
        <w:tab/>
        <w:t>дәүләт</w:t>
      </w:r>
      <w:r w:rsidRPr="00D72070">
        <w:rPr>
          <w:spacing w:val="1"/>
          <w:sz w:val="28"/>
          <w:szCs w:val="28"/>
        </w:rPr>
        <w:tab/>
        <w:t>һәм муниципаль хезмәтләр күрсәтүнең күпфункцияле үзәге, Орган урнашкан урын турында;</w:t>
      </w:r>
    </w:p>
    <w:p w14:paraId="08CB450C" w14:textId="77777777" w:rsidR="00D72070" w:rsidRPr="00D72070" w:rsidRDefault="00D72070" w:rsidP="00D72070">
      <w:pPr>
        <w:ind w:right="-1" w:firstLine="567"/>
        <w:jc w:val="both"/>
        <w:rPr>
          <w:spacing w:val="1"/>
          <w:sz w:val="28"/>
          <w:szCs w:val="28"/>
        </w:rPr>
      </w:pPr>
      <w:r w:rsidRPr="00D72070">
        <w:rPr>
          <w:spacing w:val="1"/>
          <w:sz w:val="28"/>
          <w:szCs w:val="28"/>
        </w:rPr>
        <w:t>2)</w:t>
      </w:r>
      <w:r w:rsidRPr="00D72070">
        <w:rPr>
          <w:spacing w:val="1"/>
          <w:sz w:val="28"/>
          <w:szCs w:val="28"/>
        </w:rPr>
        <w:tab/>
        <w:t>муниципаль хезмәт күрсәтү тәртибе, гаризалар бирү ысуллары һәм сроклары турында;</w:t>
      </w:r>
    </w:p>
    <w:p w14:paraId="79249567" w14:textId="77777777" w:rsidR="00D72070" w:rsidRPr="00D72070" w:rsidRDefault="00D72070" w:rsidP="00D72070">
      <w:pPr>
        <w:ind w:right="-1" w:firstLine="567"/>
        <w:jc w:val="both"/>
        <w:rPr>
          <w:spacing w:val="1"/>
          <w:sz w:val="28"/>
          <w:szCs w:val="28"/>
        </w:rPr>
      </w:pPr>
      <w:r w:rsidRPr="00D72070">
        <w:rPr>
          <w:spacing w:val="1"/>
          <w:sz w:val="28"/>
          <w:szCs w:val="28"/>
        </w:rPr>
        <w:t>3)</w:t>
      </w:r>
      <w:r w:rsidRPr="00D72070">
        <w:rPr>
          <w:spacing w:val="1"/>
          <w:sz w:val="28"/>
          <w:szCs w:val="28"/>
        </w:rPr>
        <w:tab/>
        <w:t>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14:paraId="0B848B87" w14:textId="77777777" w:rsidR="00D72070" w:rsidRPr="00D72070" w:rsidRDefault="00D72070" w:rsidP="00D72070">
      <w:pPr>
        <w:ind w:right="-1" w:firstLine="567"/>
        <w:jc w:val="both"/>
        <w:rPr>
          <w:spacing w:val="1"/>
          <w:sz w:val="28"/>
          <w:szCs w:val="28"/>
        </w:rPr>
      </w:pPr>
      <w:r w:rsidRPr="00D72070">
        <w:rPr>
          <w:spacing w:val="1"/>
          <w:sz w:val="28"/>
          <w:szCs w:val="28"/>
        </w:rPr>
        <w:t>4)</w:t>
      </w:r>
      <w:r w:rsidRPr="00D72070">
        <w:rPr>
          <w:spacing w:val="1"/>
          <w:sz w:val="28"/>
          <w:szCs w:val="28"/>
        </w:rPr>
        <w:tab/>
        <w:t>муниципаль хезмәт күрсәтү турында гаризаны карау өчен кирәкле документлар исемлеге, гаризаны кабул итү һәм теркәү сроклары турында;</w:t>
      </w:r>
    </w:p>
    <w:p w14:paraId="76E97E4D" w14:textId="77777777" w:rsidR="00D72070" w:rsidRPr="00D72070" w:rsidRDefault="00D72070" w:rsidP="00D72070">
      <w:pPr>
        <w:ind w:right="-1" w:firstLine="567"/>
        <w:jc w:val="both"/>
        <w:rPr>
          <w:spacing w:val="1"/>
          <w:sz w:val="28"/>
          <w:szCs w:val="28"/>
        </w:rPr>
      </w:pPr>
      <w:r w:rsidRPr="00D72070">
        <w:rPr>
          <w:spacing w:val="1"/>
          <w:sz w:val="28"/>
          <w:szCs w:val="28"/>
        </w:rPr>
        <w:t>5)</w:t>
      </w:r>
      <w:r w:rsidRPr="00D72070">
        <w:rPr>
          <w:spacing w:val="1"/>
          <w:sz w:val="28"/>
          <w:szCs w:val="28"/>
        </w:rPr>
        <w:tab/>
        <w:t>муниципаль хезмәт күрсәтүнең барышы турында;</w:t>
      </w:r>
    </w:p>
    <w:p w14:paraId="769F3C04" w14:textId="77777777" w:rsidR="00D72070" w:rsidRPr="00D72070" w:rsidRDefault="00D72070" w:rsidP="00D72070">
      <w:pPr>
        <w:ind w:right="-1" w:firstLine="567"/>
        <w:jc w:val="both"/>
        <w:rPr>
          <w:spacing w:val="1"/>
          <w:sz w:val="28"/>
          <w:szCs w:val="28"/>
        </w:rPr>
      </w:pPr>
      <w:r w:rsidRPr="00D72070">
        <w:rPr>
          <w:spacing w:val="1"/>
          <w:sz w:val="28"/>
          <w:szCs w:val="28"/>
        </w:rPr>
        <w:t>6)</w:t>
      </w:r>
      <w:r w:rsidRPr="00D72070">
        <w:rPr>
          <w:spacing w:val="1"/>
          <w:sz w:val="28"/>
          <w:szCs w:val="28"/>
        </w:rPr>
        <w:tab/>
        <w:t>муниципаль хезмәт күрсәтү мәсьәләләре буенча рәсми сайтта мәгълүмат урнаштыру урыны турында;</w:t>
      </w:r>
    </w:p>
    <w:p w14:paraId="69B7346E" w14:textId="77777777" w:rsidR="00D72070" w:rsidRDefault="00D72070" w:rsidP="00D72070">
      <w:pPr>
        <w:ind w:right="-1" w:firstLine="567"/>
        <w:jc w:val="both"/>
        <w:rPr>
          <w:spacing w:val="1"/>
          <w:sz w:val="28"/>
          <w:szCs w:val="28"/>
        </w:rPr>
      </w:pPr>
      <w:r w:rsidRPr="00D72070">
        <w:rPr>
          <w:spacing w:val="1"/>
          <w:sz w:val="28"/>
          <w:szCs w:val="28"/>
        </w:rPr>
        <w:t>7)</w:t>
      </w:r>
      <w:r w:rsidRPr="00D72070">
        <w:rPr>
          <w:spacing w:val="1"/>
          <w:sz w:val="28"/>
          <w:szCs w:val="28"/>
        </w:rPr>
        <w:tab/>
        <w:t>Органның вазыйфаи затларының гамәлләренә яисә гамәл кылмауларына шикаять бирү тәртибе турында.</w:t>
      </w:r>
    </w:p>
    <w:p w14:paraId="32BECDDE" w14:textId="77777777" w:rsidR="00D72070" w:rsidRDefault="00D72070" w:rsidP="0031338D">
      <w:pPr>
        <w:ind w:right="-1" w:firstLine="567"/>
        <w:jc w:val="both"/>
        <w:rPr>
          <w:spacing w:val="1"/>
          <w:sz w:val="28"/>
          <w:szCs w:val="28"/>
        </w:rPr>
      </w:pPr>
      <w:r w:rsidRPr="00D72070">
        <w:rPr>
          <w:spacing w:val="1"/>
          <w:sz w:val="28"/>
          <w:szCs w:val="28"/>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язмача аңлатып бирәләр һәм мөрәҗәгатьне теркәлгәннән соң өч эш көне эчендә мөрәҗәгать итүчегә җавап җибәрәләр. Җаваплар мөрәҗәгать телендә бирелә. Мөрәҗәгать телендә җавап бирә алмаган очракта Татарстан Республикасының дәүләт телләре кулланыла.</w:t>
      </w:r>
    </w:p>
    <w:p w14:paraId="3DDFC4CB" w14:textId="77777777" w:rsidR="00D72070" w:rsidRPr="00D72070" w:rsidRDefault="0031338D" w:rsidP="00D72070">
      <w:pPr>
        <w:ind w:right="-1" w:firstLine="567"/>
        <w:jc w:val="both"/>
        <w:rPr>
          <w:spacing w:val="1"/>
          <w:sz w:val="28"/>
          <w:szCs w:val="28"/>
        </w:rPr>
      </w:pPr>
      <w:r w:rsidRPr="00E17E01">
        <w:rPr>
          <w:spacing w:val="1"/>
          <w:sz w:val="28"/>
          <w:szCs w:val="28"/>
        </w:rPr>
        <w:t xml:space="preserve">1.3.5. </w:t>
      </w:r>
      <w:r w:rsidR="00D72070" w:rsidRPr="00D72070">
        <w:rPr>
          <w:spacing w:val="1"/>
          <w:sz w:val="28"/>
          <w:szCs w:val="28"/>
        </w:rPr>
        <w:t>Муниципаль хезмәт күрсәтү мәсьәләләре буенча мәгълүмат муниципаль районның рәсми сайтында һәм гариза бирүчеләр белән эшләү өчен Орган биналарында урнаштырыла.</w:t>
      </w:r>
    </w:p>
    <w:p w14:paraId="69141175" w14:textId="77777777" w:rsidR="00D72070" w:rsidRDefault="00D72070" w:rsidP="00D72070">
      <w:pPr>
        <w:ind w:right="-1" w:firstLine="567"/>
        <w:jc w:val="both"/>
        <w:rPr>
          <w:spacing w:val="1"/>
          <w:sz w:val="28"/>
          <w:szCs w:val="28"/>
        </w:rPr>
      </w:pPr>
      <w:r w:rsidRPr="00D72070">
        <w:rPr>
          <w:spacing w:val="1"/>
          <w:sz w:val="28"/>
          <w:szCs w:val="28"/>
        </w:rPr>
        <w:t>«Интернет» мәгълүмати-телекоммуникация челтәрендәге муниципаль районның рәсми сайтында һәм мәгълүмати стендларда урнаштырыла торган Татарстан Республикасы Дәүләт телләрендәге мәгълүмат пунктлардагы муниципаль хезмәт турында белешмәләрне үз эченә ала 2.1, 2.3, 2.4, 2.5, 2.7, 2.9, 2.10, 2.11, 5.1 административ регламентның урнашу урыны, белешмә телефоннары, органның эш вакыты, муниципаль хезмәт күрсәтүгә гаризалар кабул итү графигы турында мәгълүмат.</w:t>
      </w:r>
    </w:p>
    <w:p w14:paraId="7B0051FA" w14:textId="77777777" w:rsidR="00D72070" w:rsidRDefault="00D72070" w:rsidP="00D72070">
      <w:pPr>
        <w:ind w:right="-1" w:firstLine="567"/>
        <w:jc w:val="both"/>
        <w:rPr>
          <w:spacing w:val="1"/>
          <w:sz w:val="28"/>
          <w:szCs w:val="28"/>
        </w:rPr>
      </w:pPr>
    </w:p>
    <w:p w14:paraId="5655EBAA" w14:textId="77777777" w:rsidR="00D72070" w:rsidRDefault="00D72070" w:rsidP="00D72070">
      <w:pPr>
        <w:ind w:right="-1" w:firstLine="567"/>
        <w:jc w:val="both"/>
        <w:rPr>
          <w:spacing w:val="1"/>
          <w:sz w:val="28"/>
          <w:szCs w:val="28"/>
        </w:rPr>
      </w:pPr>
    </w:p>
    <w:p w14:paraId="3FC7F663" w14:textId="77777777" w:rsidR="00D72070" w:rsidRPr="00D72070" w:rsidRDefault="00D72070" w:rsidP="00D72070">
      <w:pPr>
        <w:ind w:right="-1" w:firstLine="567"/>
        <w:jc w:val="both"/>
        <w:rPr>
          <w:spacing w:val="1"/>
          <w:sz w:val="28"/>
          <w:szCs w:val="28"/>
        </w:rPr>
      </w:pPr>
      <w:r w:rsidRPr="00D72070">
        <w:rPr>
          <w:spacing w:val="1"/>
          <w:sz w:val="28"/>
          <w:szCs w:val="28"/>
        </w:rPr>
        <w:t>1.4. Муниципаль хезмәт күрсәтүне җайга сала торган норматив хокукый актлар</w:t>
      </w:r>
    </w:p>
    <w:p w14:paraId="7543FF7D" w14:textId="77777777" w:rsidR="00D72070" w:rsidRPr="00D72070" w:rsidRDefault="00D72070" w:rsidP="00D72070">
      <w:pPr>
        <w:ind w:right="-1" w:firstLine="567"/>
        <w:jc w:val="both"/>
        <w:rPr>
          <w:spacing w:val="1"/>
          <w:sz w:val="28"/>
          <w:szCs w:val="28"/>
        </w:rPr>
      </w:pPr>
    </w:p>
    <w:p w14:paraId="4CAD6235" w14:textId="77777777" w:rsidR="00D72070" w:rsidRPr="00D72070" w:rsidRDefault="00D72070" w:rsidP="00D72070">
      <w:pPr>
        <w:ind w:right="-1" w:firstLine="567"/>
        <w:jc w:val="both"/>
        <w:rPr>
          <w:spacing w:val="1"/>
          <w:sz w:val="28"/>
          <w:szCs w:val="28"/>
        </w:rPr>
      </w:pPr>
      <w:r w:rsidRPr="00D72070">
        <w:rPr>
          <w:spacing w:val="1"/>
          <w:sz w:val="28"/>
          <w:szCs w:val="28"/>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муниципаль районның рәсми сайтында «Интернет»мәгълүмат-телекоммуникация челтәрендә урнаштырылган.</w:t>
      </w:r>
    </w:p>
    <w:p w14:paraId="329D7893" w14:textId="77777777" w:rsidR="00D72070" w:rsidRPr="00D72070" w:rsidRDefault="00D72070" w:rsidP="00D72070">
      <w:pPr>
        <w:ind w:right="-1" w:firstLine="567"/>
        <w:jc w:val="both"/>
        <w:rPr>
          <w:spacing w:val="1"/>
          <w:sz w:val="28"/>
          <w:szCs w:val="28"/>
        </w:rPr>
      </w:pPr>
      <w:r w:rsidRPr="00D72070">
        <w:rPr>
          <w:spacing w:val="1"/>
          <w:sz w:val="28"/>
          <w:szCs w:val="28"/>
        </w:rPr>
        <w:t>1.4.2. Административ регламент тексты гамәлдәге редакциядә бердәм порталда, Дәүләт һәм муниципаль хезмәтләр реестрында, муниципаль районның рәсми сайтында «Интернет»мәгълүмат-телекоммуникация челтәрендә урнаштырылырга тиеш.</w:t>
      </w:r>
    </w:p>
    <w:p w14:paraId="35D8A56C" w14:textId="77777777" w:rsidR="0031338D" w:rsidRPr="00E17E01" w:rsidRDefault="0031338D" w:rsidP="0031338D">
      <w:pPr>
        <w:ind w:right="-1" w:firstLine="567"/>
        <w:jc w:val="both"/>
        <w:rPr>
          <w:spacing w:val="1"/>
          <w:sz w:val="28"/>
          <w:szCs w:val="28"/>
        </w:rPr>
      </w:pPr>
    </w:p>
    <w:p w14:paraId="2F0D6C34" w14:textId="77777777" w:rsidR="00D72070" w:rsidRDefault="0031338D" w:rsidP="00D72070">
      <w:pPr>
        <w:ind w:right="-1" w:firstLine="567"/>
        <w:jc w:val="center"/>
        <w:rPr>
          <w:spacing w:val="1"/>
          <w:sz w:val="28"/>
          <w:szCs w:val="28"/>
        </w:rPr>
      </w:pPr>
      <w:r w:rsidRPr="00E17E01">
        <w:rPr>
          <w:spacing w:val="1"/>
          <w:sz w:val="28"/>
          <w:szCs w:val="28"/>
        </w:rPr>
        <w:t xml:space="preserve">1.5. </w:t>
      </w:r>
      <w:r w:rsidR="00D72070" w:rsidRPr="006746F6">
        <w:rPr>
          <w:spacing w:val="1"/>
          <w:sz w:val="28"/>
          <w:szCs w:val="28"/>
        </w:rPr>
        <w:t>Административ регламентта кулланыла торган терминнар һәм аларның билгеләмәләре</w:t>
      </w:r>
    </w:p>
    <w:p w14:paraId="30FCD68A" w14:textId="77777777" w:rsidR="00D72070" w:rsidRPr="00EF5BCB" w:rsidRDefault="00D72070" w:rsidP="00D72070">
      <w:pPr>
        <w:ind w:right="-1" w:firstLine="567"/>
        <w:jc w:val="center"/>
        <w:rPr>
          <w:spacing w:val="1"/>
          <w:sz w:val="28"/>
          <w:szCs w:val="28"/>
        </w:rPr>
      </w:pPr>
    </w:p>
    <w:p w14:paraId="7C1CD28C" w14:textId="77777777" w:rsidR="00AE01B7" w:rsidRDefault="00D72070" w:rsidP="00D72070">
      <w:pPr>
        <w:pStyle w:val="3"/>
        <w:shd w:val="clear" w:color="auto" w:fill="auto"/>
        <w:tabs>
          <w:tab w:val="left" w:pos="735"/>
        </w:tabs>
        <w:spacing w:before="0" w:after="0" w:line="240" w:lineRule="auto"/>
        <w:ind w:left="170" w:firstLine="0"/>
        <w:jc w:val="both"/>
        <w:rPr>
          <w:sz w:val="28"/>
          <w:szCs w:val="28"/>
        </w:rPr>
      </w:pPr>
      <w:r>
        <w:rPr>
          <w:sz w:val="28"/>
          <w:szCs w:val="28"/>
        </w:rPr>
        <w:t xml:space="preserve">       </w:t>
      </w:r>
      <w:r w:rsidRPr="0066359C">
        <w:rPr>
          <w:sz w:val="28"/>
          <w:szCs w:val="28"/>
        </w:rPr>
        <w:t xml:space="preserve">1.5.1 Регламентта түбәндәге терминнар һәм билгеләмәләр кулланыла: </w:t>
      </w:r>
    </w:p>
    <w:p w14:paraId="6EBF4931" w14:textId="670FB99C" w:rsidR="00D72070" w:rsidRPr="0066359C" w:rsidRDefault="00AE01B7" w:rsidP="00D72070">
      <w:pPr>
        <w:pStyle w:val="3"/>
        <w:shd w:val="clear" w:color="auto" w:fill="auto"/>
        <w:tabs>
          <w:tab w:val="left" w:pos="735"/>
        </w:tabs>
        <w:spacing w:before="0" w:after="0" w:line="240" w:lineRule="auto"/>
        <w:ind w:left="170" w:firstLine="0"/>
        <w:jc w:val="both"/>
        <w:rPr>
          <w:sz w:val="28"/>
          <w:szCs w:val="28"/>
        </w:rPr>
      </w:pPr>
      <w:r>
        <w:rPr>
          <w:sz w:val="28"/>
          <w:szCs w:val="28"/>
        </w:rPr>
        <w:t xml:space="preserve">        </w:t>
      </w:r>
      <w:r w:rsidR="00D72070" w:rsidRPr="0066359C">
        <w:rPr>
          <w:sz w:val="28"/>
          <w:szCs w:val="28"/>
        </w:rPr>
        <w:t>дәүләт һәм муниципаль хезмәтләр күрсәтә торган күпфункцияле үзәкнең читтәге эш урыны - «Дәүләт һәм муниципаль хезмәтләр күрсәтүнең күпфункцияле үзәкләр эшчәнлеген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 эшчәнлеген оештыру кагыйдәләренең 34 пункты нигезендә муниципаль районның шәһәр (авыл) җирлегендә яисә Татарстан Республикасы шәһәр округында булдырылган дәүләт һәм муниципаль хезмәтләр күрсәтә торган күпфункцияле үзәкнең территориаль аерымланган структур бүлекчәсе (офис);</w:t>
      </w:r>
    </w:p>
    <w:p w14:paraId="3B67CD92" w14:textId="11573208" w:rsidR="00D72070" w:rsidRPr="0066359C" w:rsidRDefault="00D72070" w:rsidP="00D72070">
      <w:pPr>
        <w:pStyle w:val="3"/>
        <w:shd w:val="clear" w:color="auto" w:fill="auto"/>
        <w:spacing w:before="0" w:after="0" w:line="240" w:lineRule="auto"/>
        <w:ind w:firstLine="170"/>
        <w:jc w:val="both"/>
        <w:rPr>
          <w:sz w:val="28"/>
          <w:szCs w:val="28"/>
        </w:rPr>
      </w:pPr>
      <w:r>
        <w:rPr>
          <w:sz w:val="28"/>
          <w:szCs w:val="28"/>
        </w:rPr>
        <w:t xml:space="preserve">        </w:t>
      </w:r>
      <w:r w:rsidRPr="0066359C">
        <w:rPr>
          <w:sz w:val="28"/>
          <w:szCs w:val="28"/>
        </w:rPr>
        <w:t>техник хата - муниципаль хезмәт күрсәтүче орган тарафыннан җибәрелгән һәм документка (муниципаль хезмәт нәтиҗәсенә) кертелгән белешмәләрнең белешмәләр шуларга нигезләнеп кертелгән документлардагы белешмәләргә туры килмәвенә китергән хата (ялгыш, хәреф хатасы, грамматик яисә арифметик хата яисә шуңа охшаш хата);</w:t>
      </w:r>
    </w:p>
    <w:p w14:paraId="18461BC1" w14:textId="615080E4" w:rsidR="00D72070" w:rsidRPr="0066359C" w:rsidRDefault="00AE01B7" w:rsidP="00D72070">
      <w:pPr>
        <w:pStyle w:val="3"/>
        <w:shd w:val="clear" w:color="auto" w:fill="auto"/>
        <w:spacing w:before="0" w:after="0" w:line="240" w:lineRule="auto"/>
        <w:ind w:firstLine="170"/>
        <w:jc w:val="both"/>
        <w:rPr>
          <w:sz w:val="28"/>
          <w:szCs w:val="28"/>
        </w:rPr>
      </w:pPr>
      <w:r>
        <w:rPr>
          <w:sz w:val="28"/>
          <w:szCs w:val="28"/>
        </w:rPr>
        <w:t xml:space="preserve">      </w:t>
      </w:r>
      <w:r w:rsidR="00D72070" w:rsidRPr="0066359C">
        <w:rPr>
          <w:sz w:val="28"/>
          <w:szCs w:val="28"/>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 (алга таба-ЕСИА).</w:t>
      </w:r>
    </w:p>
    <w:p w14:paraId="54A37A0D" w14:textId="686DA842" w:rsidR="00D72070" w:rsidRPr="0066359C" w:rsidRDefault="00AE01B7" w:rsidP="00D72070">
      <w:pPr>
        <w:pStyle w:val="3"/>
        <w:shd w:val="clear" w:color="auto" w:fill="auto"/>
        <w:spacing w:before="0" w:after="0" w:line="240" w:lineRule="auto"/>
        <w:ind w:firstLine="170"/>
        <w:jc w:val="both"/>
        <w:rPr>
          <w:sz w:val="28"/>
          <w:szCs w:val="28"/>
        </w:rPr>
      </w:pPr>
      <w:r>
        <w:rPr>
          <w:sz w:val="28"/>
          <w:szCs w:val="28"/>
        </w:rPr>
        <w:t xml:space="preserve">       </w:t>
      </w:r>
      <w:r w:rsidR="00D72070" w:rsidRPr="0066359C">
        <w:rPr>
          <w:sz w:val="28"/>
          <w:szCs w:val="28"/>
        </w:rPr>
        <w:t>КФҮ - «Татарстан Республикасында дәүләт һәм муниципаль хезмәтләр күрсәтүнең күпфункцияле үзәге» дәүләт бюджет учреждениесе (алга таба-КФҮ);</w:t>
      </w:r>
    </w:p>
    <w:p w14:paraId="1E8E34BE" w14:textId="51DCC85D" w:rsidR="00D72070" w:rsidRPr="006746F6" w:rsidRDefault="00AE01B7" w:rsidP="00D72070">
      <w:pPr>
        <w:pStyle w:val="3"/>
        <w:shd w:val="clear" w:color="auto" w:fill="auto"/>
        <w:spacing w:before="0" w:after="0" w:line="240" w:lineRule="auto"/>
        <w:ind w:firstLine="170"/>
        <w:jc w:val="both"/>
        <w:rPr>
          <w:sz w:val="28"/>
          <w:szCs w:val="28"/>
        </w:rPr>
      </w:pPr>
      <w:r>
        <w:rPr>
          <w:sz w:val="28"/>
          <w:szCs w:val="28"/>
        </w:rPr>
        <w:t xml:space="preserve">     </w:t>
      </w:r>
      <w:r w:rsidR="00D72070" w:rsidRPr="0066359C">
        <w:rPr>
          <w:sz w:val="28"/>
          <w:szCs w:val="28"/>
        </w:rPr>
        <w:t>КФҮ АМС - Татарстан Республикасы дәүләт һәм муниципаль хезмәтләр күрсәтүнең күпфункцияле үзәкләренең автоматлаштырылган мәгълүмат системасы (алга таба- КФҮ АМС)</w:t>
      </w:r>
      <w:r w:rsidR="00D72070" w:rsidRPr="00EF5BCB">
        <w:rPr>
          <w:spacing w:val="1"/>
          <w:sz w:val="28"/>
          <w:szCs w:val="28"/>
        </w:rPr>
        <w:t>.</w:t>
      </w:r>
    </w:p>
    <w:p w14:paraId="508A25B4" w14:textId="77777777" w:rsidR="00D72070" w:rsidRDefault="00D72070" w:rsidP="00D72070">
      <w:pPr>
        <w:ind w:right="-1" w:firstLine="567"/>
        <w:jc w:val="both"/>
        <w:rPr>
          <w:spacing w:val="1"/>
          <w:sz w:val="28"/>
          <w:szCs w:val="28"/>
          <w:lang w:val="tt-RU"/>
        </w:rPr>
      </w:pPr>
      <w:r w:rsidRPr="00DB76B0">
        <w:rPr>
          <w:spacing w:val="1"/>
          <w:sz w:val="28"/>
          <w:szCs w:val="28"/>
          <w:lang w:val="tt-RU"/>
        </w:rPr>
        <w:t>1.5.2. Муниципаль хезмәт күрсәтү турында гариза белән административ регламентта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муниципаль хезмәт күрсәтү турындагы запрос аңлашыла.</w:t>
      </w:r>
    </w:p>
    <w:p w14:paraId="5ED54B92" w14:textId="77777777" w:rsidR="00D72070" w:rsidRDefault="00D72070" w:rsidP="00D72070">
      <w:pPr>
        <w:ind w:right="-1" w:firstLine="567"/>
        <w:jc w:val="both"/>
        <w:rPr>
          <w:spacing w:val="1"/>
          <w:sz w:val="28"/>
          <w:szCs w:val="28"/>
          <w:lang w:val="tt-RU"/>
        </w:rPr>
      </w:pPr>
    </w:p>
    <w:p w14:paraId="37C1106F" w14:textId="77777777" w:rsidR="00D72070" w:rsidRDefault="00D72070" w:rsidP="00D72070">
      <w:pPr>
        <w:ind w:right="-1" w:firstLine="567"/>
        <w:jc w:val="both"/>
        <w:rPr>
          <w:spacing w:val="1"/>
          <w:sz w:val="28"/>
          <w:szCs w:val="28"/>
          <w:lang w:val="tt-RU"/>
        </w:rPr>
      </w:pPr>
    </w:p>
    <w:p w14:paraId="04A0377D" w14:textId="77777777" w:rsidR="00D72070" w:rsidRPr="00DB76B0" w:rsidRDefault="00D72070" w:rsidP="00D72070">
      <w:pPr>
        <w:ind w:right="-1" w:firstLine="567"/>
        <w:jc w:val="both"/>
        <w:rPr>
          <w:sz w:val="28"/>
          <w:szCs w:val="28"/>
          <w:lang w:val="tt-RU"/>
        </w:rPr>
      </w:pPr>
    </w:p>
    <w:p w14:paraId="09415CAC" w14:textId="77777777" w:rsidR="00C9298F" w:rsidRPr="00C9298F" w:rsidRDefault="0031338D" w:rsidP="00C9298F">
      <w:pPr>
        <w:ind w:right="-1" w:firstLine="567"/>
        <w:jc w:val="center"/>
        <w:rPr>
          <w:b/>
          <w:bCs/>
          <w:sz w:val="28"/>
          <w:szCs w:val="28"/>
          <w:lang w:val="tt-RU"/>
        </w:rPr>
      </w:pPr>
      <w:r w:rsidRPr="00C9298F">
        <w:rPr>
          <w:b/>
          <w:bCs/>
          <w:sz w:val="28"/>
          <w:szCs w:val="28"/>
          <w:lang w:val="tt-RU"/>
        </w:rPr>
        <w:t xml:space="preserve">2. </w:t>
      </w:r>
      <w:r w:rsidR="00C9298F" w:rsidRPr="00C9298F">
        <w:rPr>
          <w:b/>
          <w:bCs/>
          <w:sz w:val="28"/>
          <w:szCs w:val="28"/>
          <w:lang w:val="tt-RU"/>
        </w:rPr>
        <w:t>Муниципаль хезмәт күрсәтү стандарты</w:t>
      </w:r>
    </w:p>
    <w:p w14:paraId="2B8CE330" w14:textId="77777777" w:rsidR="00C9298F" w:rsidRPr="00C9298F" w:rsidRDefault="00C9298F" w:rsidP="00C9298F">
      <w:pPr>
        <w:ind w:right="-1" w:firstLine="567"/>
        <w:jc w:val="center"/>
        <w:rPr>
          <w:b/>
          <w:bCs/>
          <w:sz w:val="28"/>
          <w:szCs w:val="28"/>
          <w:lang w:val="tt-RU"/>
        </w:rPr>
      </w:pPr>
    </w:p>
    <w:p w14:paraId="00C33B75" w14:textId="56F484D3" w:rsidR="0031338D" w:rsidRPr="00C9298F" w:rsidRDefault="00C9298F" w:rsidP="00C9298F">
      <w:pPr>
        <w:ind w:right="-1" w:firstLine="567"/>
        <w:jc w:val="center"/>
        <w:rPr>
          <w:sz w:val="28"/>
          <w:szCs w:val="28"/>
          <w:lang w:val="tt-RU"/>
        </w:rPr>
      </w:pPr>
      <w:r w:rsidRPr="00C9298F">
        <w:rPr>
          <w:b/>
          <w:bCs/>
          <w:sz w:val="28"/>
          <w:szCs w:val="28"/>
          <w:lang w:val="tt-RU"/>
        </w:rPr>
        <w:t>2.1. Муниципаль хезмәтнең исеме</w:t>
      </w:r>
    </w:p>
    <w:p w14:paraId="2F9AB575" w14:textId="2FBB51F1" w:rsidR="0031338D" w:rsidRDefault="00C9298F" w:rsidP="0031338D">
      <w:pPr>
        <w:autoSpaceDE w:val="0"/>
        <w:autoSpaceDN w:val="0"/>
        <w:adjustRightInd w:val="0"/>
        <w:ind w:right="-1"/>
        <w:jc w:val="center"/>
        <w:rPr>
          <w:bCs/>
          <w:sz w:val="28"/>
          <w:szCs w:val="20"/>
          <w:lang w:val="tt-RU" w:eastAsia="zh-CN"/>
        </w:rPr>
      </w:pPr>
      <w:r w:rsidRPr="00C9298F">
        <w:rPr>
          <w:bCs/>
          <w:sz w:val="28"/>
          <w:szCs w:val="20"/>
          <w:lang w:val="tt-RU" w:eastAsia="zh-CN"/>
        </w:rPr>
        <w:t>Муниципаль контроль буенча чараларны үткәрүгә җәлеп ителә торган экспертларны аттестацияләү.</w:t>
      </w:r>
    </w:p>
    <w:p w14:paraId="40435554" w14:textId="77777777" w:rsidR="00C9298F" w:rsidRPr="00C9298F" w:rsidRDefault="00C9298F" w:rsidP="0031338D">
      <w:pPr>
        <w:autoSpaceDE w:val="0"/>
        <w:autoSpaceDN w:val="0"/>
        <w:adjustRightInd w:val="0"/>
        <w:ind w:right="-1"/>
        <w:jc w:val="center"/>
        <w:rPr>
          <w:bCs/>
          <w:sz w:val="28"/>
          <w:szCs w:val="20"/>
          <w:lang w:val="tt-RU" w:eastAsia="zh-CN"/>
        </w:rPr>
      </w:pPr>
    </w:p>
    <w:p w14:paraId="19B63684" w14:textId="77777777" w:rsidR="00C9298F" w:rsidRPr="00C9298F" w:rsidRDefault="0031338D" w:rsidP="00C9298F">
      <w:pPr>
        <w:autoSpaceDE w:val="0"/>
        <w:autoSpaceDN w:val="0"/>
        <w:adjustRightInd w:val="0"/>
        <w:ind w:right="-1"/>
        <w:jc w:val="center"/>
        <w:rPr>
          <w:sz w:val="28"/>
          <w:szCs w:val="28"/>
          <w:lang w:val="tt-RU"/>
        </w:rPr>
      </w:pPr>
      <w:r w:rsidRPr="00C9298F">
        <w:rPr>
          <w:sz w:val="28"/>
          <w:szCs w:val="28"/>
          <w:lang w:val="tt-RU"/>
        </w:rPr>
        <w:t>2.2. </w:t>
      </w:r>
      <w:r w:rsidR="00C9298F" w:rsidRPr="00C9298F">
        <w:rPr>
          <w:sz w:val="28"/>
          <w:szCs w:val="28"/>
          <w:lang w:val="tt-RU"/>
        </w:rPr>
        <w:t>Турыдан-туры муниципаль хезмәт күрсәтүче җирле үзидарә башкарма-боеру органының исеме</w:t>
      </w:r>
    </w:p>
    <w:p w14:paraId="7E56238A" w14:textId="77777777" w:rsidR="00C9298F" w:rsidRPr="00C9298F" w:rsidRDefault="00C9298F" w:rsidP="00C9298F">
      <w:pPr>
        <w:autoSpaceDE w:val="0"/>
        <w:autoSpaceDN w:val="0"/>
        <w:adjustRightInd w:val="0"/>
        <w:ind w:right="-1"/>
        <w:jc w:val="center"/>
        <w:rPr>
          <w:sz w:val="28"/>
          <w:szCs w:val="28"/>
          <w:lang w:val="tt-RU"/>
        </w:rPr>
      </w:pPr>
    </w:p>
    <w:p w14:paraId="499E712C" w14:textId="0AB25036" w:rsidR="00C9298F" w:rsidRPr="00C9298F" w:rsidRDefault="00C9298F" w:rsidP="00C9298F">
      <w:pPr>
        <w:autoSpaceDE w:val="0"/>
        <w:autoSpaceDN w:val="0"/>
        <w:adjustRightInd w:val="0"/>
        <w:ind w:right="-1"/>
        <w:jc w:val="center"/>
        <w:rPr>
          <w:sz w:val="28"/>
          <w:szCs w:val="28"/>
        </w:rPr>
      </w:pPr>
      <w:r w:rsidRPr="00C9298F">
        <w:rPr>
          <w:sz w:val="28"/>
          <w:szCs w:val="28"/>
        </w:rPr>
        <w:t>Муниципаль</w:t>
      </w:r>
      <w:r>
        <w:rPr>
          <w:sz w:val="28"/>
          <w:szCs w:val="28"/>
        </w:rPr>
        <w:t xml:space="preserve"> контрольне үткәрүгә вәкаләтле о</w:t>
      </w:r>
      <w:r w:rsidRPr="00C9298F">
        <w:rPr>
          <w:sz w:val="28"/>
          <w:szCs w:val="28"/>
        </w:rPr>
        <w:t>рган (алга таба-орган)</w:t>
      </w:r>
    </w:p>
    <w:p w14:paraId="499F9780" w14:textId="3AE07C9C" w:rsidR="00C9298F" w:rsidRPr="00C9298F" w:rsidRDefault="00C9298F" w:rsidP="00C9298F">
      <w:pPr>
        <w:pStyle w:val="ad"/>
        <w:numPr>
          <w:ilvl w:val="0"/>
          <w:numId w:val="17"/>
        </w:numPr>
        <w:autoSpaceDE w:val="0"/>
        <w:autoSpaceDN w:val="0"/>
        <w:adjustRightInd w:val="0"/>
        <w:ind w:right="-1"/>
        <w:jc w:val="center"/>
        <w:rPr>
          <w:sz w:val="28"/>
          <w:szCs w:val="28"/>
        </w:rPr>
      </w:pPr>
      <w:r w:rsidRPr="00C9298F">
        <w:rPr>
          <w:sz w:val="28"/>
          <w:szCs w:val="28"/>
        </w:rPr>
        <w:t>«Лениногорск муниципаль районы» Башкарма комитеты</w:t>
      </w:r>
      <w:r>
        <w:rPr>
          <w:sz w:val="28"/>
          <w:szCs w:val="28"/>
          <w:lang w:val="tt-RU"/>
        </w:rPr>
        <w:t xml:space="preserve"> түбәндәге муниципаль контроль төрләре буенча</w:t>
      </w:r>
      <w:r w:rsidRPr="00C9298F">
        <w:rPr>
          <w:sz w:val="28"/>
          <w:szCs w:val="28"/>
        </w:rPr>
        <w:t>:</w:t>
      </w:r>
    </w:p>
    <w:p w14:paraId="49C27B35" w14:textId="77777777" w:rsidR="00C9298F" w:rsidRPr="00C9298F" w:rsidRDefault="00C9298F" w:rsidP="00C9298F">
      <w:pPr>
        <w:autoSpaceDE w:val="0"/>
        <w:autoSpaceDN w:val="0"/>
        <w:adjustRightInd w:val="0"/>
        <w:ind w:right="-1" w:firstLine="709"/>
        <w:jc w:val="both"/>
        <w:rPr>
          <w:sz w:val="28"/>
          <w:szCs w:val="28"/>
        </w:rPr>
      </w:pPr>
      <w:r w:rsidRPr="00C9298F">
        <w:rPr>
          <w:sz w:val="28"/>
          <w:szCs w:val="28"/>
        </w:rPr>
        <w:t>Лениногорск муниципаль районы территориясендә торак контроле;</w:t>
      </w:r>
    </w:p>
    <w:p w14:paraId="57503C0A" w14:textId="77777777" w:rsidR="00C9298F" w:rsidRDefault="00C9298F" w:rsidP="00C9298F">
      <w:pPr>
        <w:autoSpaceDE w:val="0"/>
        <w:autoSpaceDN w:val="0"/>
        <w:adjustRightInd w:val="0"/>
        <w:ind w:right="-1" w:firstLine="709"/>
        <w:jc w:val="both"/>
        <w:rPr>
          <w:sz w:val="28"/>
          <w:szCs w:val="28"/>
        </w:rPr>
      </w:pPr>
      <w:r w:rsidRPr="00C9298F">
        <w:rPr>
          <w:sz w:val="28"/>
          <w:szCs w:val="28"/>
        </w:rPr>
        <w:t>Лениногорск муниципаль районы территориясендә автомобиль транспортында, шәһәр җир өсте т</w:t>
      </w:r>
      <w:r>
        <w:rPr>
          <w:sz w:val="28"/>
          <w:szCs w:val="28"/>
        </w:rPr>
        <w:t>ранспортында һәм юл хуҗалыгында</w:t>
      </w:r>
      <w:r w:rsidRPr="00C9298F">
        <w:rPr>
          <w:sz w:val="28"/>
          <w:szCs w:val="28"/>
        </w:rPr>
        <w:t>.</w:t>
      </w:r>
    </w:p>
    <w:p w14:paraId="2CB4FCFD" w14:textId="77777777" w:rsidR="00C9298F" w:rsidRPr="00C9298F" w:rsidRDefault="003D2761" w:rsidP="00C9298F">
      <w:pPr>
        <w:autoSpaceDE w:val="0"/>
        <w:autoSpaceDN w:val="0"/>
        <w:adjustRightInd w:val="0"/>
        <w:ind w:right="-1" w:firstLine="709"/>
        <w:jc w:val="both"/>
        <w:rPr>
          <w:sz w:val="28"/>
          <w:szCs w:val="28"/>
        </w:rPr>
      </w:pPr>
      <w:r w:rsidRPr="00E17E01">
        <w:rPr>
          <w:sz w:val="28"/>
          <w:szCs w:val="28"/>
        </w:rPr>
        <w:t>2</w:t>
      </w:r>
      <w:r w:rsidR="006D1190" w:rsidRPr="00E17E01">
        <w:rPr>
          <w:sz w:val="28"/>
          <w:szCs w:val="28"/>
        </w:rPr>
        <w:t xml:space="preserve">. </w:t>
      </w:r>
      <w:r w:rsidR="00C9298F" w:rsidRPr="00C9298F">
        <w:rPr>
          <w:sz w:val="28"/>
          <w:szCs w:val="28"/>
        </w:rPr>
        <w:t>«Җир һәм мөлкәт мөнәсәбәтләре палатасы» МКУ түбәндәге муниципаль контроль төрләре буенча:</w:t>
      </w:r>
    </w:p>
    <w:p w14:paraId="14C05EDC" w14:textId="365A4B08" w:rsidR="006D1190" w:rsidRPr="00E17E01" w:rsidRDefault="00C9298F" w:rsidP="00C9298F">
      <w:pPr>
        <w:autoSpaceDE w:val="0"/>
        <w:autoSpaceDN w:val="0"/>
        <w:adjustRightInd w:val="0"/>
        <w:ind w:right="-1" w:firstLine="709"/>
        <w:jc w:val="both"/>
        <w:rPr>
          <w:iCs/>
          <w:sz w:val="28"/>
          <w:szCs w:val="28"/>
        </w:rPr>
      </w:pPr>
      <w:r w:rsidRPr="00C9298F">
        <w:rPr>
          <w:sz w:val="28"/>
          <w:szCs w:val="28"/>
        </w:rPr>
        <w:t>Лениногорск муниципаль районы чикләрендә җир контроле.</w:t>
      </w:r>
    </w:p>
    <w:p w14:paraId="557F2A0D" w14:textId="77777777" w:rsidR="0031338D" w:rsidRPr="00E17E01" w:rsidRDefault="0031338D" w:rsidP="0031338D">
      <w:pPr>
        <w:autoSpaceDE w:val="0"/>
        <w:autoSpaceDN w:val="0"/>
        <w:adjustRightInd w:val="0"/>
        <w:ind w:right="-1"/>
        <w:jc w:val="center"/>
        <w:rPr>
          <w:i/>
          <w:sz w:val="28"/>
          <w:szCs w:val="28"/>
        </w:rPr>
      </w:pPr>
    </w:p>
    <w:p w14:paraId="4552F681" w14:textId="5FB70D93" w:rsidR="0031338D" w:rsidRPr="00E17E01" w:rsidRDefault="0031338D" w:rsidP="0031338D">
      <w:pPr>
        <w:autoSpaceDE w:val="0"/>
        <w:autoSpaceDN w:val="0"/>
        <w:adjustRightInd w:val="0"/>
        <w:ind w:right="-1"/>
        <w:jc w:val="center"/>
        <w:rPr>
          <w:i/>
          <w:sz w:val="28"/>
          <w:szCs w:val="28"/>
        </w:rPr>
      </w:pPr>
      <w:r w:rsidRPr="00E17E01">
        <w:rPr>
          <w:sz w:val="28"/>
          <w:szCs w:val="28"/>
        </w:rPr>
        <w:t>2.3. </w:t>
      </w:r>
      <w:r w:rsidR="00C9298F" w:rsidRPr="00C9298F">
        <w:rPr>
          <w:sz w:val="28"/>
          <w:szCs w:val="28"/>
        </w:rPr>
        <w:t>Муниципаль хезмәт күрсәтү нәтиҗәләре тасвирламасы</w:t>
      </w:r>
    </w:p>
    <w:p w14:paraId="1AC77C85" w14:textId="77777777" w:rsidR="0031338D" w:rsidRPr="00E17E01" w:rsidRDefault="0031338D" w:rsidP="0031338D">
      <w:pPr>
        <w:autoSpaceDE w:val="0"/>
        <w:autoSpaceDN w:val="0"/>
        <w:adjustRightInd w:val="0"/>
        <w:ind w:right="-1" w:firstLine="709"/>
        <w:jc w:val="center"/>
        <w:rPr>
          <w:i/>
          <w:sz w:val="28"/>
          <w:szCs w:val="28"/>
        </w:rPr>
      </w:pPr>
    </w:p>
    <w:p w14:paraId="40BC767D" w14:textId="77777777" w:rsidR="00C9298F" w:rsidRPr="00C9298F" w:rsidRDefault="00C9298F" w:rsidP="00C9298F">
      <w:pPr>
        <w:autoSpaceDE w:val="0"/>
        <w:autoSpaceDN w:val="0"/>
        <w:adjustRightInd w:val="0"/>
        <w:ind w:right="-1" w:firstLine="709"/>
        <w:jc w:val="both"/>
        <w:outlineLvl w:val="2"/>
        <w:rPr>
          <w:sz w:val="28"/>
          <w:szCs w:val="28"/>
        </w:rPr>
      </w:pPr>
      <w:r w:rsidRPr="00C9298F">
        <w:rPr>
          <w:sz w:val="28"/>
          <w:szCs w:val="28"/>
        </w:rPr>
        <w:t>2.3.1. Муниципаль хезмәт күрсәтүнең нәтиҗәсе булып тора:</w:t>
      </w:r>
    </w:p>
    <w:p w14:paraId="191A7546" w14:textId="77777777" w:rsidR="00C9298F" w:rsidRPr="00C9298F" w:rsidRDefault="00C9298F" w:rsidP="00C9298F">
      <w:pPr>
        <w:autoSpaceDE w:val="0"/>
        <w:autoSpaceDN w:val="0"/>
        <w:adjustRightInd w:val="0"/>
        <w:ind w:right="-1" w:firstLine="709"/>
        <w:jc w:val="both"/>
        <w:outlineLvl w:val="2"/>
        <w:rPr>
          <w:sz w:val="28"/>
          <w:szCs w:val="28"/>
        </w:rPr>
      </w:pPr>
      <w:r w:rsidRPr="00C9298F">
        <w:rPr>
          <w:sz w:val="28"/>
          <w:szCs w:val="28"/>
        </w:rPr>
        <w:t>1) Әгәр квалификация имтиханы нәтиҗәләре буенча аттестация критерийларына туры килү турында Карар кабул ителсә (1 нче кушымта)мөрәҗәгать итүчене аттестацияләү турында боерык (күрсәтмә);</w:t>
      </w:r>
    </w:p>
    <w:p w14:paraId="2711CC6F" w14:textId="5F640F13" w:rsidR="00C9298F" w:rsidRPr="00C9298F" w:rsidRDefault="00C9298F" w:rsidP="00C9298F">
      <w:pPr>
        <w:autoSpaceDE w:val="0"/>
        <w:autoSpaceDN w:val="0"/>
        <w:adjustRightInd w:val="0"/>
        <w:ind w:right="-1" w:firstLine="709"/>
        <w:jc w:val="both"/>
        <w:outlineLvl w:val="2"/>
        <w:rPr>
          <w:sz w:val="28"/>
          <w:szCs w:val="28"/>
        </w:rPr>
      </w:pPr>
      <w:r w:rsidRPr="00C9298F">
        <w:rPr>
          <w:sz w:val="28"/>
          <w:szCs w:val="28"/>
        </w:rPr>
        <w:t>2) әгәр квалификация имтиханы нәтиҗәләре буенча аттестация крит</w:t>
      </w:r>
      <w:r>
        <w:rPr>
          <w:sz w:val="28"/>
          <w:szCs w:val="28"/>
        </w:rPr>
        <w:t>ерийларына туры килмәү турында к</w:t>
      </w:r>
      <w:r w:rsidRPr="00C9298F">
        <w:rPr>
          <w:sz w:val="28"/>
          <w:szCs w:val="28"/>
        </w:rPr>
        <w:t>арар кабул ителсә яки гариза бирүче квалификация имтиханына килмәгән булса (кушымта 2) гариза бирүчене аттестацияләүдән баш тарту турында боерык (күрсәтмә);</w:t>
      </w:r>
    </w:p>
    <w:p w14:paraId="70DC752B" w14:textId="77777777" w:rsidR="00C9298F" w:rsidRPr="00C9298F" w:rsidRDefault="00C9298F" w:rsidP="00C9298F">
      <w:pPr>
        <w:autoSpaceDE w:val="0"/>
        <w:autoSpaceDN w:val="0"/>
        <w:adjustRightInd w:val="0"/>
        <w:ind w:right="-1" w:firstLine="709"/>
        <w:jc w:val="both"/>
        <w:outlineLvl w:val="2"/>
        <w:rPr>
          <w:sz w:val="28"/>
          <w:szCs w:val="28"/>
        </w:rPr>
      </w:pPr>
      <w:r w:rsidRPr="00C9298F">
        <w:rPr>
          <w:sz w:val="28"/>
          <w:szCs w:val="28"/>
        </w:rPr>
        <w:t>2.3.2. Муниципаль хезмәт күрсәтү нәтиҗәсе гариза бирүчегә органның вәкаләтле вазыйфаи затының көчәйтелгән квалификацияле электрон имзасы белән имзаланган электрон документ рәвешендә,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җибәрелә. Гаризаны Республика порталы аша җибәргән очракта муниципаль хезмәт күрсәтү нәтиҗәсе республика порталының шәхси кабинетына җибәрелә.</w:t>
      </w:r>
    </w:p>
    <w:p w14:paraId="5487F153" w14:textId="77777777" w:rsidR="00C9298F" w:rsidRPr="00C9298F" w:rsidRDefault="00C9298F" w:rsidP="00C9298F">
      <w:pPr>
        <w:autoSpaceDE w:val="0"/>
        <w:autoSpaceDN w:val="0"/>
        <w:adjustRightInd w:val="0"/>
        <w:ind w:right="-1" w:firstLine="709"/>
        <w:jc w:val="both"/>
        <w:outlineLvl w:val="2"/>
        <w:rPr>
          <w:sz w:val="28"/>
          <w:szCs w:val="28"/>
        </w:rPr>
      </w:pPr>
      <w:r w:rsidRPr="00C9298F">
        <w:rPr>
          <w:sz w:val="28"/>
          <w:szCs w:val="28"/>
        </w:rPr>
        <w:t>2.3.3. Гариза бирүчене сайлап алу буенча муниципаль хезмәт күрсәтү нәтиҗәсе органда яисә КФҮндә кәгазь саклагычта бастырып чыгарылган, тиешле органның вәкаләтле вазыйфаи заты яки КФҮ хезмәткәре имзасы белән таныкланган электрон документ нөсхәсе рәвешендә бирелә.</w:t>
      </w:r>
    </w:p>
    <w:p w14:paraId="3FC79599" w14:textId="77777777" w:rsidR="00C9298F" w:rsidRDefault="00C9298F" w:rsidP="00C9298F">
      <w:pPr>
        <w:autoSpaceDE w:val="0"/>
        <w:autoSpaceDN w:val="0"/>
        <w:adjustRightInd w:val="0"/>
        <w:ind w:right="-1" w:firstLine="709"/>
        <w:jc w:val="both"/>
        <w:outlineLvl w:val="2"/>
        <w:rPr>
          <w:sz w:val="28"/>
          <w:szCs w:val="28"/>
        </w:rPr>
      </w:pPr>
      <w:r w:rsidRPr="00C9298F">
        <w:rPr>
          <w:sz w:val="28"/>
          <w:szCs w:val="28"/>
        </w:rPr>
        <w:t>2.3.4. Мөрәҗәгать итүче муниципаль хезмәт күрсәтүләрнең нәтиҗәсе гамәлдә булу срогы дәвамында электрон документ рәвешендә муниципаль хезмәт күрсәтүнең нәтиҗәләрен алырга хокуклы.</w:t>
      </w:r>
    </w:p>
    <w:p w14:paraId="60A5AE86" w14:textId="77777777" w:rsidR="00C9298F" w:rsidRDefault="00C9298F" w:rsidP="00C9298F">
      <w:pPr>
        <w:autoSpaceDE w:val="0"/>
        <w:autoSpaceDN w:val="0"/>
        <w:adjustRightInd w:val="0"/>
        <w:ind w:right="-1" w:firstLine="709"/>
        <w:jc w:val="both"/>
        <w:outlineLvl w:val="2"/>
        <w:rPr>
          <w:sz w:val="28"/>
          <w:szCs w:val="28"/>
        </w:rPr>
      </w:pPr>
    </w:p>
    <w:p w14:paraId="7AA7F5C2" w14:textId="188C188D" w:rsidR="00794802" w:rsidRPr="00E17E01" w:rsidRDefault="00794802" w:rsidP="0031338D">
      <w:pPr>
        <w:autoSpaceDE w:val="0"/>
        <w:autoSpaceDN w:val="0"/>
        <w:adjustRightInd w:val="0"/>
        <w:ind w:right="-1"/>
        <w:jc w:val="both"/>
        <w:rPr>
          <w:i/>
          <w:sz w:val="28"/>
          <w:szCs w:val="28"/>
        </w:rPr>
      </w:pPr>
    </w:p>
    <w:p w14:paraId="5196A37A" w14:textId="77777777" w:rsidR="00794802" w:rsidRPr="00E17E01" w:rsidRDefault="00794802" w:rsidP="0031338D">
      <w:pPr>
        <w:autoSpaceDE w:val="0"/>
        <w:autoSpaceDN w:val="0"/>
        <w:adjustRightInd w:val="0"/>
        <w:ind w:right="-1"/>
        <w:jc w:val="both"/>
        <w:rPr>
          <w:i/>
          <w:sz w:val="28"/>
          <w:szCs w:val="28"/>
        </w:rPr>
      </w:pPr>
    </w:p>
    <w:p w14:paraId="76589A4C" w14:textId="77777777" w:rsidR="00C9298F" w:rsidRPr="00C9298F" w:rsidRDefault="0031338D" w:rsidP="00C9298F">
      <w:pPr>
        <w:autoSpaceDE w:val="0"/>
        <w:autoSpaceDN w:val="0"/>
        <w:adjustRightInd w:val="0"/>
        <w:ind w:right="-1"/>
        <w:jc w:val="center"/>
        <w:rPr>
          <w:sz w:val="28"/>
          <w:szCs w:val="28"/>
          <w:lang w:val="tt-RU"/>
        </w:rPr>
      </w:pPr>
      <w:r w:rsidRPr="00E17E01">
        <w:rPr>
          <w:sz w:val="28"/>
          <w:szCs w:val="28"/>
        </w:rPr>
        <w:t>2.4.</w:t>
      </w:r>
      <w:r w:rsidRPr="00E17E01">
        <w:rPr>
          <w:sz w:val="28"/>
          <w:szCs w:val="28"/>
          <w:lang w:val="en-US"/>
        </w:rPr>
        <w:t> </w:t>
      </w:r>
      <w:r w:rsidR="00C9298F" w:rsidRPr="00C9298F">
        <w:rPr>
          <w:sz w:val="28"/>
          <w:szCs w:val="28"/>
          <w:lang w:val="tt-RU"/>
        </w:rPr>
        <w:t>Муниципаль хезмәт күрсәтү вакыты, шул исәптән муниципаль хезмәт күрсәтүдә катнашучы оешмаларга мөрәҗәгать итү зарурлыгын исәпкә алып, Россия Федерациясе законнарында туктатып тору мөмкинлеге каралган очракта, муниципаль хезмәт күрсәтүне туктатып тору вакыты, муниципаль хезмәт күрсәтү нәтиҗәсе булып торучы документларны бирү (җибәрү) вакыты</w:t>
      </w:r>
    </w:p>
    <w:p w14:paraId="38485601" w14:textId="3961C1E7" w:rsidR="0031338D" w:rsidRPr="00C9298F" w:rsidRDefault="0031338D" w:rsidP="0031338D">
      <w:pPr>
        <w:autoSpaceDE w:val="0"/>
        <w:autoSpaceDN w:val="0"/>
        <w:adjustRightInd w:val="0"/>
        <w:ind w:right="-1"/>
        <w:jc w:val="center"/>
        <w:rPr>
          <w:i/>
          <w:sz w:val="28"/>
          <w:szCs w:val="28"/>
          <w:lang w:val="tt-RU"/>
        </w:rPr>
      </w:pPr>
    </w:p>
    <w:p w14:paraId="60F0A69C" w14:textId="36810973" w:rsidR="00F443C2" w:rsidRPr="00F443C2" w:rsidRDefault="0031338D" w:rsidP="00F443C2">
      <w:pPr>
        <w:ind w:right="-1" w:firstLine="709"/>
        <w:jc w:val="both"/>
        <w:rPr>
          <w:sz w:val="28"/>
          <w:szCs w:val="28"/>
          <w:lang w:val="tt-RU"/>
        </w:rPr>
      </w:pPr>
      <w:r w:rsidRPr="00F443C2">
        <w:rPr>
          <w:sz w:val="28"/>
          <w:szCs w:val="28"/>
          <w:lang w:val="tt-RU"/>
        </w:rPr>
        <w:t>2.4.1. </w:t>
      </w:r>
      <w:r w:rsidR="00F443C2" w:rsidRPr="00F443C2">
        <w:rPr>
          <w:sz w:val="28"/>
          <w:szCs w:val="28"/>
          <w:lang w:val="tt-RU"/>
        </w:rPr>
        <w:t> </w:t>
      </w:r>
      <w:r w:rsidR="00F443C2" w:rsidRPr="00F443C2">
        <w:rPr>
          <w:sz w:val="28"/>
          <w:szCs w:val="28"/>
          <w:lang w:val="tt-RU"/>
        </w:rPr>
        <w:tab/>
        <w:t>Квалификация имтиханын үткәрүгә кертүдән баш тарту турындагы карар- гариза кергән көннән 5 эш көне.</w:t>
      </w:r>
    </w:p>
    <w:p w14:paraId="0B349733" w14:textId="77777777" w:rsidR="00F443C2" w:rsidRPr="00F443C2" w:rsidRDefault="00F443C2" w:rsidP="00F443C2">
      <w:pPr>
        <w:ind w:right="-1" w:firstLine="709"/>
        <w:jc w:val="both"/>
        <w:rPr>
          <w:sz w:val="28"/>
          <w:szCs w:val="28"/>
          <w:lang w:val="tt-RU"/>
        </w:rPr>
      </w:pPr>
      <w:r w:rsidRPr="00F443C2">
        <w:rPr>
          <w:sz w:val="28"/>
          <w:szCs w:val="28"/>
          <w:lang w:val="tt-RU"/>
        </w:rPr>
        <w:t>Квалификация имтиханын үткәрү датасы аттестация турында гариза алган көннән 60 көннәндә соңга калмыйча билгеләнә. Экспертны аттестацияләү турындагы мәгълүматларны реестрга кертүаттестация турында боерык (күрсәтмә) кергән көннән бер көн.</w:t>
      </w:r>
    </w:p>
    <w:p w14:paraId="7B9941E9" w14:textId="77777777" w:rsidR="00F443C2" w:rsidRPr="00F443C2" w:rsidRDefault="00F443C2" w:rsidP="00F443C2">
      <w:pPr>
        <w:ind w:right="-1" w:firstLine="709"/>
        <w:jc w:val="both"/>
        <w:rPr>
          <w:sz w:val="28"/>
          <w:szCs w:val="28"/>
          <w:lang w:val="tt-RU"/>
        </w:rPr>
      </w:pPr>
      <w:r w:rsidRPr="00F443C2">
        <w:rPr>
          <w:sz w:val="28"/>
          <w:szCs w:val="28"/>
          <w:lang w:val="tt-RU"/>
        </w:rPr>
        <w:t>2.4.2.</w:t>
      </w:r>
      <w:r w:rsidRPr="00F443C2">
        <w:rPr>
          <w:sz w:val="28"/>
          <w:szCs w:val="28"/>
          <w:lang w:val="tt-RU"/>
        </w:rPr>
        <w:tab/>
        <w:t>Муниципаль хезмәт күрсәтү вакытын туктатып тору каралмаган.</w:t>
      </w:r>
    </w:p>
    <w:p w14:paraId="4182854D" w14:textId="77777777" w:rsidR="00F443C2" w:rsidRPr="00F443C2" w:rsidRDefault="00F443C2" w:rsidP="00F443C2">
      <w:pPr>
        <w:ind w:right="-1" w:firstLine="709"/>
        <w:jc w:val="both"/>
        <w:rPr>
          <w:i/>
          <w:sz w:val="28"/>
          <w:szCs w:val="28"/>
          <w:lang w:val="tt-RU"/>
        </w:rPr>
      </w:pPr>
      <w:r w:rsidRPr="00F443C2">
        <w:rPr>
          <w:sz w:val="28"/>
          <w:szCs w:val="28"/>
          <w:lang w:val="tt-RU"/>
        </w:rPr>
        <w:t>2.4.3.</w:t>
      </w:r>
      <w:r w:rsidRPr="00F443C2">
        <w:rPr>
          <w:sz w:val="28"/>
          <w:szCs w:val="28"/>
          <w:lang w:val="tt-RU"/>
        </w:rPr>
        <w:tab/>
        <w:t>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14:paraId="426D5A0C" w14:textId="47E61641" w:rsidR="0031338D" w:rsidRPr="00C9298F" w:rsidRDefault="0031338D" w:rsidP="00F443C2">
      <w:pPr>
        <w:ind w:right="-1" w:firstLine="709"/>
        <w:jc w:val="both"/>
        <w:rPr>
          <w:i/>
          <w:sz w:val="28"/>
          <w:szCs w:val="28"/>
          <w:lang w:val="tt-RU"/>
        </w:rPr>
      </w:pPr>
    </w:p>
    <w:p w14:paraId="505A233A" w14:textId="77777777" w:rsidR="00C9298F" w:rsidRPr="00F443C2" w:rsidRDefault="00C9298F" w:rsidP="0031338D">
      <w:pPr>
        <w:autoSpaceDE w:val="0"/>
        <w:autoSpaceDN w:val="0"/>
        <w:adjustRightInd w:val="0"/>
        <w:ind w:right="-1"/>
        <w:jc w:val="center"/>
        <w:rPr>
          <w:sz w:val="28"/>
          <w:szCs w:val="28"/>
          <w:lang w:val="tt-RU"/>
        </w:rPr>
      </w:pPr>
    </w:p>
    <w:p w14:paraId="2D0640B6" w14:textId="77777777" w:rsidR="00C9298F" w:rsidRPr="00F443C2" w:rsidRDefault="00C9298F" w:rsidP="0031338D">
      <w:pPr>
        <w:autoSpaceDE w:val="0"/>
        <w:autoSpaceDN w:val="0"/>
        <w:adjustRightInd w:val="0"/>
        <w:ind w:right="-1"/>
        <w:jc w:val="center"/>
        <w:rPr>
          <w:sz w:val="28"/>
          <w:szCs w:val="28"/>
          <w:lang w:val="tt-RU"/>
        </w:rPr>
      </w:pPr>
    </w:p>
    <w:p w14:paraId="63ED5B62" w14:textId="77777777" w:rsidR="00C9298F" w:rsidRPr="00F443C2" w:rsidRDefault="00C9298F" w:rsidP="0031338D">
      <w:pPr>
        <w:autoSpaceDE w:val="0"/>
        <w:autoSpaceDN w:val="0"/>
        <w:adjustRightInd w:val="0"/>
        <w:ind w:right="-1"/>
        <w:jc w:val="center"/>
        <w:rPr>
          <w:sz w:val="28"/>
          <w:szCs w:val="28"/>
          <w:lang w:val="tt-RU"/>
        </w:rPr>
      </w:pPr>
    </w:p>
    <w:p w14:paraId="595790A3" w14:textId="77777777" w:rsidR="00F443C2" w:rsidRPr="00F443C2" w:rsidRDefault="0031338D" w:rsidP="00F443C2">
      <w:pPr>
        <w:autoSpaceDE w:val="0"/>
        <w:autoSpaceDN w:val="0"/>
        <w:adjustRightInd w:val="0"/>
        <w:ind w:right="-1"/>
        <w:jc w:val="center"/>
        <w:rPr>
          <w:sz w:val="28"/>
          <w:szCs w:val="28"/>
          <w:lang w:val="tt-RU"/>
        </w:rPr>
      </w:pPr>
      <w:r w:rsidRPr="00F443C2">
        <w:rPr>
          <w:sz w:val="28"/>
          <w:szCs w:val="28"/>
          <w:lang w:val="tt-RU"/>
        </w:rPr>
        <w:t xml:space="preserve">2.5. </w:t>
      </w:r>
      <w:r w:rsidR="00F443C2" w:rsidRPr="00F443C2">
        <w:rPr>
          <w:sz w:val="28"/>
          <w:szCs w:val="28"/>
          <w:lang w:val="tt-RU"/>
        </w:rPr>
        <w:t>Законнар яисә башка норматив хокукый актлар нигезендә муниципаль хезмәтне, шулай ук муниципаль хезмәт күрсәтү өчен кирәк булган хезмәтләрне күрсәтү өчен кирәкле, гариза бирүче тарафыннан тапшырылырга тиешле документларның тулы исемлеге, гариза бирүченең аларны алу ысуллары, шул исәптән электрон формада алу ысуллары, аларны күрсәтү тәртибе</w:t>
      </w:r>
    </w:p>
    <w:p w14:paraId="27A8938F" w14:textId="4F6463DA" w:rsidR="0031338D" w:rsidRPr="00F443C2" w:rsidRDefault="0031338D" w:rsidP="00F443C2">
      <w:pPr>
        <w:autoSpaceDE w:val="0"/>
        <w:autoSpaceDN w:val="0"/>
        <w:adjustRightInd w:val="0"/>
        <w:ind w:right="-1"/>
        <w:jc w:val="center"/>
        <w:rPr>
          <w:sz w:val="28"/>
          <w:szCs w:val="28"/>
          <w:lang w:val="tt-RU"/>
        </w:rPr>
      </w:pPr>
    </w:p>
    <w:p w14:paraId="78719712" w14:textId="77777777" w:rsidR="00F443C2" w:rsidRPr="00F443C2" w:rsidRDefault="00F443C2" w:rsidP="00F443C2">
      <w:pPr>
        <w:autoSpaceDE w:val="0"/>
        <w:autoSpaceDN w:val="0"/>
        <w:adjustRightInd w:val="0"/>
        <w:ind w:right="-1" w:firstLine="709"/>
        <w:jc w:val="both"/>
        <w:rPr>
          <w:sz w:val="28"/>
          <w:szCs w:val="28"/>
          <w:lang w:val="tt-RU"/>
        </w:rPr>
      </w:pPr>
      <w:r w:rsidRPr="00F443C2">
        <w:rPr>
          <w:sz w:val="28"/>
          <w:szCs w:val="28"/>
          <w:lang w:val="tt-RU"/>
        </w:rPr>
        <w:t>2.5.1.</w:t>
      </w:r>
      <w:r w:rsidRPr="00F443C2">
        <w:rPr>
          <w:sz w:val="28"/>
          <w:szCs w:val="28"/>
          <w:lang w:val="tt-RU"/>
        </w:rPr>
        <w:tab/>
        <w:t>Муниципаль хезмәтне алу өчен Мөрәҗәгать итүче мөрәҗәгатьнең категориясенә һәм нигезенә бәйсез рәвештә түбәндәге документларны тапшыра:</w:t>
      </w:r>
    </w:p>
    <w:p w14:paraId="38BD82F4"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1)</w:t>
      </w:r>
      <w:r w:rsidRPr="00F443C2">
        <w:rPr>
          <w:sz w:val="28"/>
          <w:szCs w:val="28"/>
        </w:rPr>
        <w:tab/>
        <w:t>шәхесне</w:t>
      </w:r>
      <w:r w:rsidRPr="00F443C2">
        <w:rPr>
          <w:sz w:val="28"/>
          <w:szCs w:val="28"/>
        </w:rPr>
        <w:tab/>
        <w:t>раслаучы документ (республика порталы аша мөрәҗәгать иткән очракта кирәк түгел);</w:t>
      </w:r>
    </w:p>
    <w:p w14:paraId="59559664"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2)</w:t>
      </w:r>
      <w:r w:rsidRPr="00F443C2">
        <w:rPr>
          <w:sz w:val="28"/>
          <w:szCs w:val="28"/>
        </w:rPr>
        <w:tab/>
        <w:t>Мөрәҗәгать итүче вәкиленең вәкаләтләрен раслаучы документ;</w:t>
      </w:r>
    </w:p>
    <w:p w14:paraId="43776CAB"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3)</w:t>
      </w:r>
      <w:r w:rsidRPr="00F443C2">
        <w:rPr>
          <w:sz w:val="28"/>
          <w:szCs w:val="28"/>
        </w:rPr>
        <w:tab/>
        <w:t>контроль (күзәтчелек) органы тарафыннан билгеләнгән форма буенча аттестация турында гариза, анда күрсәтелә: мөрәҗәгать итүченең фамилиясе, исеме һәм атасының исеме (әгәр бар); мөрәҗәгать итүченең яшәү урыны адресы; гариза бирүченең шәхесен таныклаучы документ белешмәләре; гариза бирүченең телефон номеры һәм электрон почта адресы (булганда); гариза бирүченең идентификация номеры; контроль (күзәтчелек) органы раслаган экспертиза төрләре исемлеге нигезендә игълан ителә торган экспертиза өлкәсе, аларны үткәрү өчен контроль (күзәтчелек) органына экспертларны җәлеп итү таләп ителә; муниципаль контроль төре;</w:t>
      </w:r>
    </w:p>
    <w:p w14:paraId="5790BD01"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Гариза түбәндәгечә бирелә: документ формасында кәгазьдә (әлеге административ регламентка 4 нче кушымта); 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имзалана;</w:t>
      </w:r>
    </w:p>
    <w:p w14:paraId="66AFA3E1"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4)</w:t>
      </w:r>
      <w:r w:rsidRPr="00F443C2">
        <w:rPr>
          <w:sz w:val="28"/>
          <w:szCs w:val="28"/>
        </w:rPr>
        <w:tab/>
        <w:t>РФ Хөкүмәтенең 10.07.2014 ел, №636 карары белән расланган Кагыйдәләрнең 4 пунктында каралган экспертларны аттестацияләү критерийларына туры килүен раслый торган документлар күчермәләре, аларны үткәрү өчен контроль органына экспертларны җәлеп итү таләп ителә торган экспертиза төрләре исемлеген исәпкә алып.</w:t>
      </w:r>
    </w:p>
    <w:p w14:paraId="7B2EEABE"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2.5.2.</w:t>
      </w:r>
      <w:r w:rsidRPr="00F443C2">
        <w:rPr>
          <w:sz w:val="28"/>
          <w:szCs w:val="28"/>
        </w:rPr>
        <w:tab/>
        <w:t>Гариза һәм аңа беркетеп бирелә торган документлар Мөрәҗәгать итүче тарафыннан түбәндәге ысулларның берсен кулланып тапшырылырга (җибәрелергә) мөмкин:</w:t>
      </w:r>
    </w:p>
    <w:p w14:paraId="51F06C77"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1)</w:t>
      </w:r>
      <w:r w:rsidRPr="00F443C2">
        <w:rPr>
          <w:sz w:val="28"/>
          <w:szCs w:val="28"/>
        </w:rPr>
        <w:tab/>
        <w:t>КФҮ аша кәгазь чыганакта һәм Регламентның 2.5.3. пункты таләпләре нигезендә имзаланган (расланган) электрон документлар рәвешендә;</w:t>
      </w:r>
    </w:p>
    <w:p w14:paraId="0F7DEB5F"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2)</w:t>
      </w:r>
      <w:r w:rsidRPr="00F443C2">
        <w:rPr>
          <w:sz w:val="28"/>
          <w:szCs w:val="28"/>
        </w:rPr>
        <w:tab/>
        <w:t>Республика порталы аша электрон формада. 3)Органга шәхсән яисә кәгазьдә почта элемтәсе аша.</w:t>
      </w:r>
    </w:p>
    <w:p w14:paraId="6CBB62B1"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Гариза һәм кушып бирелә торган документларны почта аша җибәргәндә, алар билгеләнгән тәртиптә раслана.</w:t>
      </w:r>
    </w:p>
    <w:p w14:paraId="6BC60F91"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2.5.3.</w:t>
      </w:r>
      <w:r w:rsidRPr="00F443C2">
        <w:rPr>
          <w:sz w:val="28"/>
          <w:szCs w:val="28"/>
        </w:rPr>
        <w:tab/>
        <w:t>Республика порталы аша җибәрелгән гаризага гариза бирүченең гади электрон имзасы салына.</w:t>
      </w:r>
    </w:p>
    <w:p w14:paraId="285023D7"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Гади электрон имза алу өчен гариза бирүчегә ЕСИАда теркәлү (аутентификация) процедурасын узарга, шулай ук хисап язмасын расларга кирәк.</w:t>
      </w:r>
    </w:p>
    <w:p w14:paraId="257BB3D1"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Регламентның 2.5.1 пунктындагы 2 пунктчаларында күрсәтелгән электрон документлар (документларның электрон үрнәкләре) мондый документларны төзүгә һәм имзалауга вәкаләтле затларның, шул исәптән нотариусларның көчәйтелгән квалификацияле имзасы белән раслана.</w:t>
      </w:r>
    </w:p>
    <w:p w14:paraId="15AE220F"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Гаризага теркәлеп бирелә торган электрон документлар (электрон документлар образлары), шул исәптән ышанычнамәләр pdf, jpg, jpeg, png, tif, doc, docx, rtf форматларында 50 Мбайттан да артмаган күләмдәге файллар рәвешендә җибәрелә. Электрон документларның (электрон документ үрнәкләренең) сыйфаты документ текстын тулы күләмдә укырга һәм документ реквизитларын танырга мөмкинлек бирергә тиеш.</w:t>
      </w:r>
    </w:p>
    <w:p w14:paraId="545D57B7"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2.5.4.</w:t>
      </w:r>
      <w:r w:rsidRPr="00F443C2">
        <w:rPr>
          <w:sz w:val="28"/>
          <w:szCs w:val="28"/>
        </w:rPr>
        <w:tab/>
        <w:t>Мөрәҗәгать итүчедән түбәндәгеләрне таләп итү тыела:</w:t>
      </w:r>
    </w:p>
    <w:p w14:paraId="1BFADF26"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1)</w:t>
      </w:r>
      <w:r w:rsidRPr="00F443C2">
        <w:rPr>
          <w:sz w:val="28"/>
          <w:szCs w:val="28"/>
        </w:rPr>
        <w:tab/>
        <w:t>муниципаль хезмәт күрсәтү белән бәйле рәвештә барлыкка килә торган мөнәсәбәтләрне җайга сала торган норматив хокукый актларда аларны тапшыру яисә гамәлләрне башкару каралмаган документларны һәм мәгълүматны бирү, гамәлләр башкару;</w:t>
      </w:r>
    </w:p>
    <w:p w14:paraId="024F7C37"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2)</w:t>
      </w:r>
      <w:r w:rsidRPr="00F443C2">
        <w:rPr>
          <w:sz w:val="28"/>
          <w:szCs w:val="28"/>
        </w:rPr>
        <w:tab/>
        <w:t>гамәлләр, шул исәптән муниципаль хезмәт алу өчен кирәкле һәм башка дәүләт органнарына, җирле үзидарә органнарына, оешмаларга мөрәҗәгать итү белән бәйле булган һәм муниципаль хезмәт күрсәтү өчен кирәкле булган килештерүләрне башкару, 210-ФЗ номерлы Федераль законның статьясындагы 1 өлешендә күрсәтелгән исемлеккә кертелгән хезмәтләрне күрсәтү нәтиҗәсендә бирелә торган хезмәт күрсәтүләрдән, документлар һәм мәгълүмат алудан тыш (кирәкле һәм мәҗбүри хезмәтләр);</w:t>
      </w:r>
    </w:p>
    <w:p w14:paraId="3E5D016E"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3)</w:t>
      </w:r>
      <w:r w:rsidRPr="00F443C2">
        <w:rPr>
          <w:sz w:val="28"/>
          <w:szCs w:val="28"/>
        </w:rPr>
        <w:tab/>
        <w:t>түбәндәге очраклардан тыш, муниципаль хезмәт күрсәтү өчен кирәкле документларны кабул итүдән яисә муниципаль хезмәт күрсәтүдән беренчел баш тарткан вакытта документларның булмавы һәм (яисә) дөрес түгеллеге турында хәбәр ителмәгән документлар яисә мәгълүмат бирүне:</w:t>
      </w:r>
    </w:p>
    <w:p w14:paraId="110C9C54"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а)</w:t>
      </w:r>
      <w:r w:rsidRPr="00F443C2">
        <w:rPr>
          <w:sz w:val="28"/>
          <w:szCs w:val="28"/>
        </w:rPr>
        <w:tab/>
        <w:t>муниципаль хезмәт күрсәтү турында гаризаны беренче тапкыр биргәннән соң муниципаль хезмәт күрсәтүгә кагылышлы норматив хокукый актларның таләпләрен үзгәрүе;</w:t>
      </w:r>
    </w:p>
    <w:p w14:paraId="2BD5F1F2"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б)</w:t>
      </w:r>
      <w:r w:rsidRPr="00F443C2">
        <w:rPr>
          <w:sz w:val="28"/>
          <w:szCs w:val="28"/>
        </w:rPr>
        <w:tab/>
        <w:t>муниципаль хезмәт күрсәтү турында гаризада һәм мөрәҗәгать итүче тарафыннан муниципаль хезмәт күрсәтү өчен кирәкле документларны кабул итүдән яисә</w:t>
      </w:r>
    </w:p>
    <w:p w14:paraId="49AFA9EE"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муниципаль хезмәт күрсәтүдән беренчел баш тартканнан соң бирелгән һәм элек бирелгән документлар комплектына кертелмәгән документларда хаталар булу;</w:t>
      </w:r>
    </w:p>
    <w:p w14:paraId="7316E134"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в)</w:t>
      </w:r>
      <w:r w:rsidRPr="00F443C2">
        <w:rPr>
          <w:sz w:val="28"/>
          <w:szCs w:val="28"/>
        </w:rPr>
        <w:tab/>
        <w:t>документларның гамәлдә булу вакыты тәмамлану яисә муниципаль хезмәт күрсәтү өчен кирәкле документларны кабул итүдән яисә муниципаль хезмәт күрсәтүдән беренчел баш тартканнан соң мәгълүматның үзгәрүе;</w:t>
      </w:r>
    </w:p>
    <w:p w14:paraId="4FCA8E9C" w14:textId="77777777" w:rsidR="00F443C2" w:rsidRPr="00F443C2" w:rsidRDefault="00F443C2" w:rsidP="00F443C2">
      <w:pPr>
        <w:autoSpaceDE w:val="0"/>
        <w:autoSpaceDN w:val="0"/>
        <w:adjustRightInd w:val="0"/>
        <w:ind w:right="-1" w:firstLine="709"/>
        <w:jc w:val="both"/>
        <w:rPr>
          <w:sz w:val="28"/>
          <w:szCs w:val="28"/>
        </w:rPr>
      </w:pPr>
      <w:r w:rsidRPr="00F443C2">
        <w:rPr>
          <w:sz w:val="28"/>
          <w:szCs w:val="28"/>
        </w:rPr>
        <w:t>г)</w:t>
      </w:r>
      <w:r w:rsidRPr="00F443C2">
        <w:rPr>
          <w:sz w:val="28"/>
          <w:szCs w:val="28"/>
        </w:rPr>
        <w:tab/>
        <w:t>муниципаль хезмәт күрсәтү өчен кирәкле документларны кабул итүдән яисә муниципаль хезмәт күрсәтүдән беренчел баш тарткан очракта, Органның вазыйфаи затының, КФҮ хезмәткәренең хаталы яисә хокукка каршы гамәлләре (гамәл кылмавы) фактын (билгеләрен) ачыклау, бу хакта муниципаль хезмәт күрсәтү өчен кирәкле документларны кабул итүдән беренчел баш тарткан очракта Орган җитәкчесе имзасы белән язма рәвештә мөрәҗәгать итүчегә хәбәр ителә, шулай ук китерелгән уңайсызлыклар өчен гафу үтенәләр;</w:t>
      </w:r>
    </w:p>
    <w:p w14:paraId="1127D1A6" w14:textId="66B8B97D" w:rsidR="0031338D" w:rsidRPr="00E17E01" w:rsidRDefault="00F443C2" w:rsidP="00F443C2">
      <w:pPr>
        <w:autoSpaceDE w:val="0"/>
        <w:autoSpaceDN w:val="0"/>
        <w:adjustRightInd w:val="0"/>
        <w:ind w:right="-1" w:firstLine="709"/>
        <w:jc w:val="both"/>
        <w:rPr>
          <w:sz w:val="28"/>
          <w:szCs w:val="28"/>
        </w:rPr>
      </w:pPr>
      <w:r w:rsidRPr="00F443C2">
        <w:rPr>
          <w:sz w:val="28"/>
          <w:szCs w:val="28"/>
        </w:rPr>
        <w:t>4)</w:t>
      </w:r>
      <w:r w:rsidRPr="00F443C2">
        <w:rPr>
          <w:sz w:val="28"/>
          <w:szCs w:val="28"/>
        </w:rPr>
        <w:tab/>
        <w:t>кәгазь чыганактагы электрон үрнәкләре 210-ФЗ номерлы Федераль законның 16 статьясындагы 1 өлешенең 7.2 пункты нигезендә расланган документларны һәм мәгълүматны кәгазьдә тапшыру, мондый документларга тамгалар кую яисә аларны алу дәүләт яисә муниципаль хезмәт күрсәтүнең кирәкле шарты булып торган очраклардан һәм федераль законнарда би</w:t>
      </w:r>
      <w:r>
        <w:rPr>
          <w:sz w:val="28"/>
          <w:szCs w:val="28"/>
        </w:rPr>
        <w:t>лгеләнгән башка очраклардан тыш</w:t>
      </w:r>
      <w:r w:rsidR="0031338D" w:rsidRPr="00E17E01">
        <w:rPr>
          <w:sz w:val="28"/>
          <w:szCs w:val="28"/>
        </w:rPr>
        <w:t>.</w:t>
      </w:r>
    </w:p>
    <w:p w14:paraId="3FA285A7" w14:textId="77777777" w:rsidR="0031338D" w:rsidRPr="00E17E01" w:rsidRDefault="0031338D" w:rsidP="0031338D">
      <w:pPr>
        <w:autoSpaceDE w:val="0"/>
        <w:autoSpaceDN w:val="0"/>
        <w:adjustRightInd w:val="0"/>
        <w:ind w:right="-1" w:firstLine="709"/>
        <w:jc w:val="both"/>
        <w:rPr>
          <w:i/>
          <w:sz w:val="28"/>
          <w:szCs w:val="28"/>
        </w:rPr>
      </w:pPr>
    </w:p>
    <w:p w14:paraId="2CC60FBB" w14:textId="77777777" w:rsidR="00F443C2" w:rsidRPr="00F443C2" w:rsidRDefault="0031338D" w:rsidP="00F443C2">
      <w:pPr>
        <w:autoSpaceDE w:val="0"/>
        <w:autoSpaceDN w:val="0"/>
        <w:adjustRightInd w:val="0"/>
        <w:ind w:right="-1"/>
        <w:jc w:val="center"/>
        <w:rPr>
          <w:sz w:val="28"/>
          <w:szCs w:val="28"/>
        </w:rPr>
      </w:pPr>
      <w:r w:rsidRPr="00E17E01">
        <w:rPr>
          <w:sz w:val="28"/>
          <w:szCs w:val="28"/>
        </w:rPr>
        <w:t xml:space="preserve">2.6. </w:t>
      </w:r>
      <w:r w:rsidR="00F443C2" w:rsidRPr="00F443C2">
        <w:rPr>
          <w:sz w:val="28"/>
          <w:szCs w:val="28"/>
          <w:lang w:val="tt-RU"/>
        </w:rPr>
        <w:t>Дәүләт органнары, җирле үзидарә органнары һәм дәүләт органнары яисә җирле үзидарә органнары ведомство буйсынуында булган оешмалар карамагындагы һәм мөрәҗәгать итүче тапшырырга хокуклы муниципаль хезмәтләр күрсәтү өчен норматив хокукый актлар нигезендә кирәкле документларның тулы исемлеге, шулай ук мөрәҗәгать итүче тарафыннан аларны алу ысуллары, шул исәптән электрон формада, аларны тапшыру тәртибе; әлеге документлар алар карамагында булган дәүләт органы, җирле үзидарә органы яисә оешма</w:t>
      </w:r>
    </w:p>
    <w:p w14:paraId="429834CC" w14:textId="3822DEB1" w:rsidR="0031338D" w:rsidRPr="00E17E01" w:rsidRDefault="0031338D" w:rsidP="00F443C2">
      <w:pPr>
        <w:autoSpaceDE w:val="0"/>
        <w:autoSpaceDN w:val="0"/>
        <w:adjustRightInd w:val="0"/>
        <w:ind w:right="-1"/>
        <w:jc w:val="center"/>
        <w:rPr>
          <w:sz w:val="28"/>
          <w:szCs w:val="28"/>
        </w:rPr>
      </w:pPr>
    </w:p>
    <w:p w14:paraId="642E5CAF"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2.6.1. Получаются в рамках межведомственного взаимодействия:</w:t>
      </w:r>
    </w:p>
    <w:p w14:paraId="23DABEC5" w14:textId="77777777" w:rsidR="00F443C2" w:rsidRPr="00DB76B0" w:rsidRDefault="00F443C2" w:rsidP="00F443C2">
      <w:pPr>
        <w:numPr>
          <w:ilvl w:val="0"/>
          <w:numId w:val="18"/>
        </w:numPr>
        <w:autoSpaceDE w:val="0"/>
        <w:autoSpaceDN w:val="0"/>
        <w:adjustRightInd w:val="0"/>
        <w:ind w:right="-1"/>
        <w:jc w:val="both"/>
        <w:rPr>
          <w:sz w:val="28"/>
          <w:szCs w:val="28"/>
          <w:lang w:val="tt-RU"/>
        </w:rPr>
      </w:pPr>
      <w:r w:rsidRPr="00DB76B0">
        <w:rPr>
          <w:sz w:val="28"/>
          <w:szCs w:val="28"/>
          <w:lang w:val="tt-RU"/>
        </w:rPr>
        <w:t>юридик затларның бердәм дәүләт реестрыннан өземтә-Федераль салым хезмәтенең Татарстан Республикасы буенча идарәсе;</w:t>
      </w:r>
    </w:p>
    <w:p w14:paraId="19D55021" w14:textId="77777777" w:rsidR="00F443C2" w:rsidRPr="00DB76B0" w:rsidRDefault="00F443C2" w:rsidP="00F443C2">
      <w:pPr>
        <w:numPr>
          <w:ilvl w:val="0"/>
          <w:numId w:val="18"/>
        </w:numPr>
        <w:autoSpaceDE w:val="0"/>
        <w:autoSpaceDN w:val="0"/>
        <w:adjustRightInd w:val="0"/>
        <w:ind w:right="-1"/>
        <w:jc w:val="both"/>
        <w:rPr>
          <w:sz w:val="28"/>
          <w:szCs w:val="28"/>
          <w:lang w:val="tt-RU"/>
        </w:rPr>
      </w:pPr>
      <w:r w:rsidRPr="00DB76B0">
        <w:rPr>
          <w:sz w:val="28"/>
          <w:szCs w:val="28"/>
          <w:lang w:val="tt-RU"/>
        </w:rPr>
        <w:t>индивидуаль эшкуарларның бердәм дәүләт реестрыннан өземтә - Федераль салым хезмәтенең Татарстан Республикасы буенча идарәсе;</w:t>
      </w:r>
    </w:p>
    <w:p w14:paraId="276FC8AF" w14:textId="77777777" w:rsidR="00F443C2" w:rsidRPr="00DB76B0" w:rsidRDefault="00F443C2" w:rsidP="00F443C2">
      <w:pPr>
        <w:numPr>
          <w:ilvl w:val="0"/>
          <w:numId w:val="18"/>
        </w:numPr>
        <w:autoSpaceDE w:val="0"/>
        <w:autoSpaceDN w:val="0"/>
        <w:adjustRightInd w:val="0"/>
        <w:ind w:right="-1"/>
        <w:jc w:val="both"/>
        <w:rPr>
          <w:sz w:val="28"/>
          <w:szCs w:val="28"/>
          <w:lang w:val="tt-RU"/>
        </w:rPr>
      </w:pPr>
      <w:r w:rsidRPr="00DB76B0">
        <w:rPr>
          <w:sz w:val="28"/>
          <w:szCs w:val="28"/>
          <w:lang w:val="tt-RU"/>
        </w:rPr>
        <w:t>Россия Федерациясе гражданының гамәлдәге паспорты турында белешмәләр- Россия ЭЭМ;</w:t>
      </w:r>
    </w:p>
    <w:p w14:paraId="0672B6BC" w14:textId="77777777" w:rsidR="00F443C2" w:rsidRPr="00DB76B0" w:rsidRDefault="00F443C2" w:rsidP="00F443C2">
      <w:pPr>
        <w:numPr>
          <w:ilvl w:val="0"/>
          <w:numId w:val="18"/>
        </w:numPr>
        <w:autoSpaceDE w:val="0"/>
        <w:autoSpaceDN w:val="0"/>
        <w:adjustRightInd w:val="0"/>
        <w:ind w:right="-1"/>
        <w:jc w:val="both"/>
        <w:rPr>
          <w:sz w:val="28"/>
          <w:szCs w:val="28"/>
          <w:lang w:val="tt-RU"/>
        </w:rPr>
      </w:pPr>
      <w:r w:rsidRPr="00DB76B0">
        <w:rPr>
          <w:sz w:val="28"/>
          <w:szCs w:val="28"/>
          <w:lang w:val="tt-RU"/>
        </w:rPr>
        <w:t>нотариаль ышанычнамә турында белешмәләр - Федераль нотариаль палата.</w:t>
      </w:r>
    </w:p>
    <w:p w14:paraId="445E9D06" w14:textId="77777777" w:rsidR="00F443C2" w:rsidRPr="00F443C2" w:rsidRDefault="00F443C2" w:rsidP="00802045">
      <w:pPr>
        <w:autoSpaceDE w:val="0"/>
        <w:autoSpaceDN w:val="0"/>
        <w:adjustRightInd w:val="0"/>
        <w:ind w:right="-1" w:firstLine="709"/>
        <w:jc w:val="both"/>
        <w:rPr>
          <w:sz w:val="28"/>
          <w:szCs w:val="28"/>
          <w:lang w:val="tt-RU"/>
        </w:rPr>
      </w:pPr>
    </w:p>
    <w:p w14:paraId="0B82A907" w14:textId="7FDD66A1" w:rsidR="00F443C2" w:rsidRPr="00DB76B0" w:rsidRDefault="00F443C2" w:rsidP="00F443C2">
      <w:pPr>
        <w:autoSpaceDE w:val="0"/>
        <w:autoSpaceDN w:val="0"/>
        <w:adjustRightInd w:val="0"/>
        <w:ind w:right="-1"/>
        <w:jc w:val="both"/>
        <w:rPr>
          <w:sz w:val="28"/>
          <w:szCs w:val="28"/>
          <w:lang w:val="tt-RU"/>
        </w:rPr>
      </w:pPr>
      <w:r>
        <w:rPr>
          <w:sz w:val="28"/>
          <w:szCs w:val="28"/>
          <w:lang w:val="tt-RU"/>
        </w:rPr>
        <w:t xml:space="preserve">         2.6.2. </w:t>
      </w:r>
      <w:r w:rsidRPr="00DB76B0">
        <w:rPr>
          <w:sz w:val="28"/>
          <w:szCs w:val="28"/>
          <w:lang w:val="tt-RU"/>
        </w:rPr>
        <w:t>Мөрәҗәгать итүче административ регламентның 2.6.1 пунктының 1-2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рәвешендә бирергә хокуклы.</w:t>
      </w:r>
    </w:p>
    <w:p w14:paraId="2E9B2D1D" w14:textId="4EE4EB04" w:rsidR="00F443C2" w:rsidRPr="00DB76B0" w:rsidRDefault="00F443C2" w:rsidP="00F443C2">
      <w:pPr>
        <w:autoSpaceDE w:val="0"/>
        <w:autoSpaceDN w:val="0"/>
        <w:adjustRightInd w:val="0"/>
        <w:ind w:right="-1"/>
        <w:jc w:val="both"/>
        <w:rPr>
          <w:sz w:val="28"/>
          <w:szCs w:val="28"/>
          <w:lang w:val="tt-RU"/>
        </w:rPr>
      </w:pPr>
      <w:r>
        <w:rPr>
          <w:sz w:val="28"/>
          <w:szCs w:val="28"/>
          <w:lang w:val="tt-RU"/>
        </w:rPr>
        <w:t xml:space="preserve">         2.6.3.</w:t>
      </w:r>
      <w:r w:rsidRPr="00DB76B0">
        <w:rPr>
          <w:sz w:val="28"/>
          <w:szCs w:val="28"/>
          <w:lang w:val="tt-RU"/>
        </w:rPr>
        <w:t>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14:paraId="121E7486" w14:textId="3F18D0A5" w:rsidR="00F443C2" w:rsidRPr="00DB76B0" w:rsidRDefault="00F443C2" w:rsidP="00F443C2">
      <w:pPr>
        <w:autoSpaceDE w:val="0"/>
        <w:autoSpaceDN w:val="0"/>
        <w:adjustRightInd w:val="0"/>
        <w:ind w:right="-1"/>
        <w:jc w:val="both"/>
        <w:rPr>
          <w:sz w:val="28"/>
          <w:szCs w:val="28"/>
          <w:lang w:val="tt-RU"/>
        </w:rPr>
      </w:pPr>
      <w:r>
        <w:rPr>
          <w:sz w:val="28"/>
          <w:szCs w:val="28"/>
          <w:lang w:val="tt-RU"/>
        </w:rPr>
        <w:t xml:space="preserve">       2.6.4.</w:t>
      </w:r>
      <w:r w:rsidRPr="00DB76B0">
        <w:rPr>
          <w:sz w:val="28"/>
          <w:szCs w:val="28"/>
          <w:lang w:val="tt-RU"/>
        </w:rPr>
        <w:t>Административ регламентның 2.6.1 пунктында күрсәтелгән вазыйфаи зат һәм (яисә) хезмәткәр, соратып алынган һәм үз вакытында тапшырмаган һәм карамагындагы документларны яисә белешмәләрне тапшырмаган (тапшырмаган) Россия Федерациясе законнары нигезендә административ, дисциплинар яисә башка җаваплылыкка тартылырга тиеш.</w:t>
      </w:r>
    </w:p>
    <w:p w14:paraId="3568FAFE" w14:textId="36091BC4" w:rsidR="00F443C2" w:rsidRPr="00DB76B0" w:rsidRDefault="00F443C2" w:rsidP="00F443C2">
      <w:pPr>
        <w:autoSpaceDE w:val="0"/>
        <w:autoSpaceDN w:val="0"/>
        <w:adjustRightInd w:val="0"/>
        <w:ind w:right="-1"/>
        <w:jc w:val="both"/>
        <w:rPr>
          <w:sz w:val="28"/>
          <w:szCs w:val="28"/>
          <w:lang w:val="tt-RU"/>
        </w:rPr>
      </w:pPr>
      <w:r>
        <w:rPr>
          <w:sz w:val="28"/>
          <w:szCs w:val="28"/>
          <w:lang w:val="tt-RU"/>
        </w:rPr>
        <w:t xml:space="preserve">       2.6.5.</w:t>
      </w:r>
      <w:r w:rsidRPr="00DB76B0">
        <w:rPr>
          <w:sz w:val="28"/>
          <w:szCs w:val="28"/>
          <w:lang w:val="tt-RU"/>
        </w:rPr>
        <w:t>Мөрәҗәгать итүчедән дәүләт органнары, җирле үзидарә органнары һәм дәүләт органнары яисә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14:paraId="1771B299" w14:textId="77777777" w:rsidR="00F443C2" w:rsidRPr="00DB76B0" w:rsidRDefault="00F443C2" w:rsidP="00F443C2">
      <w:pPr>
        <w:autoSpaceDE w:val="0"/>
        <w:autoSpaceDN w:val="0"/>
        <w:adjustRightInd w:val="0"/>
        <w:ind w:right="-1" w:firstLine="709"/>
        <w:jc w:val="both"/>
        <w:rPr>
          <w:sz w:val="28"/>
          <w:szCs w:val="28"/>
          <w:lang w:val="tt-RU"/>
        </w:rPr>
      </w:pPr>
      <w:r w:rsidRPr="00DB76B0">
        <w:rPr>
          <w:sz w:val="28"/>
          <w:szCs w:val="28"/>
          <w:lang w:val="tt-RU"/>
        </w:rPr>
        <w:t>Мөрәҗәгать итүче тарафыннан дәүләт органнары, җирле үзидарә органнары һәм дәүләт органнары яисә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14:paraId="50F15542" w14:textId="77777777" w:rsidR="00F443C2" w:rsidRPr="00F443C2" w:rsidRDefault="00F443C2" w:rsidP="0031338D">
      <w:pPr>
        <w:autoSpaceDE w:val="0"/>
        <w:autoSpaceDN w:val="0"/>
        <w:adjustRightInd w:val="0"/>
        <w:ind w:right="-1"/>
        <w:jc w:val="center"/>
        <w:rPr>
          <w:sz w:val="28"/>
          <w:szCs w:val="28"/>
          <w:lang w:val="tt-RU"/>
        </w:rPr>
      </w:pPr>
    </w:p>
    <w:p w14:paraId="167AEF2B" w14:textId="77777777" w:rsidR="00F443C2" w:rsidRPr="008C0EFB" w:rsidRDefault="00F443C2" w:rsidP="0031338D">
      <w:pPr>
        <w:autoSpaceDE w:val="0"/>
        <w:autoSpaceDN w:val="0"/>
        <w:adjustRightInd w:val="0"/>
        <w:ind w:right="-1"/>
        <w:jc w:val="center"/>
        <w:rPr>
          <w:sz w:val="28"/>
          <w:szCs w:val="28"/>
          <w:lang w:val="tt-RU"/>
        </w:rPr>
      </w:pPr>
    </w:p>
    <w:p w14:paraId="3A59ECE4" w14:textId="77777777" w:rsidR="00F443C2" w:rsidRPr="00F443C2" w:rsidRDefault="0031338D" w:rsidP="00F443C2">
      <w:pPr>
        <w:autoSpaceDE w:val="0"/>
        <w:autoSpaceDN w:val="0"/>
        <w:adjustRightInd w:val="0"/>
        <w:ind w:right="-1"/>
        <w:jc w:val="center"/>
        <w:rPr>
          <w:i/>
          <w:sz w:val="28"/>
          <w:szCs w:val="28"/>
          <w:lang w:val="tt-RU"/>
        </w:rPr>
      </w:pPr>
      <w:r w:rsidRPr="008C0EFB">
        <w:rPr>
          <w:sz w:val="28"/>
          <w:szCs w:val="28"/>
          <w:lang w:val="tt-RU"/>
        </w:rPr>
        <w:t>2.7. </w:t>
      </w:r>
      <w:r w:rsidR="00F443C2" w:rsidRPr="00F443C2">
        <w:rPr>
          <w:sz w:val="28"/>
          <w:szCs w:val="28"/>
          <w:lang w:val="tt-RU"/>
        </w:rPr>
        <w:t>Муниципаль хезмәт күрсәтү өчен кирәкле документларны кабул итүдән баш тарту өчен нигезләрнең тулы исемлеге</w:t>
      </w:r>
      <w:r w:rsidR="00F443C2" w:rsidRPr="00F443C2">
        <w:rPr>
          <w:sz w:val="28"/>
          <w:szCs w:val="28"/>
          <w:lang w:val="tt-RU"/>
        </w:rPr>
        <w:br/>
      </w:r>
    </w:p>
    <w:p w14:paraId="12474194" w14:textId="77777777" w:rsidR="00F443C2" w:rsidRPr="0030592F" w:rsidRDefault="00F443C2" w:rsidP="00F443C2">
      <w:pPr>
        <w:autoSpaceDE w:val="0"/>
        <w:autoSpaceDN w:val="0"/>
        <w:adjustRightInd w:val="0"/>
        <w:ind w:right="-1" w:firstLine="709"/>
        <w:jc w:val="both"/>
        <w:rPr>
          <w:sz w:val="28"/>
          <w:szCs w:val="28"/>
          <w:lang w:val="tt-RU"/>
        </w:rPr>
      </w:pPr>
      <w:r w:rsidRPr="0030592F">
        <w:rPr>
          <w:sz w:val="28"/>
          <w:szCs w:val="28"/>
          <w:lang w:val="tt-RU"/>
        </w:rPr>
        <w:t>2.7.1.</w:t>
      </w:r>
      <w:r w:rsidRPr="0030592F">
        <w:rPr>
          <w:sz w:val="28"/>
          <w:szCs w:val="28"/>
          <w:lang w:val="tt-RU"/>
        </w:rPr>
        <w:tab/>
        <w:t>Муниципаль хезмәт күрсәтү өчен кирәкле документларны кабул итүдән баш тарту өчен нигезләр булып тора:</w:t>
      </w:r>
    </w:p>
    <w:p w14:paraId="52AB8F8D" w14:textId="77777777" w:rsidR="00F443C2" w:rsidRPr="0030592F" w:rsidRDefault="00F443C2" w:rsidP="00F443C2">
      <w:pPr>
        <w:autoSpaceDE w:val="0"/>
        <w:autoSpaceDN w:val="0"/>
        <w:adjustRightInd w:val="0"/>
        <w:ind w:right="-1" w:firstLine="709"/>
        <w:jc w:val="both"/>
        <w:rPr>
          <w:sz w:val="28"/>
          <w:szCs w:val="28"/>
          <w:lang w:val="tt-RU"/>
        </w:rPr>
      </w:pPr>
      <w:r w:rsidRPr="0030592F">
        <w:rPr>
          <w:sz w:val="28"/>
          <w:szCs w:val="28"/>
          <w:lang w:val="tt-RU"/>
        </w:rPr>
        <w:t>1)</w:t>
      </w:r>
      <w:r w:rsidRPr="0030592F">
        <w:rPr>
          <w:sz w:val="28"/>
          <w:szCs w:val="28"/>
          <w:lang w:val="tt-RU"/>
        </w:rPr>
        <w:tab/>
        <w:t>Мөрәҗәгать итүче тарафыннан тапшырылган документлар текстның Россия Федерациясе законнарында билгеләнгән тәртиптә расланмаган тәртиптә төзәтүләр булу;</w:t>
      </w:r>
    </w:p>
    <w:p w14:paraId="1AAEE453" w14:textId="77777777" w:rsidR="00F443C2" w:rsidRPr="0030592F" w:rsidRDefault="00F443C2" w:rsidP="00F443C2">
      <w:pPr>
        <w:autoSpaceDE w:val="0"/>
        <w:autoSpaceDN w:val="0"/>
        <w:adjustRightInd w:val="0"/>
        <w:ind w:right="-1" w:firstLine="709"/>
        <w:jc w:val="both"/>
        <w:rPr>
          <w:sz w:val="28"/>
          <w:szCs w:val="28"/>
          <w:lang w:val="tt-RU"/>
        </w:rPr>
      </w:pPr>
      <w:r w:rsidRPr="0030592F">
        <w:rPr>
          <w:sz w:val="28"/>
          <w:szCs w:val="28"/>
          <w:lang w:val="tt-RU"/>
        </w:rPr>
        <w:t>2)</w:t>
      </w:r>
      <w:r w:rsidRPr="0030592F">
        <w:rPr>
          <w:sz w:val="28"/>
          <w:szCs w:val="28"/>
          <w:lang w:val="tt-RU"/>
        </w:rPr>
        <w:tab/>
        <w:t>документлардагы зыяннар, алар булуы муниципаль хезмәт күрсәтү өчен документларда булган мәгълүматны һәм белешмәләрне тулы күләмдә кулланырга мөмкинлек бирми;</w:t>
      </w:r>
    </w:p>
    <w:p w14:paraId="4279FE4C" w14:textId="77777777" w:rsidR="00F443C2" w:rsidRPr="0030592F" w:rsidRDefault="00F443C2" w:rsidP="00F443C2">
      <w:pPr>
        <w:autoSpaceDE w:val="0"/>
        <w:autoSpaceDN w:val="0"/>
        <w:adjustRightInd w:val="0"/>
        <w:ind w:right="-1" w:firstLine="709"/>
        <w:jc w:val="both"/>
        <w:rPr>
          <w:sz w:val="28"/>
          <w:szCs w:val="28"/>
          <w:lang w:val="tt-RU"/>
        </w:rPr>
      </w:pPr>
      <w:r w:rsidRPr="0030592F">
        <w:rPr>
          <w:sz w:val="28"/>
          <w:szCs w:val="28"/>
          <w:lang w:val="tt-RU"/>
        </w:rPr>
        <w:t>3)</w:t>
      </w:r>
      <w:r w:rsidRPr="0030592F">
        <w:rPr>
          <w:sz w:val="28"/>
          <w:szCs w:val="28"/>
          <w:lang w:val="tt-RU"/>
        </w:rPr>
        <w:tab/>
        <w:t>тапшырылган документлар яисә белешмәләрнең муниципаль хезмәт күрсәтүне сорап Мөрәҗәгать иткән вакытка үз көчләрен югалтуы (зат тарафыннан муниципаль хезмәт күрсәтүне сорап мөрәҗәгать иткән очракта, мөрәҗәгать итүче вәкиленең вәкаләтләрен раслаучы документ);</w:t>
      </w:r>
    </w:p>
    <w:p w14:paraId="5D1D81A6" w14:textId="77777777" w:rsidR="00F443C2" w:rsidRPr="0030592F" w:rsidRDefault="00F443C2" w:rsidP="00F443C2">
      <w:pPr>
        <w:autoSpaceDE w:val="0"/>
        <w:autoSpaceDN w:val="0"/>
        <w:adjustRightInd w:val="0"/>
        <w:ind w:right="-1" w:firstLine="709"/>
        <w:jc w:val="both"/>
        <w:rPr>
          <w:sz w:val="28"/>
          <w:szCs w:val="28"/>
          <w:lang w:val="tt-RU"/>
        </w:rPr>
      </w:pPr>
      <w:r w:rsidRPr="0030592F">
        <w:rPr>
          <w:sz w:val="28"/>
          <w:szCs w:val="28"/>
          <w:lang w:val="tt-RU"/>
        </w:rPr>
        <w:t>4)</w:t>
      </w:r>
      <w:r w:rsidRPr="0030592F">
        <w:rPr>
          <w:sz w:val="28"/>
          <w:szCs w:val="28"/>
          <w:lang w:val="tt-RU"/>
        </w:rPr>
        <w:tab/>
        <w:t>муниципаль хезмәт күрсәтү турында гариза һәм муниципаль хезмәт күрсәтү өчен кирәкле документларны электрон формада билгеләнгән таләпләрне бозып бирү; 5) гариза формасында мәҗбүри кырларны, шул исәптән Республика порталындагы гаризаның интерактив формасында (дөрес түгел, тулы булмаган, яисә дөрес тутырылмаган) дөрес тутырмау;</w:t>
      </w:r>
    </w:p>
    <w:p w14:paraId="5003A78D" w14:textId="77777777" w:rsidR="00F443C2" w:rsidRPr="0030592F" w:rsidRDefault="00F443C2" w:rsidP="00F443C2">
      <w:pPr>
        <w:autoSpaceDE w:val="0"/>
        <w:autoSpaceDN w:val="0"/>
        <w:adjustRightInd w:val="0"/>
        <w:ind w:right="-1" w:firstLine="709"/>
        <w:jc w:val="both"/>
        <w:rPr>
          <w:sz w:val="28"/>
          <w:szCs w:val="28"/>
          <w:lang w:val="tt-RU"/>
        </w:rPr>
      </w:pPr>
      <w:r w:rsidRPr="0030592F">
        <w:rPr>
          <w:sz w:val="28"/>
          <w:szCs w:val="28"/>
          <w:lang w:val="tt-RU"/>
        </w:rPr>
        <w:t>6)</w:t>
      </w:r>
      <w:r w:rsidRPr="0030592F">
        <w:rPr>
          <w:sz w:val="28"/>
          <w:szCs w:val="28"/>
          <w:lang w:val="tt-RU"/>
        </w:rPr>
        <w:tab/>
        <w:t>муниципаль хезмәт күрсәтү өчен кирәкле документларның тулы комплектын тапшырмау;</w:t>
      </w:r>
    </w:p>
    <w:p w14:paraId="373FBBCB" w14:textId="77777777" w:rsidR="00F443C2" w:rsidRPr="0030592F" w:rsidRDefault="00F443C2" w:rsidP="00F443C2">
      <w:pPr>
        <w:autoSpaceDE w:val="0"/>
        <w:autoSpaceDN w:val="0"/>
        <w:adjustRightInd w:val="0"/>
        <w:ind w:right="-1" w:firstLine="709"/>
        <w:jc w:val="both"/>
        <w:rPr>
          <w:sz w:val="28"/>
          <w:szCs w:val="28"/>
          <w:lang w:val="tt-RU"/>
        </w:rPr>
      </w:pPr>
      <w:r w:rsidRPr="0030592F">
        <w:rPr>
          <w:sz w:val="28"/>
          <w:szCs w:val="28"/>
          <w:lang w:val="tt-RU"/>
        </w:rPr>
        <w:t>7)</w:t>
      </w:r>
      <w:r w:rsidRPr="0030592F">
        <w:rPr>
          <w:sz w:val="28"/>
          <w:szCs w:val="28"/>
          <w:lang w:val="tt-RU"/>
        </w:rPr>
        <w:tab/>
        <w:t>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тапшыру;</w:t>
      </w:r>
    </w:p>
    <w:p w14:paraId="23141FFB" w14:textId="77777777" w:rsidR="00F443C2" w:rsidRPr="00A73019" w:rsidRDefault="00F443C2" w:rsidP="00F443C2">
      <w:pPr>
        <w:autoSpaceDE w:val="0"/>
        <w:autoSpaceDN w:val="0"/>
        <w:adjustRightInd w:val="0"/>
        <w:ind w:right="-1" w:firstLine="709"/>
        <w:jc w:val="both"/>
        <w:rPr>
          <w:sz w:val="28"/>
          <w:szCs w:val="28"/>
          <w:lang w:val="tt-RU"/>
        </w:rPr>
      </w:pPr>
      <w:r w:rsidRPr="00A73019">
        <w:rPr>
          <w:sz w:val="28"/>
          <w:szCs w:val="28"/>
          <w:lang w:val="tt-RU"/>
        </w:rPr>
        <w:t>8)</w:t>
      </w:r>
      <w:r w:rsidRPr="00A73019">
        <w:rPr>
          <w:sz w:val="28"/>
          <w:szCs w:val="28"/>
          <w:lang w:val="tt-RU"/>
        </w:rPr>
        <w:tab/>
        <w:t>«Электрон имза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 үтәлмәү.</w:t>
      </w:r>
    </w:p>
    <w:p w14:paraId="561BB3BA" w14:textId="77777777" w:rsidR="00F443C2" w:rsidRPr="00A73019" w:rsidRDefault="00F443C2" w:rsidP="00F443C2">
      <w:pPr>
        <w:autoSpaceDE w:val="0"/>
        <w:autoSpaceDN w:val="0"/>
        <w:adjustRightInd w:val="0"/>
        <w:ind w:right="-1" w:firstLine="709"/>
        <w:jc w:val="both"/>
        <w:rPr>
          <w:sz w:val="28"/>
          <w:szCs w:val="28"/>
          <w:lang w:val="tt-RU"/>
        </w:rPr>
      </w:pPr>
      <w:r w:rsidRPr="00A73019">
        <w:rPr>
          <w:sz w:val="28"/>
          <w:szCs w:val="28"/>
          <w:lang w:val="tt-RU"/>
        </w:rPr>
        <w:t>2.7.2.</w:t>
      </w:r>
      <w:r w:rsidRPr="00A73019">
        <w:rPr>
          <w:sz w:val="28"/>
          <w:szCs w:val="28"/>
          <w:lang w:val="tt-RU"/>
        </w:rPr>
        <w:tab/>
        <w:t>Муниципаль хезмәт алу өчен кирәкле документларны кабул итүдән баш тарту өчен нигезләр исемлеге төгәл булып тора.</w:t>
      </w:r>
    </w:p>
    <w:p w14:paraId="7FCAD4B6" w14:textId="77777777" w:rsidR="00F443C2" w:rsidRPr="00A73019" w:rsidRDefault="00F443C2" w:rsidP="00F443C2">
      <w:pPr>
        <w:autoSpaceDE w:val="0"/>
        <w:autoSpaceDN w:val="0"/>
        <w:adjustRightInd w:val="0"/>
        <w:ind w:right="-1" w:firstLine="709"/>
        <w:jc w:val="both"/>
        <w:rPr>
          <w:sz w:val="28"/>
          <w:szCs w:val="28"/>
          <w:lang w:val="tt-RU"/>
        </w:rPr>
      </w:pPr>
      <w:r w:rsidRPr="00A73019">
        <w:rPr>
          <w:sz w:val="28"/>
          <w:szCs w:val="28"/>
          <w:lang w:val="tt-RU"/>
        </w:rPr>
        <w:t>2.7.3.</w:t>
      </w:r>
      <w:r w:rsidRPr="00A73019">
        <w:rPr>
          <w:sz w:val="28"/>
          <w:szCs w:val="28"/>
          <w:lang w:val="tt-RU"/>
        </w:rPr>
        <w:tab/>
        <w:t>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14:paraId="234F4AC5" w14:textId="77777777" w:rsidR="00F443C2" w:rsidRPr="00A73019" w:rsidRDefault="00F443C2" w:rsidP="00F443C2">
      <w:pPr>
        <w:autoSpaceDE w:val="0"/>
        <w:autoSpaceDN w:val="0"/>
        <w:adjustRightInd w:val="0"/>
        <w:ind w:right="-1" w:firstLine="709"/>
        <w:jc w:val="both"/>
        <w:rPr>
          <w:sz w:val="28"/>
          <w:szCs w:val="28"/>
          <w:lang w:val="tt-RU"/>
        </w:rPr>
      </w:pPr>
      <w:r w:rsidRPr="00A73019">
        <w:rPr>
          <w:sz w:val="28"/>
          <w:szCs w:val="28"/>
          <w:lang w:val="tt-RU"/>
        </w:rPr>
        <w:t>2.7.4.</w:t>
      </w:r>
      <w:r w:rsidRPr="00A73019">
        <w:rPr>
          <w:sz w:val="28"/>
          <w:szCs w:val="28"/>
          <w:lang w:val="tt-RU"/>
        </w:rPr>
        <w:tab/>
        <w:t>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14:paraId="33F43CC3" w14:textId="77777777" w:rsidR="00F443C2" w:rsidRPr="00A73019" w:rsidRDefault="00F443C2" w:rsidP="00F443C2">
      <w:pPr>
        <w:autoSpaceDE w:val="0"/>
        <w:autoSpaceDN w:val="0"/>
        <w:adjustRightInd w:val="0"/>
        <w:ind w:right="-1"/>
        <w:jc w:val="both"/>
        <w:rPr>
          <w:sz w:val="28"/>
          <w:szCs w:val="28"/>
          <w:lang w:val="tt-RU"/>
        </w:rPr>
      </w:pPr>
    </w:p>
    <w:p w14:paraId="1A81662C" w14:textId="71396DC3" w:rsidR="00794802" w:rsidRPr="00F443C2" w:rsidRDefault="00794802" w:rsidP="0031338D">
      <w:pPr>
        <w:autoSpaceDE w:val="0"/>
        <w:autoSpaceDN w:val="0"/>
        <w:adjustRightInd w:val="0"/>
        <w:ind w:right="-1"/>
        <w:jc w:val="both"/>
        <w:rPr>
          <w:sz w:val="28"/>
          <w:szCs w:val="28"/>
          <w:lang w:val="tt-RU"/>
        </w:rPr>
      </w:pPr>
    </w:p>
    <w:p w14:paraId="4334D27E" w14:textId="77777777" w:rsidR="00794802" w:rsidRPr="00F443C2" w:rsidRDefault="00794802" w:rsidP="0031338D">
      <w:pPr>
        <w:autoSpaceDE w:val="0"/>
        <w:autoSpaceDN w:val="0"/>
        <w:adjustRightInd w:val="0"/>
        <w:ind w:right="-1"/>
        <w:jc w:val="both"/>
        <w:rPr>
          <w:sz w:val="28"/>
          <w:szCs w:val="28"/>
          <w:lang w:val="tt-RU"/>
        </w:rPr>
      </w:pPr>
    </w:p>
    <w:p w14:paraId="0A391C68" w14:textId="77777777" w:rsidR="00F443C2" w:rsidRPr="00F443C2" w:rsidRDefault="0031338D" w:rsidP="00F443C2">
      <w:pPr>
        <w:jc w:val="center"/>
        <w:rPr>
          <w:sz w:val="28"/>
          <w:szCs w:val="28"/>
          <w:lang w:val="tt-RU"/>
        </w:rPr>
      </w:pPr>
      <w:r w:rsidRPr="00F443C2">
        <w:rPr>
          <w:sz w:val="28"/>
          <w:szCs w:val="28"/>
          <w:lang w:val="tt-RU"/>
        </w:rPr>
        <w:t>2.8. </w:t>
      </w:r>
      <w:r w:rsidR="00F443C2" w:rsidRPr="00F443C2">
        <w:rPr>
          <w:sz w:val="28"/>
          <w:szCs w:val="28"/>
          <w:lang w:val="tt-RU"/>
        </w:rPr>
        <w:t>Муниципаль хезмәт күрсәтүне туктатып тору яисә муниципаль хезмәт күрсәтүдән баш тарту өчен нигезләрнең тулы исемлеге</w:t>
      </w:r>
    </w:p>
    <w:p w14:paraId="606FAB94" w14:textId="4B334DB6" w:rsidR="0031338D" w:rsidRPr="00F443C2" w:rsidRDefault="0031338D" w:rsidP="0031338D">
      <w:pPr>
        <w:autoSpaceDE w:val="0"/>
        <w:autoSpaceDN w:val="0"/>
        <w:adjustRightInd w:val="0"/>
        <w:ind w:right="-1"/>
        <w:jc w:val="center"/>
        <w:rPr>
          <w:sz w:val="28"/>
          <w:szCs w:val="28"/>
          <w:lang w:val="tt-RU"/>
        </w:rPr>
      </w:pPr>
    </w:p>
    <w:p w14:paraId="37162BA0" w14:textId="77777777" w:rsidR="0031338D" w:rsidRPr="00F443C2" w:rsidRDefault="0031338D" w:rsidP="0031338D">
      <w:pPr>
        <w:autoSpaceDE w:val="0"/>
        <w:autoSpaceDN w:val="0"/>
        <w:adjustRightInd w:val="0"/>
        <w:ind w:right="-1"/>
        <w:jc w:val="both"/>
        <w:rPr>
          <w:sz w:val="28"/>
          <w:szCs w:val="28"/>
          <w:lang w:val="tt-RU"/>
        </w:rPr>
      </w:pPr>
    </w:p>
    <w:p w14:paraId="131E6770" w14:textId="77777777" w:rsidR="00F443C2" w:rsidRPr="00F443C2" w:rsidRDefault="00F443C2" w:rsidP="00F443C2">
      <w:pPr>
        <w:tabs>
          <w:tab w:val="left" w:pos="1134"/>
        </w:tabs>
        <w:autoSpaceDE w:val="0"/>
        <w:autoSpaceDN w:val="0"/>
        <w:adjustRightInd w:val="0"/>
        <w:ind w:right="-1" w:firstLine="709"/>
        <w:jc w:val="both"/>
        <w:rPr>
          <w:sz w:val="28"/>
          <w:szCs w:val="28"/>
          <w:lang w:val="tt-RU"/>
        </w:rPr>
      </w:pPr>
      <w:r w:rsidRPr="00F443C2">
        <w:rPr>
          <w:sz w:val="28"/>
          <w:szCs w:val="28"/>
          <w:lang w:val="tt-RU"/>
        </w:rPr>
        <w:t>2.8.1.</w:t>
      </w:r>
      <w:r w:rsidRPr="00F443C2">
        <w:rPr>
          <w:sz w:val="28"/>
          <w:szCs w:val="28"/>
          <w:lang w:val="tt-RU"/>
        </w:rPr>
        <w:tab/>
        <w:t>Муниципаль хезмәт күрсәтүне туктатып тору өчен нигезләр каралмаган.</w:t>
      </w:r>
    </w:p>
    <w:p w14:paraId="1072FE8B" w14:textId="77777777" w:rsidR="00F443C2" w:rsidRPr="00F443C2" w:rsidRDefault="00F443C2" w:rsidP="00F443C2">
      <w:pPr>
        <w:tabs>
          <w:tab w:val="left" w:pos="1134"/>
        </w:tabs>
        <w:autoSpaceDE w:val="0"/>
        <w:autoSpaceDN w:val="0"/>
        <w:adjustRightInd w:val="0"/>
        <w:ind w:right="-1" w:firstLine="709"/>
        <w:jc w:val="both"/>
        <w:rPr>
          <w:sz w:val="28"/>
          <w:szCs w:val="28"/>
          <w:lang w:val="tt-RU"/>
        </w:rPr>
      </w:pPr>
      <w:r w:rsidRPr="00F443C2">
        <w:rPr>
          <w:sz w:val="28"/>
          <w:szCs w:val="28"/>
          <w:lang w:val="tt-RU"/>
        </w:rPr>
        <w:t>2.8.2.</w:t>
      </w:r>
      <w:r w:rsidRPr="00F443C2">
        <w:rPr>
          <w:sz w:val="28"/>
          <w:szCs w:val="28"/>
          <w:lang w:val="tt-RU"/>
        </w:rPr>
        <w:tab/>
        <w:t>Муниципаль хезмәт күрсәтүдән баш тарту өчен нигезләр исемлеге:</w:t>
      </w:r>
    </w:p>
    <w:p w14:paraId="269BDF95" w14:textId="77777777" w:rsidR="00F443C2" w:rsidRPr="00F443C2" w:rsidRDefault="00F443C2" w:rsidP="00F443C2">
      <w:pPr>
        <w:tabs>
          <w:tab w:val="left" w:pos="1134"/>
        </w:tabs>
        <w:autoSpaceDE w:val="0"/>
        <w:autoSpaceDN w:val="0"/>
        <w:adjustRightInd w:val="0"/>
        <w:ind w:right="-1" w:firstLine="709"/>
        <w:jc w:val="both"/>
        <w:rPr>
          <w:sz w:val="28"/>
          <w:szCs w:val="28"/>
          <w:lang w:val="tt-RU"/>
        </w:rPr>
      </w:pPr>
      <w:r w:rsidRPr="00F443C2">
        <w:rPr>
          <w:sz w:val="28"/>
          <w:szCs w:val="28"/>
          <w:lang w:val="tt-RU"/>
        </w:rPr>
        <w:t>1)</w:t>
      </w:r>
      <w:r w:rsidRPr="00F443C2">
        <w:rPr>
          <w:sz w:val="28"/>
          <w:szCs w:val="28"/>
          <w:lang w:val="tt-RU"/>
        </w:rPr>
        <w:tab/>
        <w:t>Мөрәҗәгать итүче тарафыннан тапшырылган документларның әлеге регламентның 2.5 пункты таләпләренә туры килмәве;</w:t>
      </w:r>
    </w:p>
    <w:p w14:paraId="44DD1CBD" w14:textId="77777777" w:rsidR="00F443C2" w:rsidRPr="00F443C2" w:rsidRDefault="00F443C2" w:rsidP="00F443C2">
      <w:pPr>
        <w:tabs>
          <w:tab w:val="left" w:pos="1134"/>
        </w:tabs>
        <w:autoSpaceDE w:val="0"/>
        <w:autoSpaceDN w:val="0"/>
        <w:adjustRightInd w:val="0"/>
        <w:ind w:right="-1" w:firstLine="709"/>
        <w:jc w:val="both"/>
        <w:rPr>
          <w:sz w:val="28"/>
          <w:szCs w:val="28"/>
        </w:rPr>
      </w:pPr>
      <w:r w:rsidRPr="00F443C2">
        <w:rPr>
          <w:sz w:val="28"/>
          <w:szCs w:val="28"/>
        </w:rPr>
        <w:t>2)</w:t>
      </w:r>
      <w:r w:rsidRPr="00F443C2">
        <w:rPr>
          <w:sz w:val="28"/>
          <w:szCs w:val="28"/>
        </w:rPr>
        <w:tab/>
        <w:t>Мөрәҗәгать итүченең аттестация критерийларына туры килмәве.</w:t>
      </w:r>
    </w:p>
    <w:p w14:paraId="71A44EAE" w14:textId="77777777" w:rsidR="00F443C2" w:rsidRPr="00F443C2" w:rsidRDefault="00F443C2" w:rsidP="00F443C2">
      <w:pPr>
        <w:tabs>
          <w:tab w:val="left" w:pos="1134"/>
        </w:tabs>
        <w:autoSpaceDE w:val="0"/>
        <w:autoSpaceDN w:val="0"/>
        <w:adjustRightInd w:val="0"/>
        <w:ind w:right="-1" w:firstLine="709"/>
        <w:jc w:val="both"/>
        <w:rPr>
          <w:sz w:val="28"/>
          <w:szCs w:val="28"/>
        </w:rPr>
      </w:pPr>
      <w:r w:rsidRPr="00F443C2">
        <w:rPr>
          <w:sz w:val="28"/>
          <w:szCs w:val="28"/>
        </w:rPr>
        <w:t>2.8.3.</w:t>
      </w:r>
      <w:r w:rsidRPr="00F443C2">
        <w:rPr>
          <w:sz w:val="28"/>
          <w:szCs w:val="28"/>
        </w:rPr>
        <w:tab/>
        <w:t>Муниципаль хезмәт күрсәтүдән баш тарту өчен нигезләр исемлеге төгәл булып тора.</w:t>
      </w:r>
    </w:p>
    <w:p w14:paraId="1A6E046B" w14:textId="7EAC59C5" w:rsidR="0031338D" w:rsidRPr="00E17E01" w:rsidRDefault="00F443C2" w:rsidP="00F443C2">
      <w:pPr>
        <w:tabs>
          <w:tab w:val="left" w:pos="1134"/>
        </w:tabs>
        <w:autoSpaceDE w:val="0"/>
        <w:autoSpaceDN w:val="0"/>
        <w:adjustRightInd w:val="0"/>
        <w:ind w:right="-1" w:firstLine="709"/>
        <w:jc w:val="both"/>
        <w:rPr>
          <w:sz w:val="28"/>
          <w:szCs w:val="28"/>
        </w:rPr>
      </w:pPr>
      <w:r w:rsidRPr="00F443C2">
        <w:rPr>
          <w:sz w:val="28"/>
          <w:szCs w:val="28"/>
        </w:rPr>
        <w:t>2.8.4.</w:t>
      </w:r>
      <w:r w:rsidRPr="00F443C2">
        <w:rPr>
          <w:sz w:val="28"/>
          <w:szCs w:val="28"/>
        </w:rPr>
        <w:tab/>
        <w:t>Муниципаль хезмәт күрсәтү турында гариза Бердәм портал, Республика порталында бастырылган муниципаль хезмәт күрсәтү вакытлары һәм тәртибе турындагы мәгълүмат нигезендә бирелгән очракта, муниципаль хезмәт күрсәтүдән баш тарту тыела.</w:t>
      </w:r>
      <w:r w:rsidR="0031338D" w:rsidRPr="00E17E01">
        <w:rPr>
          <w:sz w:val="28"/>
          <w:szCs w:val="28"/>
        </w:rPr>
        <w:t>.</w:t>
      </w:r>
    </w:p>
    <w:p w14:paraId="09AC469B" w14:textId="77777777" w:rsidR="0031338D" w:rsidRPr="00E17E01" w:rsidRDefault="0031338D" w:rsidP="0031338D">
      <w:pPr>
        <w:autoSpaceDE w:val="0"/>
        <w:autoSpaceDN w:val="0"/>
        <w:adjustRightInd w:val="0"/>
        <w:ind w:right="-1" w:firstLine="709"/>
        <w:jc w:val="both"/>
        <w:rPr>
          <w:sz w:val="28"/>
          <w:szCs w:val="28"/>
        </w:rPr>
      </w:pPr>
    </w:p>
    <w:p w14:paraId="34FCCB69" w14:textId="77777777" w:rsidR="00F443C2" w:rsidRDefault="00F443C2" w:rsidP="0031338D">
      <w:pPr>
        <w:autoSpaceDE w:val="0"/>
        <w:autoSpaceDN w:val="0"/>
        <w:adjustRightInd w:val="0"/>
        <w:ind w:right="-1"/>
        <w:jc w:val="center"/>
        <w:rPr>
          <w:sz w:val="28"/>
          <w:szCs w:val="28"/>
        </w:rPr>
      </w:pPr>
    </w:p>
    <w:p w14:paraId="611443E6" w14:textId="77777777" w:rsidR="00F443C2" w:rsidRDefault="00F443C2" w:rsidP="0031338D">
      <w:pPr>
        <w:autoSpaceDE w:val="0"/>
        <w:autoSpaceDN w:val="0"/>
        <w:adjustRightInd w:val="0"/>
        <w:ind w:right="-1"/>
        <w:jc w:val="center"/>
        <w:rPr>
          <w:sz w:val="28"/>
          <w:szCs w:val="28"/>
        </w:rPr>
      </w:pPr>
    </w:p>
    <w:p w14:paraId="26809335" w14:textId="77777777" w:rsidR="00F443C2" w:rsidRPr="00F443C2" w:rsidRDefault="0031338D" w:rsidP="00F443C2">
      <w:pPr>
        <w:autoSpaceDE w:val="0"/>
        <w:autoSpaceDN w:val="0"/>
        <w:adjustRightInd w:val="0"/>
        <w:ind w:right="-1"/>
        <w:jc w:val="center"/>
        <w:rPr>
          <w:sz w:val="28"/>
          <w:szCs w:val="28"/>
        </w:rPr>
      </w:pPr>
      <w:r w:rsidRPr="00E17E01">
        <w:rPr>
          <w:sz w:val="28"/>
          <w:szCs w:val="28"/>
        </w:rPr>
        <w:t>2.9. </w:t>
      </w:r>
      <w:r w:rsidR="00F443C2" w:rsidRPr="00F443C2">
        <w:rPr>
          <w:sz w:val="28"/>
          <w:szCs w:val="28"/>
        </w:rPr>
        <w:t>Муниципаль хезмәт күрсәтү өчен түләнә торган дәүләт пошлинасын яисә бүтән түләүне алу тәртибе, күләме һәм нигезләре</w:t>
      </w:r>
    </w:p>
    <w:p w14:paraId="2D9C310C" w14:textId="77777777" w:rsidR="00F443C2" w:rsidRPr="00F443C2" w:rsidRDefault="00F443C2" w:rsidP="00F443C2">
      <w:pPr>
        <w:autoSpaceDE w:val="0"/>
        <w:autoSpaceDN w:val="0"/>
        <w:adjustRightInd w:val="0"/>
        <w:ind w:right="-1"/>
        <w:jc w:val="center"/>
        <w:rPr>
          <w:sz w:val="28"/>
          <w:szCs w:val="28"/>
        </w:rPr>
      </w:pPr>
    </w:p>
    <w:p w14:paraId="4681CF40" w14:textId="77777777" w:rsidR="00F443C2" w:rsidRDefault="00F443C2" w:rsidP="00F443C2">
      <w:pPr>
        <w:autoSpaceDE w:val="0"/>
        <w:autoSpaceDN w:val="0"/>
        <w:adjustRightInd w:val="0"/>
        <w:ind w:right="-1"/>
        <w:jc w:val="center"/>
        <w:rPr>
          <w:sz w:val="28"/>
          <w:szCs w:val="28"/>
        </w:rPr>
      </w:pPr>
      <w:r w:rsidRPr="00F443C2">
        <w:rPr>
          <w:sz w:val="28"/>
          <w:szCs w:val="28"/>
        </w:rPr>
        <w:t>Муниципаль хезмәт түләүсез нигездә күрсәтелә.</w:t>
      </w:r>
    </w:p>
    <w:p w14:paraId="67351520" w14:textId="77777777" w:rsidR="00F443C2" w:rsidRDefault="00F443C2" w:rsidP="00F443C2">
      <w:pPr>
        <w:autoSpaceDE w:val="0"/>
        <w:autoSpaceDN w:val="0"/>
        <w:adjustRightInd w:val="0"/>
        <w:ind w:right="-1"/>
        <w:jc w:val="center"/>
        <w:rPr>
          <w:sz w:val="28"/>
          <w:szCs w:val="28"/>
        </w:rPr>
      </w:pPr>
    </w:p>
    <w:p w14:paraId="0546B5E0" w14:textId="77777777" w:rsidR="00F443C2" w:rsidRPr="008C0EFB" w:rsidRDefault="00F443C2" w:rsidP="00F443C2">
      <w:pPr>
        <w:autoSpaceDE w:val="0"/>
        <w:autoSpaceDN w:val="0"/>
        <w:adjustRightInd w:val="0"/>
        <w:ind w:right="-1"/>
        <w:jc w:val="both"/>
        <w:rPr>
          <w:sz w:val="28"/>
          <w:szCs w:val="28"/>
          <w:lang w:val="tt-RU"/>
        </w:rPr>
      </w:pPr>
      <w:r>
        <w:rPr>
          <w:sz w:val="28"/>
          <w:szCs w:val="28"/>
          <w:lang w:val="tt-RU"/>
        </w:rPr>
        <w:t xml:space="preserve">     </w:t>
      </w:r>
      <w:r w:rsidR="0031338D" w:rsidRPr="008C0EFB">
        <w:rPr>
          <w:sz w:val="28"/>
          <w:szCs w:val="28"/>
          <w:lang w:val="tt-RU"/>
        </w:rPr>
        <w:t>2.10. </w:t>
      </w:r>
      <w:r w:rsidRPr="008C0EFB">
        <w:rPr>
          <w:sz w:val="28"/>
          <w:szCs w:val="28"/>
          <w:lang w:val="tt-RU"/>
        </w:rPr>
        <w:t>Муниципаль хезмәтләр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14:paraId="04BBF778" w14:textId="77777777" w:rsidR="00F443C2" w:rsidRPr="008C0EFB" w:rsidRDefault="00F443C2" w:rsidP="00F443C2">
      <w:pPr>
        <w:autoSpaceDE w:val="0"/>
        <w:autoSpaceDN w:val="0"/>
        <w:adjustRightInd w:val="0"/>
        <w:ind w:right="-1"/>
        <w:jc w:val="both"/>
        <w:rPr>
          <w:sz w:val="28"/>
          <w:szCs w:val="28"/>
          <w:lang w:val="tt-RU"/>
        </w:rPr>
      </w:pPr>
    </w:p>
    <w:p w14:paraId="25D7DE5B" w14:textId="3A1166B3" w:rsidR="0031338D" w:rsidRPr="008C0EFB" w:rsidRDefault="00F443C2" w:rsidP="00F443C2">
      <w:pPr>
        <w:autoSpaceDE w:val="0"/>
        <w:autoSpaceDN w:val="0"/>
        <w:adjustRightInd w:val="0"/>
        <w:ind w:right="-1"/>
        <w:jc w:val="center"/>
        <w:rPr>
          <w:sz w:val="28"/>
          <w:szCs w:val="28"/>
          <w:lang w:val="tt-RU"/>
        </w:rPr>
      </w:pPr>
      <w:r w:rsidRPr="008C0EFB">
        <w:rPr>
          <w:sz w:val="28"/>
          <w:szCs w:val="28"/>
          <w:lang w:val="tt-RU"/>
        </w:rPr>
        <w:t>Кирәкле һәм мәҗбүри хезмәтләр күрсәтү кирәк түгел.</w:t>
      </w:r>
    </w:p>
    <w:p w14:paraId="489DAC08" w14:textId="77777777" w:rsidR="00F443C2" w:rsidRPr="008C0EFB" w:rsidRDefault="00F443C2" w:rsidP="00F443C2">
      <w:pPr>
        <w:autoSpaceDE w:val="0"/>
        <w:autoSpaceDN w:val="0"/>
        <w:adjustRightInd w:val="0"/>
        <w:ind w:right="-1"/>
        <w:jc w:val="both"/>
        <w:rPr>
          <w:i/>
          <w:sz w:val="28"/>
          <w:szCs w:val="28"/>
          <w:lang w:val="tt-RU"/>
        </w:rPr>
      </w:pPr>
    </w:p>
    <w:p w14:paraId="1491DD2B" w14:textId="31CED2AD" w:rsidR="0031338D" w:rsidRPr="008C0EFB" w:rsidRDefault="0031338D" w:rsidP="00F443C2">
      <w:pPr>
        <w:autoSpaceDE w:val="0"/>
        <w:autoSpaceDN w:val="0"/>
        <w:adjustRightInd w:val="0"/>
        <w:ind w:right="-1"/>
        <w:jc w:val="center"/>
        <w:rPr>
          <w:sz w:val="28"/>
          <w:szCs w:val="28"/>
          <w:lang w:val="tt-RU"/>
        </w:rPr>
      </w:pPr>
      <w:r w:rsidRPr="008C0EFB">
        <w:rPr>
          <w:sz w:val="28"/>
          <w:szCs w:val="28"/>
          <w:lang w:val="tt-RU"/>
        </w:rPr>
        <w:t>2.11. </w:t>
      </w:r>
      <w:r w:rsidR="00F443C2" w:rsidRPr="008C0EFB">
        <w:rPr>
          <w:sz w:val="28"/>
          <w:szCs w:val="28"/>
          <w:lang w:val="tt-RU"/>
        </w:rPr>
        <w:t>Муниципаль 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w:t>
      </w:r>
    </w:p>
    <w:p w14:paraId="66750A9E" w14:textId="77777777" w:rsidR="00F443C2" w:rsidRPr="008C0EFB" w:rsidRDefault="00F443C2" w:rsidP="00F443C2">
      <w:pPr>
        <w:autoSpaceDE w:val="0"/>
        <w:autoSpaceDN w:val="0"/>
        <w:adjustRightInd w:val="0"/>
        <w:ind w:right="-1"/>
        <w:jc w:val="center"/>
        <w:rPr>
          <w:i/>
          <w:sz w:val="28"/>
          <w:szCs w:val="28"/>
          <w:lang w:val="tt-RU"/>
        </w:rPr>
      </w:pPr>
    </w:p>
    <w:p w14:paraId="02D93F42" w14:textId="52BF0987" w:rsidR="0031338D" w:rsidRPr="008C0EFB" w:rsidRDefault="00F443C2" w:rsidP="0031338D">
      <w:pPr>
        <w:ind w:right="-1" w:firstLine="427"/>
        <w:jc w:val="both"/>
        <w:rPr>
          <w:sz w:val="28"/>
          <w:szCs w:val="28"/>
          <w:lang w:val="tt-RU"/>
        </w:rPr>
      </w:pPr>
      <w:r w:rsidRPr="008C0EFB">
        <w:rPr>
          <w:sz w:val="28"/>
          <w:szCs w:val="28"/>
          <w:lang w:val="tt-RU"/>
        </w:rPr>
        <w:t>Кирәкле һәм мәҗбүри хезмәтләр күрсәтү кирәк түгел.</w:t>
      </w:r>
    </w:p>
    <w:p w14:paraId="05DD5218" w14:textId="77777777" w:rsidR="00F443C2" w:rsidRPr="008C0EFB" w:rsidRDefault="00F443C2" w:rsidP="0031338D">
      <w:pPr>
        <w:ind w:right="-1" w:firstLine="427"/>
        <w:jc w:val="both"/>
        <w:rPr>
          <w:sz w:val="28"/>
          <w:szCs w:val="28"/>
          <w:lang w:val="tt-RU"/>
        </w:rPr>
      </w:pPr>
    </w:p>
    <w:p w14:paraId="6C6E15D9" w14:textId="67B8437E" w:rsidR="0031338D" w:rsidRPr="008C0EFB" w:rsidRDefault="0031338D" w:rsidP="00F443C2">
      <w:pPr>
        <w:ind w:right="-1"/>
        <w:jc w:val="center"/>
        <w:rPr>
          <w:sz w:val="28"/>
          <w:szCs w:val="28"/>
          <w:lang w:val="tt-RU"/>
        </w:rPr>
      </w:pPr>
      <w:r w:rsidRPr="008C0EFB">
        <w:rPr>
          <w:sz w:val="28"/>
          <w:szCs w:val="28"/>
          <w:lang w:val="tt-RU"/>
        </w:rPr>
        <w:t>2.12. </w:t>
      </w:r>
      <w:r w:rsidR="00F443C2" w:rsidRPr="008C0EFB">
        <w:rPr>
          <w:sz w:val="28"/>
          <w:szCs w:val="28"/>
          <w:lang w:val="tt-RU"/>
        </w:rPr>
        <w:t>Муниципаль хезмәтләр күрсәтүдә катнашучы оешма тарафыннан күрсәтелә торган хезмәтләр күрсәтү турында запрос биргәндә һәм мондый хезмәтләр күрсәтү нәтиҗәләрен алганда чиратта максималь көтү срогы</w:t>
      </w:r>
    </w:p>
    <w:p w14:paraId="43301428" w14:textId="77777777" w:rsidR="00F443C2" w:rsidRPr="008C0EFB" w:rsidRDefault="00F443C2" w:rsidP="00F443C2">
      <w:pPr>
        <w:ind w:right="-1"/>
        <w:jc w:val="center"/>
        <w:rPr>
          <w:sz w:val="28"/>
          <w:szCs w:val="28"/>
          <w:lang w:val="tt-RU"/>
        </w:rPr>
      </w:pPr>
    </w:p>
    <w:p w14:paraId="56528A14" w14:textId="77777777" w:rsidR="00F443C2" w:rsidRPr="008C0EFB" w:rsidRDefault="0031338D" w:rsidP="00F443C2">
      <w:pPr>
        <w:tabs>
          <w:tab w:val="left" w:pos="0"/>
        </w:tabs>
        <w:autoSpaceDE w:val="0"/>
        <w:autoSpaceDN w:val="0"/>
        <w:adjustRightInd w:val="0"/>
        <w:ind w:right="-1" w:firstLine="709"/>
        <w:jc w:val="both"/>
        <w:rPr>
          <w:sz w:val="28"/>
          <w:szCs w:val="28"/>
          <w:lang w:val="tt-RU"/>
        </w:rPr>
      </w:pPr>
      <w:r w:rsidRPr="008C0EFB">
        <w:rPr>
          <w:sz w:val="28"/>
          <w:szCs w:val="28"/>
          <w:lang w:val="tt-RU"/>
        </w:rPr>
        <w:t>2.12.1</w:t>
      </w:r>
      <w:r w:rsidR="00F443C2" w:rsidRPr="008C0EFB">
        <w:rPr>
          <w:sz w:val="28"/>
          <w:szCs w:val="28"/>
          <w:lang w:val="tt-RU"/>
        </w:rPr>
        <w:t>. Муниципаль хезмәт күрсәтүгә гариза бирүне көтү вакыты-15 минуттан артмый.</w:t>
      </w:r>
    </w:p>
    <w:p w14:paraId="65219E14" w14:textId="3787FA95" w:rsidR="0031338D" w:rsidRPr="008C0EFB" w:rsidRDefault="00F443C2" w:rsidP="00F443C2">
      <w:pPr>
        <w:tabs>
          <w:tab w:val="left" w:pos="0"/>
        </w:tabs>
        <w:autoSpaceDE w:val="0"/>
        <w:autoSpaceDN w:val="0"/>
        <w:adjustRightInd w:val="0"/>
        <w:ind w:right="-1" w:firstLine="709"/>
        <w:jc w:val="both"/>
        <w:rPr>
          <w:sz w:val="28"/>
          <w:szCs w:val="28"/>
          <w:lang w:val="tt-RU"/>
        </w:rPr>
      </w:pPr>
      <w:r w:rsidRPr="008C0EFB">
        <w:rPr>
          <w:sz w:val="28"/>
          <w:szCs w:val="28"/>
          <w:lang w:val="tt-RU"/>
        </w:rPr>
        <w:t>2.12.2. Муниципаль хезмәт күрсәтү нәтиҗәсен алганда, чиратта көтүнең максималь вакыты 15 минуттан артмаска тиеш.</w:t>
      </w:r>
    </w:p>
    <w:p w14:paraId="76A4ED62" w14:textId="77777777" w:rsidR="00F443C2" w:rsidRPr="008C0EFB" w:rsidRDefault="00F443C2" w:rsidP="00F443C2">
      <w:pPr>
        <w:tabs>
          <w:tab w:val="left" w:pos="0"/>
        </w:tabs>
        <w:autoSpaceDE w:val="0"/>
        <w:autoSpaceDN w:val="0"/>
        <w:adjustRightInd w:val="0"/>
        <w:ind w:right="-1" w:firstLine="709"/>
        <w:jc w:val="both"/>
        <w:rPr>
          <w:sz w:val="28"/>
          <w:szCs w:val="28"/>
          <w:lang w:val="tt-RU"/>
        </w:rPr>
      </w:pPr>
    </w:p>
    <w:p w14:paraId="267FC345" w14:textId="77777777" w:rsidR="00F443C2" w:rsidRPr="008C0EFB" w:rsidRDefault="0031338D" w:rsidP="00F443C2">
      <w:pPr>
        <w:ind w:right="-1"/>
        <w:jc w:val="center"/>
        <w:rPr>
          <w:sz w:val="28"/>
          <w:szCs w:val="28"/>
          <w:lang w:val="tt-RU"/>
        </w:rPr>
      </w:pPr>
      <w:r w:rsidRPr="008C0EFB">
        <w:rPr>
          <w:sz w:val="28"/>
          <w:szCs w:val="28"/>
          <w:lang w:val="tt-RU"/>
        </w:rPr>
        <w:t xml:space="preserve">2.13. </w:t>
      </w:r>
      <w:r w:rsidR="00F443C2" w:rsidRPr="008C0EFB">
        <w:rPr>
          <w:sz w:val="28"/>
          <w:szCs w:val="28"/>
          <w:lang w:val="tt-RU"/>
        </w:rPr>
        <w:t>Гариза бирүченең муниципаль хезмәтләр һәм муниципаль хезмәтләр күрсәтүдә катнашучы оешма тарафыннан күрсәтелә торган хезмәтләр, шул исәптән электрон формада күрсәтелә торган запросны теркәү срогы һәм тәртибе</w:t>
      </w:r>
    </w:p>
    <w:p w14:paraId="00429CA2" w14:textId="31856C3A" w:rsidR="004D48A5" w:rsidRPr="004D48A5" w:rsidRDefault="00F443C2" w:rsidP="004D48A5">
      <w:pPr>
        <w:ind w:right="-1"/>
        <w:jc w:val="both"/>
        <w:rPr>
          <w:sz w:val="28"/>
          <w:szCs w:val="28"/>
          <w:lang w:val="tt-RU"/>
        </w:rPr>
      </w:pPr>
      <w:r>
        <w:rPr>
          <w:sz w:val="28"/>
          <w:szCs w:val="28"/>
          <w:lang w:val="tt-RU"/>
        </w:rPr>
        <w:t xml:space="preserve">         </w:t>
      </w:r>
      <w:r w:rsidR="0031338D" w:rsidRPr="008C0EFB">
        <w:rPr>
          <w:sz w:val="28"/>
          <w:szCs w:val="28"/>
          <w:lang w:val="tt-RU"/>
        </w:rPr>
        <w:t xml:space="preserve">2.13.1. </w:t>
      </w:r>
      <w:r w:rsidR="004D48A5">
        <w:rPr>
          <w:sz w:val="28"/>
          <w:szCs w:val="28"/>
          <w:lang w:val="tt-RU"/>
        </w:rPr>
        <w:t>КФҮкә шәхси м</w:t>
      </w:r>
      <w:r w:rsidR="004D48A5" w:rsidRPr="004D48A5">
        <w:rPr>
          <w:sz w:val="28"/>
          <w:szCs w:val="28"/>
          <w:lang w:val="tt-RU"/>
        </w:rPr>
        <w:t>өрәҗәгат</w:t>
      </w:r>
      <w:r w:rsidR="004D48A5">
        <w:rPr>
          <w:sz w:val="28"/>
          <w:szCs w:val="28"/>
          <w:lang w:val="tt-RU"/>
        </w:rPr>
        <w:t>ь иткәндә, гариза биргән көнне м</w:t>
      </w:r>
      <w:r w:rsidR="004D48A5" w:rsidRPr="004D48A5">
        <w:rPr>
          <w:sz w:val="28"/>
          <w:szCs w:val="28"/>
          <w:lang w:val="tt-RU"/>
        </w:rPr>
        <w:t>өрәҗәгать итүчегә КФҮ АИСнан гаризаның җибәрелүен раслый торган теркәлү номеры һәм гариза бирү датасы белән раслау кәгазе (расписка) бирелә.</w:t>
      </w:r>
    </w:p>
    <w:p w14:paraId="167F909A" w14:textId="77777777" w:rsidR="004D48A5" w:rsidRPr="004D48A5" w:rsidRDefault="004D48A5" w:rsidP="004D48A5">
      <w:pPr>
        <w:ind w:right="-1"/>
        <w:jc w:val="both"/>
        <w:rPr>
          <w:sz w:val="28"/>
          <w:szCs w:val="28"/>
          <w:lang w:val="tt-RU"/>
        </w:rPr>
      </w:pPr>
      <w:r w:rsidRPr="004D48A5">
        <w:rPr>
          <w:sz w:val="28"/>
          <w:szCs w:val="28"/>
          <w:lang w:val="tt-RU"/>
        </w:rPr>
        <w:t>2.13.2.</w:t>
      </w:r>
      <w:r w:rsidRPr="004D48A5">
        <w:rPr>
          <w:sz w:val="28"/>
          <w:szCs w:val="28"/>
          <w:lang w:val="tt-RU"/>
        </w:rPr>
        <w:tab/>
        <w:t>Гаризаны Бердәм портал, Республика порталы ярдәмендә җибәргәндә, гариза биргән көнне Мөрәҗәгать итүче Республика порталының шәхси кабинетында һәм электрон почта аша гаризаның теркәлү номеры һәм бирү датасы күрсәтелгән гаризаның җибәрелүен раслый торган хәбәрнамә ала.</w:t>
      </w:r>
    </w:p>
    <w:p w14:paraId="36DB1BB2" w14:textId="77777777" w:rsidR="004D48A5" w:rsidRPr="004D48A5" w:rsidRDefault="004D48A5" w:rsidP="004D48A5">
      <w:pPr>
        <w:ind w:right="-1"/>
        <w:jc w:val="both"/>
        <w:rPr>
          <w:sz w:val="28"/>
          <w:szCs w:val="28"/>
          <w:lang w:val="tt-RU"/>
        </w:rPr>
      </w:pPr>
      <w:r w:rsidRPr="004D48A5">
        <w:rPr>
          <w:sz w:val="28"/>
          <w:szCs w:val="28"/>
          <w:lang w:val="tt-RU"/>
        </w:rPr>
        <w:t>2.13.3.</w:t>
      </w:r>
      <w:r w:rsidRPr="004D48A5">
        <w:rPr>
          <w:sz w:val="28"/>
          <w:szCs w:val="28"/>
          <w:lang w:val="tt-RU"/>
        </w:rPr>
        <w:tab/>
        <w:t>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язу бирелә.</w:t>
      </w:r>
    </w:p>
    <w:p w14:paraId="41361796" w14:textId="1A7E745C" w:rsidR="0031338D" w:rsidRPr="004D48A5" w:rsidRDefault="0031338D" w:rsidP="004D48A5">
      <w:pPr>
        <w:ind w:right="-1"/>
        <w:jc w:val="both"/>
        <w:rPr>
          <w:sz w:val="28"/>
          <w:szCs w:val="28"/>
          <w:lang w:val="tt-RU"/>
        </w:rPr>
      </w:pPr>
    </w:p>
    <w:p w14:paraId="6C43DD17" w14:textId="77777777" w:rsidR="004D48A5" w:rsidRPr="004D48A5" w:rsidRDefault="0031338D" w:rsidP="004D48A5">
      <w:pPr>
        <w:ind w:right="-1" w:firstLine="427"/>
        <w:jc w:val="center"/>
        <w:rPr>
          <w:sz w:val="28"/>
          <w:szCs w:val="28"/>
          <w:lang w:val="tt-RU"/>
        </w:rPr>
      </w:pPr>
      <w:r w:rsidRPr="008C0EFB">
        <w:rPr>
          <w:sz w:val="28"/>
          <w:szCs w:val="28"/>
          <w:lang w:val="tt-RU"/>
        </w:rPr>
        <w:t>2.14. </w:t>
      </w:r>
      <w:r w:rsidR="004D48A5" w:rsidRPr="004D48A5">
        <w:rPr>
          <w:sz w:val="28"/>
          <w:szCs w:val="28"/>
          <w:lang w:val="tt-RU"/>
        </w:rPr>
        <w:t>Муниципаль хезмәт күрсәтелә торган бүлмәләргә, көтү залына, муниципаль хезмәт күрсәтү турында гарызнамәләр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14:paraId="5333B4BA" w14:textId="19EE767A" w:rsidR="0031338D" w:rsidRPr="004D48A5" w:rsidRDefault="0031338D" w:rsidP="0031338D">
      <w:pPr>
        <w:ind w:right="-1" w:firstLine="427"/>
        <w:jc w:val="center"/>
        <w:rPr>
          <w:sz w:val="28"/>
          <w:szCs w:val="28"/>
          <w:lang w:val="tt-RU"/>
        </w:rPr>
      </w:pPr>
    </w:p>
    <w:p w14:paraId="01A9183E" w14:textId="77777777" w:rsidR="0031338D" w:rsidRPr="008C0EFB" w:rsidRDefault="0031338D" w:rsidP="0031338D">
      <w:pPr>
        <w:ind w:right="-1" w:firstLine="427"/>
        <w:jc w:val="both"/>
        <w:rPr>
          <w:sz w:val="28"/>
          <w:szCs w:val="28"/>
          <w:lang w:val="tt-RU"/>
        </w:rPr>
      </w:pPr>
    </w:p>
    <w:p w14:paraId="459ED493" w14:textId="2617356A" w:rsidR="004D48A5" w:rsidRPr="004D48A5" w:rsidRDefault="004D48A5" w:rsidP="004D48A5">
      <w:pPr>
        <w:ind w:right="-1" w:firstLine="427"/>
        <w:jc w:val="both"/>
        <w:rPr>
          <w:sz w:val="28"/>
          <w:szCs w:val="28"/>
          <w:lang w:val="tt-RU"/>
        </w:rPr>
      </w:pPr>
      <w:r>
        <w:rPr>
          <w:sz w:val="28"/>
          <w:szCs w:val="28"/>
          <w:lang w:val="tt-RU"/>
        </w:rPr>
        <w:t xml:space="preserve">  </w:t>
      </w:r>
      <w:r w:rsidR="008C0EFB" w:rsidRPr="008C0EFB">
        <w:rPr>
          <w:sz w:val="28"/>
          <w:szCs w:val="28"/>
          <w:lang w:val="tt-RU"/>
        </w:rPr>
        <w:t>2.</w:t>
      </w:r>
      <w:r w:rsidR="008C0EFB" w:rsidRPr="00455396">
        <w:rPr>
          <w:sz w:val="28"/>
          <w:szCs w:val="28"/>
          <w:lang w:val="tt-RU"/>
        </w:rPr>
        <w:t>14.1</w:t>
      </w:r>
      <w:r w:rsidRPr="004D48A5">
        <w:rPr>
          <w:sz w:val="28"/>
          <w:szCs w:val="28"/>
          <w:lang w:val="tt-RU"/>
        </w:rPr>
        <w:t>. Муниципаль хезмәт күрсәтү янгынга каршы система һәм янгын сүндерү системасы белән җиһазландырылган биналарда һәм бүлмәләрдә башкарыла. Мөрәҗәгать итүчеләрне кабул итү урыннары документларны рәсмиләштерү өчен кирәкле мебель, мәгълүмат стендлары белән җиһазландырыла. Инвалидларның муниципаль хезмәт күрсәтү урынына тоткарлыксыз керү мөмкинлеге тәэмин ителә (бинага уңайлы керү-чыгу һәм аның эчендә хәрәкәт итү).</w:t>
      </w:r>
    </w:p>
    <w:p w14:paraId="794DD6B4" w14:textId="77777777" w:rsidR="004D48A5" w:rsidRPr="004D48A5" w:rsidRDefault="004D48A5" w:rsidP="004D48A5">
      <w:pPr>
        <w:ind w:right="-1" w:firstLine="427"/>
        <w:jc w:val="both"/>
        <w:rPr>
          <w:sz w:val="28"/>
          <w:szCs w:val="28"/>
          <w:lang w:val="tt-RU"/>
        </w:rPr>
      </w:pPr>
      <w:r w:rsidRPr="004D48A5">
        <w:rPr>
          <w:sz w:val="28"/>
          <w:szCs w:val="28"/>
          <w:lang w:val="tt-RU"/>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14:paraId="3A32A649" w14:textId="77777777" w:rsidR="004D48A5" w:rsidRPr="004D48A5" w:rsidRDefault="004D48A5" w:rsidP="004D48A5">
      <w:pPr>
        <w:ind w:right="-1" w:firstLine="427"/>
        <w:jc w:val="both"/>
        <w:rPr>
          <w:sz w:val="28"/>
          <w:szCs w:val="28"/>
          <w:lang w:val="tt-RU"/>
        </w:rPr>
      </w:pPr>
      <w:r w:rsidRPr="004D48A5">
        <w:rPr>
          <w:sz w:val="28"/>
          <w:szCs w:val="28"/>
          <w:lang w:val="tt-RU"/>
        </w:rPr>
        <w:t>2.14.2.</w:t>
      </w:r>
      <w:r w:rsidRPr="004D48A5">
        <w:rPr>
          <w:sz w:val="28"/>
          <w:szCs w:val="28"/>
          <w:lang w:val="tt-RU"/>
        </w:rPr>
        <w:tab/>
        <w:t>Инвалидларны социаль яклау турында Россия Федерациясе законнары нигезендә, муниципаль хезмәт күрсәтү урынына тоткарлыксыз керә алу максатларында түбәндәгеләр тәэмин ителә:</w:t>
      </w:r>
    </w:p>
    <w:p w14:paraId="442211C4" w14:textId="77777777" w:rsidR="004D48A5" w:rsidRPr="004D48A5" w:rsidRDefault="004D48A5" w:rsidP="004D48A5">
      <w:pPr>
        <w:ind w:right="-1" w:firstLine="427"/>
        <w:jc w:val="both"/>
        <w:rPr>
          <w:sz w:val="28"/>
          <w:szCs w:val="28"/>
          <w:lang w:val="tt-RU"/>
        </w:rPr>
      </w:pPr>
      <w:r w:rsidRPr="004D48A5">
        <w:rPr>
          <w:sz w:val="28"/>
          <w:szCs w:val="28"/>
          <w:lang w:val="tt-RU"/>
        </w:rPr>
        <w:t>1)</w:t>
      </w:r>
      <w:r w:rsidRPr="004D48A5">
        <w:rPr>
          <w:sz w:val="28"/>
          <w:szCs w:val="28"/>
          <w:lang w:val="tt-RU"/>
        </w:rPr>
        <w:tab/>
        <w:t>күрү һәм мөстәкыйль хәрәкәт функциясендә тотрыклы тайпылышлары булган инвалидларны озатып йөрү һәм аларга ярдәм итү;</w:t>
      </w:r>
    </w:p>
    <w:p w14:paraId="6A105E79" w14:textId="77777777" w:rsidR="004D48A5" w:rsidRPr="004D48A5" w:rsidRDefault="004D48A5" w:rsidP="004D48A5">
      <w:pPr>
        <w:ind w:right="-1" w:firstLine="427"/>
        <w:jc w:val="both"/>
        <w:rPr>
          <w:sz w:val="28"/>
          <w:szCs w:val="28"/>
          <w:lang w:val="tt-RU"/>
        </w:rPr>
      </w:pPr>
      <w:r w:rsidRPr="004D48A5">
        <w:rPr>
          <w:sz w:val="28"/>
          <w:szCs w:val="28"/>
          <w:lang w:val="tt-RU"/>
        </w:rPr>
        <w:t>2)</w:t>
      </w:r>
      <w:r w:rsidRPr="004D48A5">
        <w:rPr>
          <w:sz w:val="28"/>
          <w:szCs w:val="28"/>
          <w:lang w:val="tt-RU"/>
        </w:rPr>
        <w:tab/>
        <w:t>транспорт чарасына утырту һәм аннан төшерү мөмкинлеге, шул исәптән кресло- коляска кулланып;</w:t>
      </w:r>
    </w:p>
    <w:p w14:paraId="110532BC" w14:textId="77777777" w:rsidR="004D48A5" w:rsidRPr="004D48A5" w:rsidRDefault="004D48A5" w:rsidP="004D48A5">
      <w:pPr>
        <w:ind w:right="-1" w:firstLine="427"/>
        <w:jc w:val="both"/>
        <w:rPr>
          <w:sz w:val="28"/>
          <w:szCs w:val="28"/>
          <w:lang w:val="tt-RU"/>
        </w:rPr>
      </w:pPr>
      <w:r w:rsidRPr="004D48A5">
        <w:rPr>
          <w:sz w:val="28"/>
          <w:szCs w:val="28"/>
          <w:lang w:val="tt-RU"/>
        </w:rPr>
        <w:t>3)</w:t>
      </w:r>
      <w:r w:rsidRPr="004D48A5">
        <w:rPr>
          <w:sz w:val="28"/>
          <w:szCs w:val="28"/>
          <w:lang w:val="tt-RU"/>
        </w:rPr>
        <w:tab/>
        <w:t>чикләнгән тормыш эшчәнлеген исәпкә алып, инвалидларның хезмәт күрсәтүгә тоткарлыксыз үтеп керүен тәэмин итү өчен җиһазларны һәм мәгълүмат чыганакларын тиешенчә урнаштыру;</w:t>
      </w:r>
    </w:p>
    <w:p w14:paraId="0F78038F" w14:textId="77777777" w:rsidR="004D48A5" w:rsidRPr="004D48A5" w:rsidRDefault="004D48A5" w:rsidP="004D48A5">
      <w:pPr>
        <w:ind w:right="-1" w:firstLine="427"/>
        <w:jc w:val="both"/>
        <w:rPr>
          <w:sz w:val="28"/>
          <w:szCs w:val="28"/>
          <w:lang w:val="tt-RU"/>
        </w:rPr>
      </w:pPr>
      <w:r w:rsidRPr="004D48A5">
        <w:rPr>
          <w:sz w:val="28"/>
          <w:szCs w:val="28"/>
          <w:lang w:val="tt-RU"/>
        </w:rPr>
        <w:t>4)</w:t>
      </w:r>
      <w:r w:rsidRPr="004D48A5">
        <w:rPr>
          <w:sz w:val="28"/>
          <w:szCs w:val="28"/>
          <w:lang w:val="tt-RU"/>
        </w:rPr>
        <w:tab/>
        <w:t>инвалидларга кирәкле тавышлы һәм күреп кабул ителә торган мәгълүматны, шулай ук язуларны, билгеләрне һәм башка текстлы һәм график мәгълүматны рельефлы- нокталы Брайль шрифты белән башкарылган билгеләр ярдәмендә кабатлау;</w:t>
      </w:r>
    </w:p>
    <w:p w14:paraId="0A2D2D57" w14:textId="77777777" w:rsidR="004D48A5" w:rsidRPr="004D48A5" w:rsidRDefault="004D48A5" w:rsidP="004D48A5">
      <w:pPr>
        <w:ind w:right="-1" w:firstLine="427"/>
        <w:jc w:val="both"/>
        <w:rPr>
          <w:sz w:val="28"/>
          <w:szCs w:val="28"/>
          <w:lang w:val="tt-RU"/>
        </w:rPr>
      </w:pPr>
      <w:r w:rsidRPr="004D48A5">
        <w:rPr>
          <w:sz w:val="28"/>
          <w:szCs w:val="28"/>
          <w:lang w:val="tt-RU"/>
        </w:rPr>
        <w:t>5)</w:t>
      </w:r>
      <w:r w:rsidRPr="004D48A5">
        <w:rPr>
          <w:sz w:val="28"/>
          <w:szCs w:val="28"/>
          <w:lang w:val="tt-RU"/>
        </w:rPr>
        <w:tab/>
        <w:t>сурдотәрҗемәче һәм тифлосурдотәрҗемәче кертүгә рөхсәт;</w:t>
      </w:r>
    </w:p>
    <w:p w14:paraId="0231126A" w14:textId="77777777" w:rsidR="004D48A5" w:rsidRPr="004D48A5" w:rsidRDefault="004D48A5" w:rsidP="004D48A5">
      <w:pPr>
        <w:ind w:right="-1" w:firstLine="427"/>
        <w:jc w:val="both"/>
        <w:rPr>
          <w:sz w:val="28"/>
          <w:szCs w:val="28"/>
          <w:lang w:val="tt-RU"/>
        </w:rPr>
      </w:pPr>
      <w:r w:rsidRPr="004D48A5">
        <w:rPr>
          <w:sz w:val="28"/>
          <w:szCs w:val="28"/>
          <w:lang w:val="tt-RU"/>
        </w:rPr>
        <w:t>6)</w:t>
      </w:r>
      <w:r w:rsidRPr="004D48A5">
        <w:rPr>
          <w:sz w:val="28"/>
          <w:szCs w:val="28"/>
          <w:lang w:val="tt-RU"/>
        </w:rPr>
        <w:tab/>
        <w:t>этне махсус укытуны Россия Федерациясе Хезмәт һәм социаль яклау министрлыгының «Озата йөрүче этнең махсус өйрәтелгән булуын раслаучы документ формасын һәм аны бирү тәртибен раслау турында» 2015 елның 22 июнендәге 386н номерлы боерыгы белән билгеләнгән формада һәм тәртиптә бирелгән документ булганда, озата йөрүче этне кертүгә рөхсәт;</w:t>
      </w:r>
    </w:p>
    <w:p w14:paraId="2F9C1BA4" w14:textId="77777777" w:rsidR="004D48A5" w:rsidRDefault="004D48A5" w:rsidP="004D48A5">
      <w:pPr>
        <w:ind w:right="-1" w:firstLine="427"/>
        <w:jc w:val="both"/>
        <w:rPr>
          <w:sz w:val="28"/>
          <w:szCs w:val="28"/>
          <w:lang w:val="tt-RU"/>
        </w:rPr>
      </w:pPr>
      <w:r w:rsidRPr="004D48A5">
        <w:rPr>
          <w:sz w:val="28"/>
          <w:szCs w:val="28"/>
          <w:lang w:val="tt-RU"/>
        </w:rPr>
        <w:t>2.14.3.</w:t>
      </w:r>
      <w:r w:rsidRPr="004D48A5">
        <w:rPr>
          <w:sz w:val="28"/>
          <w:szCs w:val="28"/>
          <w:lang w:val="tt-RU"/>
        </w:rPr>
        <w:tab/>
        <w:t>Инвалидларның муниципаль хезмәт күрсәтү гамәлгә ашырыла торган объектлардан һәм Регламентның 2.14.2. пунктындагы 1-4 пунктчаларында күрсәтелгән муниципаль хезмәт күрсәткәндә кулланыла торган чаралардан 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w:t>
      </w:r>
    </w:p>
    <w:p w14:paraId="12DD1FBA" w14:textId="77777777" w:rsidR="004D48A5" w:rsidRDefault="004D48A5" w:rsidP="004D48A5">
      <w:pPr>
        <w:ind w:right="-1" w:firstLine="427"/>
        <w:jc w:val="both"/>
        <w:rPr>
          <w:sz w:val="28"/>
          <w:szCs w:val="28"/>
          <w:lang w:val="tt-RU"/>
        </w:rPr>
      </w:pPr>
    </w:p>
    <w:p w14:paraId="4816CF14" w14:textId="77777777" w:rsidR="004D48A5" w:rsidRPr="004D48A5" w:rsidRDefault="004D48A5" w:rsidP="004D48A5">
      <w:pPr>
        <w:ind w:right="-1" w:firstLine="427"/>
        <w:jc w:val="both"/>
        <w:rPr>
          <w:sz w:val="28"/>
          <w:szCs w:val="28"/>
          <w:lang w:val="tt-RU"/>
        </w:rPr>
      </w:pPr>
    </w:p>
    <w:p w14:paraId="163357DD" w14:textId="6B53CA70" w:rsidR="0031338D" w:rsidRPr="004D48A5" w:rsidRDefault="004D48A5" w:rsidP="0031338D">
      <w:pPr>
        <w:ind w:right="-1" w:firstLine="427"/>
        <w:jc w:val="both"/>
        <w:rPr>
          <w:sz w:val="28"/>
          <w:szCs w:val="28"/>
          <w:lang w:val="tt-RU"/>
        </w:rPr>
      </w:pPr>
      <w:r>
        <w:rPr>
          <w:sz w:val="28"/>
          <w:szCs w:val="28"/>
          <w:lang w:val="tt-RU"/>
        </w:rPr>
        <w:t xml:space="preserve"> </w:t>
      </w:r>
    </w:p>
    <w:p w14:paraId="41557F8F" w14:textId="77777777" w:rsidR="004D48A5" w:rsidRPr="004D48A5" w:rsidRDefault="0031338D" w:rsidP="004D48A5">
      <w:pPr>
        <w:jc w:val="center"/>
        <w:rPr>
          <w:sz w:val="28"/>
          <w:szCs w:val="28"/>
          <w:lang w:val="tt-RU"/>
        </w:rPr>
      </w:pPr>
      <w:r w:rsidRPr="004D48A5">
        <w:rPr>
          <w:sz w:val="28"/>
          <w:szCs w:val="28"/>
          <w:lang w:val="tt-RU"/>
        </w:rPr>
        <w:t>2.15. </w:t>
      </w:r>
      <w:r w:rsidR="004D48A5" w:rsidRPr="004D48A5">
        <w:rPr>
          <w:sz w:val="28"/>
          <w:szCs w:val="28"/>
          <w:lang w:val="tt-RU"/>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мөрәҗәгать итүченең сайлап алу буенча (экстерриториаль принцип) җирле үзидарә башкарма комитеты органының теләсә кайсы территориаль бүлекчәсендә 210 -ФЗ номерлы Федераль законның 15.1 статьясында каралган дәүләт һәм муниципаль хезмәтләр күрсәтү үзәкләрендә берничә дәүләт һәм (яисә) муниципаль хезмәтләр күрсәтү турында турында гарызнамә җибәрү юлы белән (комплекслы гарызнамә) муниципаль хезмәт алу мөмкинлеге булу яисә булмау (шул исәптән тулы күләмдә)</w:t>
      </w:r>
    </w:p>
    <w:p w14:paraId="0503762A" w14:textId="0FE78E94" w:rsidR="0031338D" w:rsidRPr="004D48A5" w:rsidRDefault="0031338D" w:rsidP="004D48A5">
      <w:pPr>
        <w:ind w:right="-1" w:firstLine="427"/>
        <w:jc w:val="center"/>
        <w:rPr>
          <w:sz w:val="28"/>
          <w:szCs w:val="28"/>
          <w:lang w:val="tt-RU"/>
        </w:rPr>
      </w:pPr>
    </w:p>
    <w:p w14:paraId="542D3CE6" w14:textId="77777777" w:rsidR="00077E9A" w:rsidRPr="00077E9A" w:rsidRDefault="00077E9A" w:rsidP="00077E9A">
      <w:pPr>
        <w:autoSpaceDE w:val="0"/>
        <w:autoSpaceDN w:val="0"/>
        <w:adjustRightInd w:val="0"/>
        <w:ind w:right="-1" w:firstLine="709"/>
        <w:jc w:val="both"/>
        <w:rPr>
          <w:sz w:val="28"/>
          <w:szCs w:val="28"/>
          <w:lang w:val="tt-RU"/>
        </w:rPr>
      </w:pPr>
      <w:r w:rsidRPr="00077E9A">
        <w:rPr>
          <w:sz w:val="28"/>
          <w:szCs w:val="28"/>
          <w:lang w:val="tt-RU"/>
        </w:rPr>
        <w:t>2.15.1. Муниципаль хезмәт күрсәтүләрдән файдалану күрсәткечләре булып тора:</w:t>
      </w:r>
    </w:p>
    <w:p w14:paraId="66861A8B" w14:textId="77777777" w:rsidR="00077E9A" w:rsidRPr="00077E9A" w:rsidRDefault="00077E9A" w:rsidP="00077E9A">
      <w:pPr>
        <w:autoSpaceDE w:val="0"/>
        <w:autoSpaceDN w:val="0"/>
        <w:adjustRightInd w:val="0"/>
        <w:ind w:right="-1" w:firstLine="709"/>
        <w:jc w:val="both"/>
        <w:rPr>
          <w:sz w:val="28"/>
          <w:szCs w:val="28"/>
          <w:lang w:val="tt-RU"/>
        </w:rPr>
      </w:pPr>
      <w:r w:rsidRPr="00077E9A">
        <w:rPr>
          <w:sz w:val="28"/>
          <w:szCs w:val="28"/>
          <w:lang w:val="tt-RU"/>
        </w:rPr>
        <w:t>кабул ителә торган бинаның урнашуы, җәмәгать транспорты һәркем өчен мөмкин булган зонада документлар бирү;</w:t>
      </w:r>
    </w:p>
    <w:p w14:paraId="41B54247" w14:textId="77777777" w:rsidR="00077E9A" w:rsidRPr="00077E9A" w:rsidRDefault="00077E9A" w:rsidP="00077E9A">
      <w:pPr>
        <w:autoSpaceDE w:val="0"/>
        <w:autoSpaceDN w:val="0"/>
        <w:adjustRightInd w:val="0"/>
        <w:ind w:right="-1" w:firstLine="709"/>
        <w:jc w:val="both"/>
        <w:rPr>
          <w:sz w:val="28"/>
          <w:szCs w:val="28"/>
          <w:lang w:val="tt-RU"/>
        </w:rPr>
      </w:pPr>
      <w:r w:rsidRPr="00077E9A">
        <w:rPr>
          <w:sz w:val="28"/>
          <w:szCs w:val="28"/>
          <w:lang w:val="tt-RU"/>
        </w:rPr>
        <w:t>кирәкле сандагы белгечләр, шулай ук гариза бирүчеләрдән документлар кабул итә торган биналар булу;</w:t>
      </w:r>
    </w:p>
    <w:p w14:paraId="61BC7A54" w14:textId="77777777" w:rsidR="00077E9A" w:rsidRPr="00077E9A" w:rsidRDefault="00077E9A" w:rsidP="00077E9A">
      <w:pPr>
        <w:autoSpaceDE w:val="0"/>
        <w:autoSpaceDN w:val="0"/>
        <w:adjustRightInd w:val="0"/>
        <w:ind w:right="-1" w:firstLine="709"/>
        <w:jc w:val="both"/>
        <w:rPr>
          <w:sz w:val="28"/>
          <w:szCs w:val="28"/>
          <w:lang w:val="tt-RU"/>
        </w:rPr>
      </w:pPr>
      <w:r w:rsidRPr="00077E9A">
        <w:rPr>
          <w:sz w:val="28"/>
          <w:szCs w:val="28"/>
          <w:lang w:val="tt-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14:paraId="24E5F923" w14:textId="77777777" w:rsidR="00077E9A" w:rsidRPr="008C0EFB" w:rsidRDefault="00077E9A" w:rsidP="00077E9A">
      <w:pPr>
        <w:autoSpaceDE w:val="0"/>
        <w:autoSpaceDN w:val="0"/>
        <w:adjustRightInd w:val="0"/>
        <w:ind w:right="-1" w:firstLine="709"/>
        <w:jc w:val="both"/>
        <w:rPr>
          <w:sz w:val="28"/>
          <w:szCs w:val="28"/>
          <w:lang w:val="tt-RU"/>
        </w:rPr>
      </w:pPr>
      <w:r w:rsidRPr="008C0EFB">
        <w:rPr>
          <w:sz w:val="28"/>
          <w:szCs w:val="28"/>
          <w:lang w:val="tt-RU"/>
        </w:rPr>
        <w:t>инвалидларга башка затлар белән бертигез дәрәҗәдә хезмәт күрсәтүгә комачаулый торган киртәләрне җиңәргә ярдәм итү.</w:t>
      </w:r>
    </w:p>
    <w:p w14:paraId="57746612" w14:textId="77777777" w:rsidR="00077E9A" w:rsidRPr="008C0EFB" w:rsidRDefault="00077E9A" w:rsidP="00077E9A">
      <w:pPr>
        <w:ind w:right="-1" w:firstLine="427"/>
        <w:jc w:val="both"/>
        <w:rPr>
          <w:sz w:val="28"/>
          <w:szCs w:val="28"/>
          <w:lang w:val="tt-RU"/>
        </w:rPr>
      </w:pPr>
      <w:r w:rsidRPr="008C0EFB">
        <w:rPr>
          <w:sz w:val="28"/>
          <w:szCs w:val="28"/>
          <w:lang w:val="tt-RU"/>
        </w:rPr>
        <w:t>2.15.2. Муниципаль хезмәт күрсәтүләрнең сыйфат күрсәткечләре булып тора:</w:t>
      </w:r>
    </w:p>
    <w:p w14:paraId="277CB49B" w14:textId="77777777" w:rsidR="00077E9A" w:rsidRPr="00077E9A" w:rsidRDefault="00077E9A" w:rsidP="00077E9A">
      <w:pPr>
        <w:ind w:right="-1" w:firstLine="427"/>
        <w:jc w:val="both"/>
        <w:rPr>
          <w:sz w:val="28"/>
          <w:szCs w:val="28"/>
        </w:rPr>
      </w:pPr>
      <w:r w:rsidRPr="00077E9A">
        <w:rPr>
          <w:sz w:val="28"/>
          <w:szCs w:val="28"/>
        </w:rPr>
        <w:t>1) документларны кабул итү һәм карау срокларын үтәү;</w:t>
      </w:r>
    </w:p>
    <w:p w14:paraId="76295FA5" w14:textId="77777777" w:rsidR="00077E9A" w:rsidRPr="00077E9A" w:rsidRDefault="00077E9A" w:rsidP="00077E9A">
      <w:pPr>
        <w:ind w:right="-1" w:firstLine="427"/>
        <w:jc w:val="both"/>
        <w:rPr>
          <w:sz w:val="28"/>
          <w:szCs w:val="28"/>
        </w:rPr>
      </w:pPr>
      <w:r w:rsidRPr="00077E9A">
        <w:rPr>
          <w:sz w:val="28"/>
          <w:szCs w:val="28"/>
        </w:rPr>
        <w:t>2) муниципаль хезмәт күрсәтү нәтиҗәләрен алу срогын үтәү;</w:t>
      </w:r>
    </w:p>
    <w:p w14:paraId="2C4725C5" w14:textId="77777777" w:rsidR="00077E9A" w:rsidRPr="00077E9A" w:rsidRDefault="00077E9A" w:rsidP="00077E9A">
      <w:pPr>
        <w:ind w:right="-1" w:firstLine="427"/>
        <w:jc w:val="both"/>
        <w:rPr>
          <w:sz w:val="28"/>
          <w:szCs w:val="28"/>
        </w:rPr>
      </w:pPr>
      <w:r w:rsidRPr="00077E9A">
        <w:rPr>
          <w:sz w:val="28"/>
          <w:szCs w:val="28"/>
        </w:rPr>
        <w:t>3) орган хезмәткәрләре тарафыннан кылынган административ регламент бозылуга нигезләнгән шикаятьләр булмау;</w:t>
      </w:r>
    </w:p>
    <w:p w14:paraId="4080AE8A" w14:textId="77777777" w:rsidR="00077E9A" w:rsidRPr="00077E9A" w:rsidRDefault="00077E9A" w:rsidP="00077E9A">
      <w:pPr>
        <w:ind w:right="-1" w:firstLine="427"/>
        <w:jc w:val="both"/>
        <w:rPr>
          <w:sz w:val="28"/>
          <w:szCs w:val="28"/>
        </w:rPr>
      </w:pPr>
      <w:r w:rsidRPr="00077E9A">
        <w:rPr>
          <w:sz w:val="28"/>
          <w:szCs w:val="28"/>
        </w:rPr>
        <w:t>4) мөрәҗәгать итүченең вазыйфаи затлар белән үзара хезмәттәшлеге саны (консультацияләрне исәпкә алмыйча):</w:t>
      </w:r>
    </w:p>
    <w:p w14:paraId="23B4B1E9" w14:textId="77777777" w:rsidR="00077E9A" w:rsidRPr="00077E9A" w:rsidRDefault="00077E9A" w:rsidP="00077E9A">
      <w:pPr>
        <w:ind w:right="-1" w:firstLine="427"/>
        <w:jc w:val="both"/>
        <w:rPr>
          <w:sz w:val="28"/>
          <w:szCs w:val="28"/>
        </w:rPr>
      </w:pPr>
      <w:r w:rsidRPr="00077E9A">
        <w:rPr>
          <w:sz w:val="28"/>
          <w:szCs w:val="28"/>
        </w:rPr>
        <w:t>гариза бирүченең орган яки КФҮ хезмәткәрләре белән хезмәттәшлеге барлык кирәкле документлар белән гариза биргәндә бер тапкыр башкарыла;</w:t>
      </w:r>
    </w:p>
    <w:p w14:paraId="6619FFF3" w14:textId="77777777" w:rsidR="00077E9A" w:rsidRPr="00077E9A" w:rsidRDefault="00077E9A" w:rsidP="00077E9A">
      <w:pPr>
        <w:ind w:right="-1" w:firstLine="427"/>
        <w:jc w:val="both"/>
        <w:rPr>
          <w:sz w:val="28"/>
          <w:szCs w:val="28"/>
        </w:rPr>
      </w:pPr>
      <w:r w:rsidRPr="00077E9A">
        <w:rPr>
          <w:sz w:val="28"/>
          <w:szCs w:val="28"/>
        </w:rPr>
        <w:t>бер тапкыр органнарда яки КФҮләрдә муниципаль хезмәт күрсәтү нәтиҗәләрен кәгазьдә электрон документ күчермәсе рәвешендә алу зарурлыгы турында.</w:t>
      </w:r>
    </w:p>
    <w:p w14:paraId="0E7CF1FC" w14:textId="77777777" w:rsidR="00077E9A" w:rsidRPr="00077E9A" w:rsidRDefault="00077E9A" w:rsidP="00077E9A">
      <w:pPr>
        <w:ind w:right="-1" w:firstLine="427"/>
        <w:jc w:val="both"/>
        <w:rPr>
          <w:sz w:val="28"/>
          <w:szCs w:val="28"/>
        </w:rPr>
      </w:pPr>
      <w:r w:rsidRPr="00077E9A">
        <w:rPr>
          <w:sz w:val="28"/>
          <w:szCs w:val="28"/>
        </w:rPr>
        <w:t>Муниципаль хезмәт күрсәткәндә мөрәҗәгать итүченең вазифаи затлар белән үзара хезмәттәшлегенең озынлыгы 15 минуттан артмый.</w:t>
      </w:r>
    </w:p>
    <w:p w14:paraId="6A5C08D1" w14:textId="77777777" w:rsidR="00077E9A" w:rsidRPr="00077E9A" w:rsidRDefault="00077E9A" w:rsidP="00077E9A">
      <w:pPr>
        <w:ind w:right="-1" w:firstLine="427"/>
        <w:jc w:val="both"/>
        <w:rPr>
          <w:sz w:val="28"/>
          <w:szCs w:val="28"/>
        </w:rPr>
      </w:pPr>
      <w:r w:rsidRPr="00077E9A">
        <w:rPr>
          <w:sz w:val="28"/>
          <w:szCs w:val="28"/>
        </w:rPr>
        <w:t>Мөрәҗәгать итүче күчмә радиотелефон элемтәсе җайланмалары, республика порталы, терминал җайланмаларын кулланып муниципаль хезмәт күрсәтүнең сыйфатын бәяләргә хокуклы.</w:t>
      </w:r>
    </w:p>
    <w:p w14:paraId="67CB2393" w14:textId="77777777" w:rsidR="00077E9A" w:rsidRPr="00077E9A" w:rsidRDefault="00077E9A" w:rsidP="00077E9A">
      <w:pPr>
        <w:ind w:right="-1" w:firstLine="427"/>
        <w:jc w:val="both"/>
        <w:rPr>
          <w:sz w:val="28"/>
          <w:szCs w:val="28"/>
        </w:rPr>
      </w:pPr>
      <w:r w:rsidRPr="00077E9A">
        <w:rPr>
          <w:sz w:val="28"/>
          <w:szCs w:val="28"/>
        </w:rPr>
        <w:t>2.15.3. Муниципаль хезмәт күрсәтүнең барышы турындагы мәгълүмат гариза бирүче тарафыннан шәхси кабинетта бердәм порталда, республика Порталында, органда, КФҮндә алынырга мөмкин.</w:t>
      </w:r>
    </w:p>
    <w:p w14:paraId="77209C96" w14:textId="77777777" w:rsidR="00077E9A" w:rsidRPr="00077E9A" w:rsidRDefault="00077E9A" w:rsidP="00077E9A">
      <w:pPr>
        <w:ind w:right="-1" w:firstLine="427"/>
        <w:jc w:val="both"/>
        <w:rPr>
          <w:sz w:val="28"/>
          <w:szCs w:val="28"/>
        </w:rPr>
      </w:pPr>
      <w:r w:rsidRPr="00077E9A">
        <w:rPr>
          <w:sz w:val="28"/>
          <w:szCs w:val="28"/>
        </w:rPr>
        <w:t>2.15.4. Муниципаль хезмәт күрсәтүләр мөрәҗәгать итүченең кайда яшәвенә яки Татарстан Республикасы территориясендә фактта яшәү (булу) урынына бәйсез рәвештә теләсә кайсы КФҮтә экстерриториаль принцип буенча башкарыла.</w:t>
      </w:r>
    </w:p>
    <w:p w14:paraId="44A1C47A" w14:textId="39240CB2" w:rsidR="0031338D" w:rsidRPr="00E17E01" w:rsidRDefault="00077E9A" w:rsidP="00077E9A">
      <w:pPr>
        <w:ind w:right="-1" w:firstLine="427"/>
        <w:jc w:val="both"/>
        <w:rPr>
          <w:sz w:val="28"/>
          <w:szCs w:val="28"/>
        </w:rPr>
      </w:pPr>
      <w:r w:rsidRPr="00077E9A">
        <w:rPr>
          <w:sz w:val="28"/>
          <w:szCs w:val="28"/>
        </w:rPr>
        <w:t>Комплекслы сорау составында муниципаль хезмәт күрсәтелми.</w:t>
      </w:r>
    </w:p>
    <w:p w14:paraId="080B68D8" w14:textId="77777777" w:rsidR="004D48A5" w:rsidRDefault="004D48A5" w:rsidP="0031338D">
      <w:pPr>
        <w:ind w:right="-1"/>
        <w:jc w:val="center"/>
        <w:rPr>
          <w:sz w:val="28"/>
          <w:szCs w:val="28"/>
        </w:rPr>
      </w:pPr>
    </w:p>
    <w:p w14:paraId="1EF78DA8" w14:textId="32487AB7" w:rsidR="0031338D" w:rsidRDefault="0031338D" w:rsidP="00077E9A">
      <w:pPr>
        <w:ind w:right="-1"/>
        <w:jc w:val="center"/>
        <w:rPr>
          <w:sz w:val="28"/>
          <w:szCs w:val="28"/>
        </w:rPr>
      </w:pPr>
      <w:r w:rsidRPr="00E17E01">
        <w:rPr>
          <w:sz w:val="28"/>
          <w:szCs w:val="28"/>
        </w:rPr>
        <w:t>2.16.</w:t>
      </w:r>
      <w:r w:rsidRPr="00E17E01">
        <w:rPr>
          <w:sz w:val="28"/>
          <w:szCs w:val="28"/>
          <w:lang w:val="en-US"/>
        </w:rPr>
        <w:t> </w:t>
      </w:r>
      <w:r w:rsidR="00077E9A" w:rsidRPr="00077E9A">
        <w:rPr>
          <w:sz w:val="28"/>
          <w:szCs w:val="28"/>
        </w:rPr>
        <w:t>Башка таләпләр, шул исәптән экстерриториаль принцип буенча муниципаль хезмәт күрсәтүнең үзенчәлекләрен (әгәр муниципаль хезмәт экстерриториаль принцип буенча бирелсә) һәм электрон формада муниципаль хезмәт күрсәтү үзенчәлекләрен исәпкә ала торган таләпләр</w:t>
      </w:r>
    </w:p>
    <w:p w14:paraId="219887FD" w14:textId="77777777" w:rsidR="00077E9A" w:rsidRPr="00E17E01" w:rsidRDefault="00077E9A" w:rsidP="00077E9A">
      <w:pPr>
        <w:ind w:right="-1"/>
        <w:jc w:val="center"/>
        <w:rPr>
          <w:sz w:val="28"/>
          <w:szCs w:val="28"/>
        </w:rPr>
      </w:pPr>
    </w:p>
    <w:p w14:paraId="2E7264D7" w14:textId="77777777" w:rsidR="00077E9A" w:rsidRPr="00B82EB6" w:rsidRDefault="00077E9A" w:rsidP="00077E9A">
      <w:pPr>
        <w:tabs>
          <w:tab w:val="left" w:pos="709"/>
        </w:tabs>
        <w:ind w:right="-1" w:firstLine="709"/>
        <w:jc w:val="both"/>
        <w:rPr>
          <w:sz w:val="28"/>
          <w:szCs w:val="28"/>
        </w:rPr>
      </w:pPr>
      <w:r w:rsidRPr="00EF5BCB">
        <w:rPr>
          <w:sz w:val="28"/>
          <w:szCs w:val="28"/>
        </w:rPr>
        <w:t>2</w:t>
      </w:r>
      <w:r w:rsidRPr="00B82EB6">
        <w:rPr>
          <w:sz w:val="28"/>
          <w:szCs w:val="28"/>
        </w:rPr>
        <w:t>.16.1. Электрон формада муниципаль хезмәт күрсәткәндә мөрәҗәгать итүче хокуклы:</w:t>
      </w:r>
    </w:p>
    <w:p w14:paraId="7593665B" w14:textId="77777777" w:rsidR="00077E9A" w:rsidRPr="00B82EB6" w:rsidRDefault="00077E9A" w:rsidP="00077E9A">
      <w:pPr>
        <w:tabs>
          <w:tab w:val="left" w:pos="709"/>
        </w:tabs>
        <w:ind w:right="-1" w:firstLine="709"/>
        <w:jc w:val="both"/>
        <w:rPr>
          <w:sz w:val="28"/>
          <w:szCs w:val="28"/>
        </w:rPr>
      </w:pPr>
      <w:r w:rsidRPr="00B82EB6">
        <w:rPr>
          <w:sz w:val="28"/>
          <w:szCs w:val="28"/>
        </w:rPr>
        <w:t>1) Бердәм порталда, республика Порталында урнашкан Муниципаль хезмәт күрсәтү тәртибе һәм сроклары турында мәгълүмат алырга;</w:t>
      </w:r>
    </w:p>
    <w:p w14:paraId="32CA95E0" w14:textId="77777777" w:rsidR="00077E9A" w:rsidRPr="00B82EB6" w:rsidRDefault="00077E9A" w:rsidP="00077E9A">
      <w:pPr>
        <w:tabs>
          <w:tab w:val="left" w:pos="709"/>
        </w:tabs>
        <w:ind w:right="-1" w:firstLine="709"/>
        <w:jc w:val="both"/>
        <w:rPr>
          <w:sz w:val="28"/>
          <w:szCs w:val="28"/>
        </w:rPr>
      </w:pPr>
      <w:r w:rsidRPr="00B82EB6">
        <w:rPr>
          <w:sz w:val="28"/>
          <w:szCs w:val="28"/>
        </w:rPr>
        <w:t>2) муниципаль хезмәтләр күрсәтү турында гариза һәм муниципаль хезмәтләр күрсәтү өчен кирәкле башка документларны, шул исәптән элек электрон образлары 210-ФЗ номерлы Федераль законның 16 статьясындагы 1 өлешенең 7.2 пункты нигезендә Республика порталыннан файдаланып расланган документларны һәм мәгълүматны тапшырырга;</w:t>
      </w:r>
    </w:p>
    <w:p w14:paraId="20E48852" w14:textId="77777777" w:rsidR="00077E9A" w:rsidRPr="00B82EB6" w:rsidRDefault="00077E9A" w:rsidP="00077E9A">
      <w:pPr>
        <w:tabs>
          <w:tab w:val="left" w:pos="709"/>
        </w:tabs>
        <w:ind w:right="-1" w:firstLine="709"/>
        <w:jc w:val="both"/>
        <w:rPr>
          <w:sz w:val="28"/>
          <w:szCs w:val="28"/>
        </w:rPr>
      </w:pPr>
      <w:r w:rsidRPr="00B82EB6">
        <w:rPr>
          <w:sz w:val="28"/>
          <w:szCs w:val="28"/>
        </w:rPr>
        <w:t>3) электрон формада муниципаль хезмәт күрсәтү турында гаризаларны үтәүнең барышы турында мәгълүмат алырга;</w:t>
      </w:r>
    </w:p>
    <w:p w14:paraId="7A4E7260" w14:textId="77777777" w:rsidR="00077E9A" w:rsidRDefault="00077E9A" w:rsidP="00077E9A">
      <w:pPr>
        <w:tabs>
          <w:tab w:val="left" w:pos="709"/>
        </w:tabs>
        <w:ind w:right="-1" w:firstLine="709"/>
        <w:jc w:val="both"/>
        <w:rPr>
          <w:sz w:val="28"/>
          <w:szCs w:val="28"/>
        </w:rPr>
      </w:pPr>
      <w:r w:rsidRPr="00B82EB6">
        <w:rPr>
          <w:sz w:val="28"/>
          <w:szCs w:val="28"/>
        </w:rPr>
        <w:t>4) муниципаль хезмәт күрсәтүнең сыйфатын бәяләүне гамәлгә ашыру;</w:t>
      </w:r>
    </w:p>
    <w:p w14:paraId="2E86BCBF" w14:textId="77777777" w:rsidR="00077E9A" w:rsidRPr="00B82EB6" w:rsidRDefault="00077E9A" w:rsidP="00077E9A">
      <w:pPr>
        <w:suppressAutoHyphens/>
        <w:ind w:right="-1" w:firstLine="709"/>
        <w:jc w:val="both"/>
        <w:rPr>
          <w:sz w:val="28"/>
          <w:szCs w:val="28"/>
        </w:rPr>
      </w:pPr>
      <w:r w:rsidRPr="00B82EB6">
        <w:rPr>
          <w:sz w:val="28"/>
          <w:szCs w:val="28"/>
        </w:rPr>
        <w:t>электрон документ рәвешендә муниципаль хезмәт күрсәтүнең нәтиҗәләрен алу;</w:t>
      </w:r>
    </w:p>
    <w:p w14:paraId="0203A636" w14:textId="77777777" w:rsidR="00077E9A" w:rsidRPr="00B82EB6" w:rsidRDefault="00077E9A" w:rsidP="00077E9A">
      <w:pPr>
        <w:suppressAutoHyphens/>
        <w:ind w:right="-1" w:firstLine="709"/>
        <w:jc w:val="both"/>
        <w:rPr>
          <w:sz w:val="28"/>
          <w:szCs w:val="28"/>
        </w:rPr>
      </w:pPr>
      <w:r w:rsidRPr="00B82EB6">
        <w:rPr>
          <w:sz w:val="28"/>
          <w:szCs w:val="28"/>
        </w:rPr>
        <w:t>1)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күрсәтүче органнар тарафыннан дәүләт һәм муниципаль хезмәтләр күрсәткәндә судка кадәр (судтан тыш) шикаять бирү процессын тәэмин итә торган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w:t>
      </w:r>
    </w:p>
    <w:p w14:paraId="610C0948" w14:textId="77777777" w:rsidR="00077E9A" w:rsidRDefault="00077E9A" w:rsidP="00077E9A">
      <w:pPr>
        <w:suppressAutoHyphens/>
        <w:ind w:right="-1" w:firstLine="709"/>
        <w:jc w:val="both"/>
        <w:rPr>
          <w:sz w:val="28"/>
          <w:szCs w:val="28"/>
        </w:rPr>
      </w:pPr>
      <w:r w:rsidRPr="00B82EB6">
        <w:rPr>
          <w:sz w:val="28"/>
          <w:szCs w:val="28"/>
        </w:rPr>
        <w:t>2.16.2. Гаризаны формалаштыру, гаризаны нинди дә булса башка формада бирмичә, республика Порталында электрон форма гариза тутыру юлы белән башкарыла.</w:t>
      </w:r>
    </w:p>
    <w:p w14:paraId="25CCFAAF" w14:textId="77777777" w:rsidR="00077E9A" w:rsidRPr="00B82EB6" w:rsidRDefault="00077E9A" w:rsidP="00077E9A">
      <w:pPr>
        <w:suppressAutoHyphens/>
        <w:ind w:right="-1" w:firstLine="709"/>
        <w:jc w:val="both"/>
        <w:rPr>
          <w:sz w:val="28"/>
          <w:szCs w:val="28"/>
        </w:rPr>
      </w:pPr>
      <w:r w:rsidRPr="00B82EB6">
        <w:rPr>
          <w:sz w:val="28"/>
          <w:szCs w:val="28"/>
        </w:rPr>
        <w:t>2.16.3. Гаризаны формалаштырганда тәэмин ителә:</w:t>
      </w:r>
    </w:p>
    <w:p w14:paraId="43B9C8CA" w14:textId="77777777" w:rsidR="00077E9A" w:rsidRPr="00B82EB6" w:rsidRDefault="00077E9A" w:rsidP="00077E9A">
      <w:pPr>
        <w:suppressAutoHyphens/>
        <w:ind w:right="-1" w:firstLine="709"/>
        <w:jc w:val="both"/>
        <w:rPr>
          <w:sz w:val="28"/>
          <w:szCs w:val="28"/>
        </w:rPr>
      </w:pPr>
      <w:r w:rsidRPr="00B82EB6">
        <w:rPr>
          <w:sz w:val="28"/>
          <w:szCs w:val="28"/>
        </w:rPr>
        <w:t>1) хезмәт күрсәтү өчен кирәкле гаризаларны һәм башка документларны күчереп алу һәм саклау мөмкинлеге;</w:t>
      </w:r>
    </w:p>
    <w:p w14:paraId="4958D695" w14:textId="77777777" w:rsidR="00077E9A" w:rsidRPr="00B82EB6" w:rsidRDefault="00077E9A" w:rsidP="00077E9A">
      <w:pPr>
        <w:suppressAutoHyphens/>
        <w:ind w:right="-1" w:firstLine="709"/>
        <w:jc w:val="both"/>
        <w:rPr>
          <w:sz w:val="28"/>
          <w:szCs w:val="28"/>
        </w:rPr>
      </w:pPr>
      <w:r w:rsidRPr="00B82EB6">
        <w:rPr>
          <w:sz w:val="28"/>
          <w:szCs w:val="28"/>
        </w:rPr>
        <w:t>2) берничә гариза бирүченең уртак гаризаны берничә гариза бирүче тарафыннан җибәрүне күздә тотучы хезмәтләр өчен мөрәҗәгать иткәндә бер электрон гариза формасын тутыру мөмкинлеге;</w:t>
      </w:r>
    </w:p>
    <w:p w14:paraId="702CECDD" w14:textId="77777777" w:rsidR="00077E9A" w:rsidRPr="00B82EB6" w:rsidRDefault="00077E9A" w:rsidP="00077E9A">
      <w:pPr>
        <w:suppressAutoHyphens/>
        <w:ind w:right="-1" w:firstLine="709"/>
        <w:jc w:val="both"/>
        <w:rPr>
          <w:sz w:val="28"/>
          <w:szCs w:val="28"/>
        </w:rPr>
      </w:pPr>
      <w:r w:rsidRPr="00B82EB6">
        <w:rPr>
          <w:sz w:val="28"/>
          <w:szCs w:val="28"/>
        </w:rPr>
        <w:t>3) электрон гариза формасының күчермәсен кәгазь саклагычта бастыру мөмкинлеге;</w:t>
      </w:r>
    </w:p>
    <w:p w14:paraId="0687D938" w14:textId="77777777" w:rsidR="00077E9A" w:rsidRPr="00B82EB6" w:rsidRDefault="00077E9A" w:rsidP="00077E9A">
      <w:pPr>
        <w:suppressAutoHyphens/>
        <w:ind w:right="-1" w:firstLine="709"/>
        <w:jc w:val="both"/>
        <w:rPr>
          <w:sz w:val="28"/>
          <w:szCs w:val="28"/>
        </w:rPr>
      </w:pPr>
      <w:r w:rsidRPr="00B82EB6">
        <w:rPr>
          <w:sz w:val="28"/>
          <w:szCs w:val="28"/>
        </w:rPr>
        <w:t>4) кулланучы теләге буенча теләсә кайсы вакытта электрон гариза формасына кертелгән кыйммәтләрне саклау, шул исәптән әһәмиятләрне яңадан электрон гариза формасына кертү хаталары килеп чыкканда һәм кире кайтарганда;</w:t>
      </w:r>
    </w:p>
    <w:p w14:paraId="24A4E16F" w14:textId="77777777" w:rsidR="00077E9A" w:rsidRPr="00B82EB6" w:rsidRDefault="00077E9A" w:rsidP="00077E9A">
      <w:pPr>
        <w:suppressAutoHyphens/>
        <w:ind w:right="-1" w:firstLine="709"/>
        <w:jc w:val="both"/>
        <w:rPr>
          <w:sz w:val="28"/>
          <w:szCs w:val="28"/>
        </w:rPr>
      </w:pPr>
      <w:r w:rsidRPr="00B82EB6">
        <w:rPr>
          <w:sz w:val="28"/>
          <w:szCs w:val="28"/>
        </w:rPr>
        <w:t>5) гаризаның электрон формасы кырларын, Бердәм идентификация һәм аутентификация системасында булмаган белешмәләргә кагылышлы өлешендә, республика Порталында урнаштырылган белешмәләрдән файдаланып, гариза бирүченең мәгълүматларын тапшыра башлаганчы тутыру;</w:t>
      </w:r>
    </w:p>
    <w:p w14:paraId="6469199E" w14:textId="77777777" w:rsidR="00077E9A" w:rsidRPr="00B82EB6" w:rsidRDefault="00077E9A" w:rsidP="00077E9A">
      <w:pPr>
        <w:suppressAutoHyphens/>
        <w:ind w:right="-1" w:firstLine="709"/>
        <w:jc w:val="both"/>
        <w:rPr>
          <w:sz w:val="28"/>
          <w:szCs w:val="28"/>
        </w:rPr>
      </w:pPr>
      <w:r w:rsidRPr="00B82EB6">
        <w:rPr>
          <w:sz w:val="28"/>
          <w:szCs w:val="28"/>
        </w:rPr>
        <w:t>6) элек кертелгән мәгълүматны югалтмыйча электрон гариза формасын тутыру этапларының берсенә кире кайту мөмкинлеге;</w:t>
      </w:r>
    </w:p>
    <w:p w14:paraId="2F08A861" w14:textId="77777777" w:rsidR="00077E9A" w:rsidRPr="00B82EB6" w:rsidRDefault="00077E9A" w:rsidP="00077E9A">
      <w:pPr>
        <w:suppressAutoHyphens/>
        <w:ind w:right="-1" w:firstLine="709"/>
        <w:jc w:val="both"/>
        <w:rPr>
          <w:sz w:val="28"/>
          <w:szCs w:val="28"/>
        </w:rPr>
      </w:pPr>
      <w:r w:rsidRPr="00B82EB6">
        <w:rPr>
          <w:sz w:val="28"/>
          <w:szCs w:val="28"/>
        </w:rPr>
        <w:t>7) гариза бирүченең элек аларга бирелгән гаризаларга кимендә бер ел, шулай ук өлешчә формалаштырылган гаризаларга - кимендә 3 ай эчендә керү мөмкинлеге.</w:t>
      </w:r>
    </w:p>
    <w:p w14:paraId="7A304CE1" w14:textId="77777777" w:rsidR="00077E9A" w:rsidRPr="00B82EB6" w:rsidRDefault="00077E9A" w:rsidP="00077E9A">
      <w:pPr>
        <w:suppressAutoHyphens/>
        <w:ind w:right="-1" w:firstLine="709"/>
        <w:jc w:val="both"/>
        <w:rPr>
          <w:sz w:val="28"/>
          <w:szCs w:val="28"/>
        </w:rPr>
      </w:pPr>
      <w:r w:rsidRPr="00B82EB6">
        <w:rPr>
          <w:sz w:val="28"/>
          <w:szCs w:val="28"/>
        </w:rPr>
        <w:t>2.16.4. Гариза бирүчеләр КФҮтә кабул итүгә языла (алга таба-язылу) республика порталы, КФҮ телефон-үзәге аша башкарыла.</w:t>
      </w:r>
    </w:p>
    <w:p w14:paraId="2A02440F" w14:textId="77777777" w:rsidR="00077E9A" w:rsidRPr="00B82EB6" w:rsidRDefault="00077E9A" w:rsidP="00077E9A">
      <w:pPr>
        <w:suppressAutoHyphens/>
        <w:ind w:right="-1" w:firstLine="709"/>
        <w:jc w:val="both"/>
        <w:rPr>
          <w:sz w:val="28"/>
          <w:szCs w:val="28"/>
        </w:rPr>
      </w:pPr>
      <w:r w:rsidRPr="00B82EB6">
        <w:rPr>
          <w:sz w:val="28"/>
          <w:szCs w:val="28"/>
        </w:rPr>
        <w:t>Мөрәҗәгать итүчегә кабул итү өчен буш булган датага һәм вакытка күпфункцияле үзәктә билгеләнгән график чикләрендә язылу мөмкинлеге бирелә.</w:t>
      </w:r>
    </w:p>
    <w:p w14:paraId="33F9B1B7" w14:textId="77777777" w:rsidR="00077E9A" w:rsidRDefault="00077E9A" w:rsidP="00077E9A">
      <w:pPr>
        <w:suppressAutoHyphens/>
        <w:ind w:right="-1" w:firstLine="709"/>
        <w:jc w:val="both"/>
        <w:rPr>
          <w:sz w:val="28"/>
          <w:szCs w:val="28"/>
        </w:rPr>
      </w:pPr>
      <w:r w:rsidRPr="00B82EB6">
        <w:rPr>
          <w:sz w:val="28"/>
          <w:szCs w:val="28"/>
        </w:rPr>
        <w:t>Билгеле бер датага яз</w:t>
      </w:r>
      <w:r>
        <w:rPr>
          <w:sz w:val="28"/>
          <w:szCs w:val="28"/>
          <w:lang w:val="tt-RU"/>
        </w:rPr>
        <w:t>ыл</w:t>
      </w:r>
      <w:r w:rsidRPr="00B82EB6">
        <w:rPr>
          <w:sz w:val="28"/>
          <w:szCs w:val="28"/>
        </w:rPr>
        <w:t xml:space="preserve">у бу дата </w:t>
      </w:r>
      <w:r>
        <w:rPr>
          <w:sz w:val="28"/>
          <w:szCs w:val="28"/>
          <w:lang w:val="tt-RU"/>
        </w:rPr>
        <w:t>җиткәнче</w:t>
      </w:r>
      <w:r w:rsidRPr="00B82EB6">
        <w:rPr>
          <w:sz w:val="28"/>
          <w:szCs w:val="28"/>
        </w:rPr>
        <w:t xml:space="preserve"> бер көн эчендә тәмамлана.</w:t>
      </w:r>
    </w:p>
    <w:p w14:paraId="0D239126" w14:textId="77777777" w:rsidR="00077E9A" w:rsidRPr="00B82EB6" w:rsidRDefault="00077E9A" w:rsidP="00077E9A">
      <w:pPr>
        <w:suppressAutoHyphens/>
        <w:ind w:right="-1" w:firstLine="709"/>
        <w:jc w:val="both"/>
        <w:rPr>
          <w:sz w:val="28"/>
          <w:szCs w:val="28"/>
        </w:rPr>
      </w:pPr>
      <w:r w:rsidRPr="00B82EB6">
        <w:rPr>
          <w:sz w:val="28"/>
          <w:szCs w:val="28"/>
        </w:rPr>
        <w:t>Алдан язылуны гамәлгә ашыру өчен республика порталы аша мөрәҗәгать итүчегә система тарафыннан сорала торган мәгълүматларны күрсәтергә кирәк, шул исәптән:</w:t>
      </w:r>
    </w:p>
    <w:p w14:paraId="28842637" w14:textId="77777777" w:rsidR="00077E9A" w:rsidRPr="00B82EB6" w:rsidRDefault="00077E9A" w:rsidP="00077E9A">
      <w:pPr>
        <w:suppressAutoHyphens/>
        <w:ind w:right="-1" w:firstLine="709"/>
        <w:jc w:val="both"/>
        <w:rPr>
          <w:sz w:val="28"/>
          <w:szCs w:val="28"/>
        </w:rPr>
      </w:pPr>
      <w:r w:rsidRPr="00B82EB6">
        <w:rPr>
          <w:sz w:val="28"/>
          <w:szCs w:val="28"/>
        </w:rPr>
        <w:t>фамилиясе, исеме, атасының исеме (булганда);</w:t>
      </w:r>
    </w:p>
    <w:p w14:paraId="70BAC36D" w14:textId="77777777" w:rsidR="00077E9A" w:rsidRPr="00B82EB6" w:rsidRDefault="00077E9A" w:rsidP="00077E9A">
      <w:pPr>
        <w:suppressAutoHyphens/>
        <w:ind w:right="-1" w:firstLine="709"/>
        <w:jc w:val="both"/>
        <w:rPr>
          <w:sz w:val="28"/>
          <w:szCs w:val="28"/>
        </w:rPr>
      </w:pPr>
      <w:r w:rsidRPr="00B82EB6">
        <w:rPr>
          <w:sz w:val="28"/>
          <w:szCs w:val="28"/>
        </w:rPr>
        <w:t>телефон номеры;</w:t>
      </w:r>
    </w:p>
    <w:p w14:paraId="47E81652" w14:textId="77777777" w:rsidR="00077E9A" w:rsidRPr="00B82EB6" w:rsidRDefault="00077E9A" w:rsidP="00077E9A">
      <w:pPr>
        <w:suppressAutoHyphens/>
        <w:ind w:right="-1" w:firstLine="709"/>
        <w:jc w:val="both"/>
        <w:rPr>
          <w:sz w:val="28"/>
          <w:szCs w:val="28"/>
        </w:rPr>
      </w:pPr>
      <w:r w:rsidRPr="00B82EB6">
        <w:rPr>
          <w:sz w:val="28"/>
          <w:szCs w:val="28"/>
        </w:rPr>
        <w:t>электрон почта адресы (өстәмә);</w:t>
      </w:r>
    </w:p>
    <w:p w14:paraId="2DAD2D05" w14:textId="77777777" w:rsidR="00077E9A" w:rsidRPr="00B82EB6" w:rsidRDefault="00077E9A" w:rsidP="00077E9A">
      <w:pPr>
        <w:suppressAutoHyphens/>
        <w:ind w:right="-1" w:firstLine="709"/>
        <w:jc w:val="both"/>
        <w:rPr>
          <w:sz w:val="28"/>
          <w:szCs w:val="28"/>
        </w:rPr>
      </w:pPr>
      <w:r w:rsidRPr="00B82EB6">
        <w:rPr>
          <w:sz w:val="28"/>
          <w:szCs w:val="28"/>
        </w:rPr>
        <w:t>кирәкле кабул итү вакыты һәм вакыты.</w:t>
      </w:r>
    </w:p>
    <w:p w14:paraId="67A4DB80" w14:textId="77777777" w:rsidR="00077E9A" w:rsidRPr="00B82EB6" w:rsidRDefault="00077E9A" w:rsidP="00077E9A">
      <w:pPr>
        <w:suppressAutoHyphens/>
        <w:ind w:right="-1" w:firstLine="709"/>
        <w:jc w:val="both"/>
        <w:rPr>
          <w:sz w:val="28"/>
          <w:szCs w:val="28"/>
        </w:rPr>
      </w:pPr>
      <w:r w:rsidRPr="00B82EB6">
        <w:rPr>
          <w:sz w:val="28"/>
          <w:szCs w:val="28"/>
        </w:rPr>
        <w:t>Гарызнамәче хәбәр иткән мәгълүматлар туры килмәгән очракта, гариза бирүче тарафыннан шәхсән кабул иткәндә тапшырылган документларга алдан язылу юкка чыгарыла.</w:t>
      </w:r>
    </w:p>
    <w:p w14:paraId="3A85B0AA" w14:textId="77777777" w:rsidR="00077E9A" w:rsidRPr="00B82EB6" w:rsidRDefault="00077E9A" w:rsidP="00077E9A">
      <w:pPr>
        <w:suppressAutoHyphens/>
        <w:ind w:right="-1" w:firstLine="709"/>
        <w:jc w:val="both"/>
        <w:rPr>
          <w:sz w:val="28"/>
          <w:szCs w:val="28"/>
        </w:rPr>
      </w:pPr>
      <w:r w:rsidRPr="00B82EB6">
        <w:rPr>
          <w:sz w:val="28"/>
          <w:szCs w:val="28"/>
        </w:rPr>
        <w:t>Алдан язылуны гамәлгә ашырганда мөрәҗәгать итүчегә талонны бастырып чыгару мөмкинлеге бирелә-раслау. Гариза бирүче электрон почта адресын хәбәр иткән очракта, күрсәтелгән адреска шулай ук алдан язылуны раслау турында мәгълүмат, кабул итү датасын, вакытын һәм урынын күрсәтеп җибәрелә.</w:t>
      </w:r>
    </w:p>
    <w:p w14:paraId="35D74A91" w14:textId="77777777" w:rsidR="00077E9A" w:rsidRDefault="00077E9A" w:rsidP="00077E9A">
      <w:pPr>
        <w:suppressAutoHyphens/>
        <w:ind w:right="-1" w:firstLine="709"/>
        <w:jc w:val="both"/>
        <w:rPr>
          <w:sz w:val="28"/>
          <w:szCs w:val="28"/>
        </w:rPr>
      </w:pPr>
      <w:r w:rsidRPr="00B82EB6">
        <w:rPr>
          <w:sz w:val="28"/>
          <w:szCs w:val="28"/>
        </w:rPr>
        <w:t>Алдан язылуны гамәлгә ашырганда мөрәҗәгать итүчегә алдан язылуның билгеләнгән вакыттан 15 минут үткәч, алдан язылмавы турында мәҗбүри рәвештә хәбәр ителә.</w:t>
      </w:r>
    </w:p>
    <w:p w14:paraId="1F546A3B" w14:textId="77777777" w:rsidR="00077E9A" w:rsidRPr="00B82EB6" w:rsidRDefault="00077E9A" w:rsidP="00077E9A">
      <w:pPr>
        <w:ind w:right="-1" w:firstLine="567"/>
        <w:jc w:val="both"/>
        <w:rPr>
          <w:sz w:val="28"/>
          <w:szCs w:val="28"/>
        </w:rPr>
      </w:pPr>
      <w:r w:rsidRPr="00B82EB6">
        <w:rPr>
          <w:sz w:val="28"/>
          <w:szCs w:val="28"/>
        </w:rPr>
        <w:t>Мөрәҗәгать итүче теләсә кайсы вакытта алдан язылудан баш тартырга хокуклы.</w:t>
      </w:r>
    </w:p>
    <w:p w14:paraId="047C0CD7" w14:textId="77777777" w:rsidR="00077E9A" w:rsidRPr="00EF5BCB" w:rsidRDefault="00077E9A" w:rsidP="00077E9A">
      <w:pPr>
        <w:ind w:right="-1" w:firstLine="567"/>
        <w:jc w:val="both"/>
        <w:rPr>
          <w:sz w:val="28"/>
          <w:szCs w:val="28"/>
        </w:rPr>
      </w:pPr>
      <w:r w:rsidRPr="00B82EB6">
        <w:rPr>
          <w:sz w:val="28"/>
          <w:szCs w:val="28"/>
        </w:rPr>
        <w:t>Мөрәҗәгать итүчедән Россия Федерациясенең норматив хокукый актлары нигезендә идентификация һәм аутентификация узудан, кабул итү максатын күрсәтүдән, шулай ук кабул итү өчен броньланырга тиешле вакыт аралыгын исәпләү өчен кирәкле белешмәләр бирүдән башка төрле гамәлләр кылуны таләп итү тыела.</w:t>
      </w:r>
    </w:p>
    <w:p w14:paraId="26053873" w14:textId="77777777" w:rsidR="00077E9A" w:rsidRPr="00EF5BCB" w:rsidRDefault="00077E9A" w:rsidP="00077E9A">
      <w:pPr>
        <w:ind w:right="-1" w:firstLine="567"/>
        <w:jc w:val="both"/>
        <w:rPr>
          <w:sz w:val="28"/>
          <w:szCs w:val="28"/>
        </w:rPr>
      </w:pPr>
    </w:p>
    <w:p w14:paraId="31534AED" w14:textId="77777777" w:rsidR="00077E9A" w:rsidRPr="00EF5BCB" w:rsidRDefault="00077E9A" w:rsidP="00077E9A">
      <w:pPr>
        <w:ind w:right="-1" w:firstLine="567"/>
        <w:jc w:val="both"/>
        <w:rPr>
          <w:sz w:val="28"/>
          <w:szCs w:val="28"/>
        </w:rPr>
        <w:sectPr w:rsidR="00077E9A" w:rsidRPr="00EF5BCB" w:rsidSect="008C0EFB">
          <w:headerReference w:type="first" r:id="rId10"/>
          <w:pgSz w:w="12240" w:h="15840"/>
          <w:pgMar w:top="567" w:right="1134" w:bottom="1134" w:left="1134" w:header="720" w:footer="720" w:gutter="0"/>
          <w:pgNumType w:start="1"/>
          <w:cols w:space="720"/>
          <w:noEndnote/>
          <w:titlePg/>
          <w:docGrid w:linePitch="326"/>
        </w:sectPr>
      </w:pPr>
    </w:p>
    <w:p w14:paraId="7A897698" w14:textId="77777777" w:rsidR="00077E9A" w:rsidRPr="00077E9A" w:rsidRDefault="00045C84" w:rsidP="00077E9A">
      <w:pPr>
        <w:autoSpaceDE w:val="0"/>
        <w:autoSpaceDN w:val="0"/>
        <w:adjustRightInd w:val="0"/>
        <w:ind w:right="-1"/>
        <w:jc w:val="center"/>
        <w:rPr>
          <w:b/>
          <w:bCs/>
          <w:sz w:val="28"/>
          <w:szCs w:val="28"/>
        </w:rPr>
      </w:pPr>
      <w:r w:rsidRPr="00E17E01">
        <w:rPr>
          <w:b/>
          <w:bCs/>
          <w:sz w:val="28"/>
          <w:szCs w:val="28"/>
        </w:rPr>
        <w:t xml:space="preserve">3. </w:t>
      </w:r>
      <w:r w:rsidR="00077E9A" w:rsidRPr="00077E9A">
        <w:rPr>
          <w:b/>
          <w:bCs/>
          <w:sz w:val="28"/>
          <w:szCs w:val="28"/>
        </w:rPr>
        <w:t>Административ процедураларның составы, эзлеклелеге һәм үтәлү сроклары, аларны башкару тәртибенә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үтәү үзенчәлекләре</w:t>
      </w:r>
    </w:p>
    <w:p w14:paraId="5C910CFC" w14:textId="4C65DAD8" w:rsidR="00045C84" w:rsidRPr="00E17E01" w:rsidRDefault="00045C84" w:rsidP="00045C84">
      <w:pPr>
        <w:autoSpaceDE w:val="0"/>
        <w:autoSpaceDN w:val="0"/>
        <w:adjustRightInd w:val="0"/>
        <w:ind w:right="-1"/>
        <w:jc w:val="center"/>
        <w:rPr>
          <w:sz w:val="28"/>
          <w:szCs w:val="28"/>
        </w:rPr>
      </w:pPr>
    </w:p>
    <w:p w14:paraId="381AD62C" w14:textId="2BC71644" w:rsidR="00045C84" w:rsidRPr="00E17E01" w:rsidRDefault="00045C84" w:rsidP="00077E9A">
      <w:pPr>
        <w:suppressAutoHyphens/>
        <w:autoSpaceDE w:val="0"/>
        <w:autoSpaceDN w:val="0"/>
        <w:adjustRightInd w:val="0"/>
        <w:ind w:right="-1"/>
        <w:jc w:val="center"/>
        <w:rPr>
          <w:sz w:val="28"/>
          <w:szCs w:val="28"/>
        </w:rPr>
      </w:pPr>
      <w:r w:rsidRPr="00E17E01">
        <w:rPr>
          <w:sz w:val="28"/>
          <w:szCs w:val="28"/>
        </w:rPr>
        <w:t>3.1. </w:t>
      </w:r>
      <w:r w:rsidR="00077E9A" w:rsidRPr="00077E9A">
        <w:rPr>
          <w:sz w:val="28"/>
          <w:szCs w:val="28"/>
        </w:rPr>
        <w:t>Муниципаль хезмәт күрсәтүдә га</w:t>
      </w:r>
      <w:r w:rsidR="00077E9A">
        <w:rPr>
          <w:sz w:val="28"/>
          <w:szCs w:val="28"/>
        </w:rPr>
        <w:t>мәлләр эзлеклелеге тасвирламасы</w:t>
      </w:r>
    </w:p>
    <w:p w14:paraId="657B4C16"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3.1.1. Муниципаль хезмәт күрсәтү түбәндәге процедураларны үз эченә ала:</w:t>
      </w:r>
    </w:p>
    <w:p w14:paraId="4622D3D0" w14:textId="3BFFB05E" w:rsidR="00077E9A" w:rsidRPr="00077E9A" w:rsidRDefault="00077E9A" w:rsidP="00077E9A">
      <w:pPr>
        <w:suppressAutoHyphens/>
        <w:autoSpaceDE w:val="0"/>
        <w:autoSpaceDN w:val="0"/>
        <w:adjustRightInd w:val="0"/>
        <w:ind w:right="-1" w:firstLine="709"/>
        <w:jc w:val="both"/>
        <w:rPr>
          <w:sz w:val="28"/>
          <w:szCs w:val="28"/>
        </w:rPr>
      </w:pPr>
      <w:r>
        <w:rPr>
          <w:sz w:val="28"/>
          <w:szCs w:val="28"/>
        </w:rPr>
        <w:t xml:space="preserve">1) </w:t>
      </w:r>
      <w:r w:rsidRPr="00077E9A">
        <w:rPr>
          <w:sz w:val="28"/>
          <w:szCs w:val="28"/>
        </w:rPr>
        <w:t>Мөрәҗәгать итүчегә консультация бирү;</w:t>
      </w:r>
    </w:p>
    <w:p w14:paraId="4124BB03" w14:textId="25ADACFF" w:rsidR="00077E9A" w:rsidRPr="00077E9A" w:rsidRDefault="00077E9A" w:rsidP="00077E9A">
      <w:pPr>
        <w:suppressAutoHyphens/>
        <w:autoSpaceDE w:val="0"/>
        <w:autoSpaceDN w:val="0"/>
        <w:adjustRightInd w:val="0"/>
        <w:ind w:right="-1" w:firstLine="709"/>
        <w:jc w:val="both"/>
        <w:rPr>
          <w:sz w:val="28"/>
          <w:szCs w:val="28"/>
        </w:rPr>
      </w:pPr>
      <w:r>
        <w:rPr>
          <w:sz w:val="28"/>
          <w:szCs w:val="28"/>
        </w:rPr>
        <w:t xml:space="preserve">2) </w:t>
      </w:r>
      <w:r w:rsidRPr="00077E9A">
        <w:rPr>
          <w:sz w:val="28"/>
          <w:szCs w:val="28"/>
        </w:rPr>
        <w:t>Мөрәҗәгать итүче тапшырган документлар комплектын кабул итү һәм карау;</w:t>
      </w:r>
    </w:p>
    <w:p w14:paraId="392743DF" w14:textId="2ED1DF1F" w:rsidR="00077E9A" w:rsidRPr="00077E9A" w:rsidRDefault="00077E9A" w:rsidP="00077E9A">
      <w:pPr>
        <w:suppressAutoHyphens/>
        <w:autoSpaceDE w:val="0"/>
        <w:autoSpaceDN w:val="0"/>
        <w:adjustRightInd w:val="0"/>
        <w:ind w:right="-1" w:firstLine="709"/>
        <w:jc w:val="both"/>
        <w:rPr>
          <w:sz w:val="28"/>
          <w:szCs w:val="28"/>
        </w:rPr>
      </w:pPr>
      <w:r>
        <w:rPr>
          <w:sz w:val="28"/>
          <w:szCs w:val="28"/>
        </w:rPr>
        <w:t xml:space="preserve">3) </w:t>
      </w:r>
      <w:r w:rsidRPr="00077E9A">
        <w:rPr>
          <w:sz w:val="28"/>
          <w:szCs w:val="28"/>
        </w:rPr>
        <w:t>муниципаль хезмәт күрсәтүдә катнашучы органнарга ведомствоара гарызнамәләр җибәрү;</w:t>
      </w:r>
    </w:p>
    <w:p w14:paraId="32639D6D" w14:textId="19CBA982" w:rsidR="00077E9A" w:rsidRPr="00077E9A" w:rsidRDefault="00077E9A" w:rsidP="00077E9A">
      <w:pPr>
        <w:suppressAutoHyphens/>
        <w:autoSpaceDE w:val="0"/>
        <w:autoSpaceDN w:val="0"/>
        <w:adjustRightInd w:val="0"/>
        <w:ind w:right="-1" w:firstLine="709"/>
        <w:jc w:val="both"/>
        <w:rPr>
          <w:sz w:val="28"/>
          <w:szCs w:val="28"/>
        </w:rPr>
      </w:pPr>
      <w:r>
        <w:rPr>
          <w:sz w:val="28"/>
          <w:szCs w:val="28"/>
        </w:rPr>
        <w:t xml:space="preserve">4) </w:t>
      </w:r>
      <w:r w:rsidRPr="00077E9A">
        <w:rPr>
          <w:sz w:val="28"/>
          <w:szCs w:val="28"/>
        </w:rPr>
        <w:t>документларны тикшерү һәм имтихан датасын билгеләү;</w:t>
      </w:r>
    </w:p>
    <w:p w14:paraId="329B2927" w14:textId="6F567DB3" w:rsidR="00077E9A" w:rsidRPr="00077E9A" w:rsidRDefault="00077E9A" w:rsidP="00077E9A">
      <w:pPr>
        <w:suppressAutoHyphens/>
        <w:autoSpaceDE w:val="0"/>
        <w:autoSpaceDN w:val="0"/>
        <w:adjustRightInd w:val="0"/>
        <w:ind w:right="-1" w:firstLine="709"/>
        <w:jc w:val="both"/>
        <w:rPr>
          <w:sz w:val="28"/>
          <w:szCs w:val="28"/>
        </w:rPr>
      </w:pPr>
      <w:r>
        <w:rPr>
          <w:sz w:val="28"/>
          <w:szCs w:val="28"/>
        </w:rPr>
        <w:t xml:space="preserve">5) </w:t>
      </w:r>
      <w:r w:rsidRPr="00077E9A">
        <w:rPr>
          <w:sz w:val="28"/>
          <w:szCs w:val="28"/>
        </w:rPr>
        <w:t>реестрга мәгълүматларны кертү, квалификация имтиханын үткәрү;</w:t>
      </w:r>
    </w:p>
    <w:p w14:paraId="05868CBF" w14:textId="23C8E377" w:rsidR="00077E9A" w:rsidRPr="00077E9A" w:rsidRDefault="00077E9A" w:rsidP="00077E9A">
      <w:pPr>
        <w:suppressAutoHyphens/>
        <w:autoSpaceDE w:val="0"/>
        <w:autoSpaceDN w:val="0"/>
        <w:adjustRightInd w:val="0"/>
        <w:ind w:right="-1" w:firstLine="709"/>
        <w:jc w:val="both"/>
        <w:rPr>
          <w:sz w:val="28"/>
          <w:szCs w:val="28"/>
        </w:rPr>
      </w:pPr>
      <w:r>
        <w:rPr>
          <w:sz w:val="28"/>
          <w:szCs w:val="28"/>
        </w:rPr>
        <w:t>6) м</w:t>
      </w:r>
      <w:r w:rsidRPr="00077E9A">
        <w:rPr>
          <w:sz w:val="28"/>
          <w:szCs w:val="28"/>
        </w:rPr>
        <w:t>өрәҗәгать итүчегә муниципаль хезмәт нәтиҗәсен бирү (җибәрү);</w:t>
      </w:r>
    </w:p>
    <w:p w14:paraId="15D22B1E" w14:textId="5451C6F5"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7</w:t>
      </w:r>
      <w:r>
        <w:rPr>
          <w:sz w:val="28"/>
          <w:szCs w:val="28"/>
        </w:rPr>
        <w:t xml:space="preserve">) </w:t>
      </w:r>
      <w:r w:rsidRPr="00077E9A">
        <w:rPr>
          <w:sz w:val="28"/>
          <w:szCs w:val="28"/>
        </w:rPr>
        <w:t>техник хаталарны төзәтү.</w:t>
      </w:r>
    </w:p>
    <w:p w14:paraId="3ACCEC6D" w14:textId="77777777" w:rsidR="00077E9A" w:rsidRPr="00077E9A" w:rsidRDefault="00077E9A" w:rsidP="00077E9A">
      <w:pPr>
        <w:suppressAutoHyphens/>
        <w:autoSpaceDE w:val="0"/>
        <w:autoSpaceDN w:val="0"/>
        <w:adjustRightInd w:val="0"/>
        <w:ind w:right="-1" w:firstLine="709"/>
        <w:jc w:val="both"/>
        <w:rPr>
          <w:sz w:val="28"/>
          <w:szCs w:val="28"/>
        </w:rPr>
      </w:pPr>
    </w:p>
    <w:p w14:paraId="1AE22C9D" w14:textId="77777777" w:rsidR="00045C84" w:rsidRPr="00E17E01" w:rsidRDefault="00045C84" w:rsidP="00045C84">
      <w:pPr>
        <w:suppressAutoHyphens/>
        <w:autoSpaceDE w:val="0"/>
        <w:autoSpaceDN w:val="0"/>
        <w:adjustRightInd w:val="0"/>
        <w:ind w:right="-1" w:firstLine="709"/>
        <w:jc w:val="both"/>
        <w:rPr>
          <w:sz w:val="28"/>
          <w:szCs w:val="28"/>
        </w:rPr>
      </w:pPr>
    </w:p>
    <w:p w14:paraId="12781E1D" w14:textId="77777777" w:rsidR="00077E9A" w:rsidRPr="00077E9A" w:rsidRDefault="00045C84" w:rsidP="00077E9A">
      <w:pPr>
        <w:suppressAutoHyphens/>
        <w:autoSpaceDE w:val="0"/>
        <w:autoSpaceDN w:val="0"/>
        <w:adjustRightInd w:val="0"/>
        <w:ind w:right="-1"/>
        <w:jc w:val="center"/>
        <w:rPr>
          <w:sz w:val="28"/>
          <w:szCs w:val="28"/>
          <w:lang w:val="tt-RU"/>
        </w:rPr>
      </w:pPr>
      <w:r w:rsidRPr="00E17E01">
        <w:rPr>
          <w:sz w:val="28"/>
          <w:szCs w:val="28"/>
        </w:rPr>
        <w:t>3.2. </w:t>
      </w:r>
      <w:r w:rsidR="00077E9A" w:rsidRPr="00077E9A">
        <w:rPr>
          <w:sz w:val="28"/>
          <w:szCs w:val="28"/>
          <w:lang w:val="tt-RU"/>
        </w:rPr>
        <w:t>Мөрәҗәгать итүчегә консультация күрсәтү</w:t>
      </w:r>
    </w:p>
    <w:p w14:paraId="71D65408" w14:textId="430E30EF" w:rsidR="00045C84" w:rsidRPr="00077E9A" w:rsidRDefault="00045C84" w:rsidP="00045C84">
      <w:pPr>
        <w:suppressAutoHyphens/>
        <w:autoSpaceDE w:val="0"/>
        <w:autoSpaceDN w:val="0"/>
        <w:adjustRightInd w:val="0"/>
        <w:ind w:right="-1"/>
        <w:jc w:val="center"/>
        <w:rPr>
          <w:sz w:val="28"/>
          <w:szCs w:val="28"/>
          <w:lang w:val="tt-RU"/>
        </w:rPr>
      </w:pPr>
    </w:p>
    <w:p w14:paraId="46629E4F" w14:textId="77777777" w:rsidR="00045C84" w:rsidRPr="00E17E01" w:rsidRDefault="00045C84" w:rsidP="00045C84">
      <w:pPr>
        <w:suppressAutoHyphens/>
        <w:autoSpaceDE w:val="0"/>
        <w:autoSpaceDN w:val="0"/>
        <w:adjustRightInd w:val="0"/>
        <w:ind w:right="-1" w:firstLine="709"/>
        <w:jc w:val="both"/>
        <w:rPr>
          <w:sz w:val="28"/>
          <w:szCs w:val="28"/>
        </w:rPr>
      </w:pPr>
    </w:p>
    <w:p w14:paraId="1F26BAD9" w14:textId="77777777" w:rsidR="00077E9A" w:rsidRPr="00077E9A" w:rsidRDefault="00045C84" w:rsidP="00077E9A">
      <w:pPr>
        <w:suppressAutoHyphens/>
        <w:autoSpaceDE w:val="0"/>
        <w:autoSpaceDN w:val="0"/>
        <w:adjustRightInd w:val="0"/>
        <w:ind w:right="-1" w:firstLine="709"/>
        <w:jc w:val="both"/>
        <w:rPr>
          <w:sz w:val="28"/>
          <w:szCs w:val="28"/>
        </w:rPr>
      </w:pPr>
      <w:r w:rsidRPr="00E17E01">
        <w:rPr>
          <w:sz w:val="28"/>
          <w:szCs w:val="28"/>
        </w:rPr>
        <w:t>3.2.1. </w:t>
      </w:r>
      <w:r w:rsidR="00077E9A" w:rsidRPr="00077E9A">
        <w:rPr>
          <w:sz w:val="28"/>
          <w:szCs w:val="28"/>
        </w:rPr>
        <w:t>Мөрәҗәгать итүченең муниципаль хезмәт күрсәтүгә бәйле мәсьәләләр буенча мөрәҗәгате административ процедураны үтәүнең нигезе булып тора.</w:t>
      </w:r>
    </w:p>
    <w:p w14:paraId="2BDAE6A2"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Административ процедураны үтәү өчен җаваплы вазыйфаи зат (хезмәткәр):</w:t>
      </w:r>
    </w:p>
    <w:p w14:paraId="07CE997D"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1. мөрәҗәгать итүче КФҮНӘ мөрәҗәгать иткәндә-КФҮ хезмәткәре;</w:t>
      </w:r>
    </w:p>
    <w:p w14:paraId="1BE31293"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2. мөрәҗәгать итүче «Лениногорск муниципаль районы» Башкарма комитетына түбәндәге муниципаль контроль төрләре буенча мөрәҗәгать иткәндә:</w:t>
      </w:r>
    </w:p>
    <w:p w14:paraId="714C53C9"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Лениногорск муниципаль районы территориясендә торак контроле буенча баш белгеч (алга таба - консультация өчен җаваплы вазыйфаи зат).</w:t>
      </w:r>
    </w:p>
    <w:p w14:paraId="078812BC" w14:textId="183743AD" w:rsidR="005D2CF3" w:rsidRDefault="00077E9A" w:rsidP="00077E9A">
      <w:pPr>
        <w:suppressAutoHyphens/>
        <w:autoSpaceDE w:val="0"/>
        <w:autoSpaceDN w:val="0"/>
        <w:adjustRightInd w:val="0"/>
        <w:ind w:right="-1" w:firstLine="709"/>
        <w:jc w:val="both"/>
        <w:rPr>
          <w:sz w:val="28"/>
          <w:szCs w:val="28"/>
        </w:rPr>
      </w:pPr>
      <w:r w:rsidRPr="00077E9A">
        <w:rPr>
          <w:sz w:val="28"/>
          <w:szCs w:val="28"/>
        </w:rPr>
        <w:t>Лениногорск муниципаль районы территориясендә автомобиль транспортында, шәһәр җир өсте транспортында һәм юл хуҗалыгында контроль буенча эшләр идарәчесе (алга таба – консультация өчен җаваплы вазыйфаи зат).</w:t>
      </w:r>
    </w:p>
    <w:p w14:paraId="1B2C0EDA" w14:textId="77777777" w:rsidR="00077E9A" w:rsidRPr="00E17E01" w:rsidRDefault="00077E9A" w:rsidP="00077E9A">
      <w:pPr>
        <w:suppressAutoHyphens/>
        <w:autoSpaceDE w:val="0"/>
        <w:autoSpaceDN w:val="0"/>
        <w:adjustRightInd w:val="0"/>
        <w:ind w:right="-1" w:firstLine="709"/>
        <w:jc w:val="both"/>
        <w:rPr>
          <w:iCs/>
          <w:sz w:val="28"/>
          <w:szCs w:val="28"/>
        </w:rPr>
      </w:pPr>
    </w:p>
    <w:p w14:paraId="37B3AF8B" w14:textId="77777777" w:rsidR="00077E9A" w:rsidRDefault="00452DD6" w:rsidP="00077E9A">
      <w:pPr>
        <w:autoSpaceDE w:val="0"/>
        <w:autoSpaceDN w:val="0"/>
        <w:adjustRightInd w:val="0"/>
        <w:ind w:right="-1" w:firstLine="709"/>
        <w:jc w:val="both"/>
        <w:rPr>
          <w:sz w:val="28"/>
          <w:szCs w:val="28"/>
        </w:rPr>
      </w:pPr>
      <w:r w:rsidRPr="00E17E01">
        <w:rPr>
          <w:sz w:val="28"/>
          <w:szCs w:val="28"/>
        </w:rPr>
        <w:t>3</w:t>
      </w:r>
      <w:r w:rsidR="00304E12" w:rsidRPr="00E17E01">
        <w:rPr>
          <w:sz w:val="28"/>
          <w:szCs w:val="28"/>
        </w:rPr>
        <w:t xml:space="preserve">. </w:t>
      </w:r>
      <w:r w:rsidR="00077E9A">
        <w:rPr>
          <w:sz w:val="28"/>
          <w:szCs w:val="28"/>
        </w:rPr>
        <w:t>мөрәҗәгать итүче  «М</w:t>
      </w:r>
      <w:r w:rsidR="00077E9A" w:rsidRPr="00077E9A">
        <w:rPr>
          <w:sz w:val="28"/>
          <w:szCs w:val="28"/>
        </w:rPr>
        <w:t>өлкәт һәм җир мөнәсәбәтләре палатасы»</w:t>
      </w:r>
      <w:r w:rsidR="00077E9A">
        <w:rPr>
          <w:sz w:val="28"/>
          <w:szCs w:val="28"/>
          <w:lang w:val="tt-RU"/>
        </w:rPr>
        <w:t xml:space="preserve"> МКУ</w:t>
      </w:r>
      <w:r w:rsidR="00077E9A" w:rsidRPr="00077E9A">
        <w:rPr>
          <w:sz w:val="28"/>
          <w:szCs w:val="28"/>
        </w:rPr>
        <w:t xml:space="preserve"> Лениногорск муниципаль районы муниципаль берәмлеге чикләрендә муниципаль җир контроленә мөрәҗәгать иткәндә – җир бүлеге башлыгы (алга таба - консультация өчен җаваплы вазыйфаи зат).</w:t>
      </w:r>
    </w:p>
    <w:p w14:paraId="2A0E2BD9"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3.2.2. Мөрәҗәгать итүче КФҮтә муниципаль хезмәт күрсәтүнең тәртибе һәм сроклары турында шәхсән һәм телефон һәм электрон почта аша консультация сорап мөрәҗәгать итә ала.</w:t>
      </w:r>
    </w:p>
    <w:p w14:paraId="7CB4E983"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КФҮ хезмәткәре мөрәҗәгать итүчегә, шул исәптән составы, тапшырыла торган документлар формасы һәм муниципаль хезмәт күрсәтү өчен башка мәсьәләләр буенча киңәш бирә.</w:t>
      </w:r>
    </w:p>
    <w:p w14:paraId="436F43F2"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Мөрәҗәгать итүче КФҮнең рәсми сайтында муниципаль хезмәт күрсәтү тәртибе турында мәгълүмат ала ала http://mfc16.tatarstan.ru.</w:t>
      </w:r>
    </w:p>
    <w:p w14:paraId="1E8E7069"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Әлеге пункт белән билгеләнә торган административ процедуралар мөрәҗәгать итүче мөрәҗәгате көнендә башкарыла.</w:t>
      </w:r>
    </w:p>
    <w:p w14:paraId="64EBB7C0" w14:textId="77777777" w:rsidR="00077E9A" w:rsidRDefault="00077E9A" w:rsidP="00077E9A">
      <w:pPr>
        <w:suppressAutoHyphens/>
        <w:autoSpaceDE w:val="0"/>
        <w:autoSpaceDN w:val="0"/>
        <w:adjustRightInd w:val="0"/>
        <w:ind w:right="-1" w:firstLine="709"/>
        <w:jc w:val="both"/>
        <w:rPr>
          <w:sz w:val="28"/>
          <w:szCs w:val="28"/>
        </w:rPr>
      </w:pPr>
      <w:r w:rsidRPr="00077E9A">
        <w:rPr>
          <w:sz w:val="28"/>
          <w:szCs w:val="28"/>
        </w:rPr>
        <w:t>Административ процедураларны үтәүнең нәтиҗәләре түбәндәгеләрдән гыйбарәт: составы, тапшырыла торган документлар формасы һәм муниципаль хезмәт күрсәтү өчен кирәкле башка мәсьәләләр буенча консультация.</w:t>
      </w:r>
    </w:p>
    <w:p w14:paraId="0BD2839A"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3.2.3. Мөрәҗәгать итүче органга телефон һәм электрон почта аша мөрәҗәгать итәргә, шулай ук республика Порталында, органның сайтында муниципаль хезмәт күрсәтүнең тәртибе һәм сроклары, шул исәптән составы, тапшырыла торган документлар формасы һәм муниципаль хезмәт күрсәтү өчен башка мәсьәләләр турында консультация алырга хокуклы.</w:t>
      </w:r>
    </w:p>
    <w:p w14:paraId="260F5BBA"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Консультация өчен җаваплы вазыйфаи зат мөрәҗәгать итүчегә административ регламентның 1.3.4 пункты таләпләре нигезендә хәбәр итә.</w:t>
      </w:r>
    </w:p>
    <w:p w14:paraId="363EAB90"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Әлеге пункт белән билгеләнгән административ процедуралар мөрәҗәгать кергән көннән алып өч эш көне эчендә башкарыла.</w:t>
      </w:r>
    </w:p>
    <w:p w14:paraId="01303161" w14:textId="1D48879C" w:rsidR="00045C84" w:rsidRDefault="00077E9A" w:rsidP="00077E9A">
      <w:pPr>
        <w:suppressAutoHyphens/>
        <w:autoSpaceDE w:val="0"/>
        <w:autoSpaceDN w:val="0"/>
        <w:adjustRightInd w:val="0"/>
        <w:ind w:right="-1" w:firstLine="709"/>
        <w:jc w:val="both"/>
        <w:rPr>
          <w:sz w:val="28"/>
          <w:szCs w:val="28"/>
        </w:rPr>
      </w:pPr>
      <w:r w:rsidRPr="00077E9A">
        <w:rPr>
          <w:sz w:val="28"/>
          <w:szCs w:val="28"/>
        </w:rPr>
        <w:t>Административ процедураларны үтәүнең нәтиҗәләре түбәндәгеләрдән гыйбарәт: составы, тапшырыла торган документлар формасы һәм муниципаль хезмәт күрсәтү өчен кирәкле башка мәсьәләләр буенча консультацияләр.</w:t>
      </w:r>
    </w:p>
    <w:p w14:paraId="02872C6A" w14:textId="77777777" w:rsidR="00077E9A" w:rsidRDefault="00077E9A" w:rsidP="00077E9A">
      <w:pPr>
        <w:suppressAutoHyphens/>
        <w:autoSpaceDE w:val="0"/>
        <w:autoSpaceDN w:val="0"/>
        <w:adjustRightInd w:val="0"/>
        <w:ind w:right="-1" w:firstLine="709"/>
        <w:jc w:val="both"/>
        <w:rPr>
          <w:sz w:val="28"/>
          <w:szCs w:val="28"/>
        </w:rPr>
      </w:pPr>
    </w:p>
    <w:p w14:paraId="16BF8F97" w14:textId="77777777" w:rsidR="00077E9A" w:rsidRPr="00E17E01" w:rsidRDefault="00077E9A" w:rsidP="00077E9A">
      <w:pPr>
        <w:suppressAutoHyphens/>
        <w:autoSpaceDE w:val="0"/>
        <w:autoSpaceDN w:val="0"/>
        <w:adjustRightInd w:val="0"/>
        <w:ind w:right="-1" w:firstLine="709"/>
        <w:jc w:val="both"/>
        <w:rPr>
          <w:sz w:val="28"/>
          <w:szCs w:val="28"/>
        </w:rPr>
      </w:pPr>
    </w:p>
    <w:p w14:paraId="30E307D8" w14:textId="71337C28" w:rsidR="00045C84" w:rsidRPr="00E17E01" w:rsidRDefault="00045C84" w:rsidP="00045C84">
      <w:pPr>
        <w:suppressAutoHyphens/>
        <w:autoSpaceDE w:val="0"/>
        <w:autoSpaceDN w:val="0"/>
        <w:adjustRightInd w:val="0"/>
        <w:ind w:right="-1"/>
        <w:jc w:val="center"/>
        <w:rPr>
          <w:sz w:val="28"/>
          <w:szCs w:val="28"/>
        </w:rPr>
      </w:pPr>
      <w:r w:rsidRPr="00E17E01">
        <w:rPr>
          <w:sz w:val="28"/>
          <w:szCs w:val="28"/>
        </w:rPr>
        <w:t xml:space="preserve">3.3. </w:t>
      </w:r>
      <w:r w:rsidR="00077E9A" w:rsidRPr="00077E9A">
        <w:rPr>
          <w:sz w:val="28"/>
          <w:szCs w:val="28"/>
        </w:rPr>
        <w:t>Гариза бирүче тарафыннан тапшырылган документлар җыелмасын кабул итү һәм карау</w:t>
      </w:r>
    </w:p>
    <w:p w14:paraId="10B0A664" w14:textId="77777777" w:rsidR="00045C84" w:rsidRPr="00E17E01" w:rsidRDefault="00045C84" w:rsidP="00045C84">
      <w:pPr>
        <w:suppressAutoHyphens/>
        <w:autoSpaceDE w:val="0"/>
        <w:autoSpaceDN w:val="0"/>
        <w:adjustRightInd w:val="0"/>
        <w:ind w:right="-1" w:firstLine="709"/>
        <w:jc w:val="both"/>
        <w:rPr>
          <w:sz w:val="28"/>
          <w:szCs w:val="28"/>
        </w:rPr>
      </w:pPr>
    </w:p>
    <w:p w14:paraId="17026F59"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3.3.1. КФҮ аша муниципаль хезмәт күрсәтү өчен документлар кабул итү яки КФҮнең ерак эш урыны.</w:t>
      </w:r>
    </w:p>
    <w:p w14:paraId="537660EE"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3.3.1.1. Мөрәҗәгать итүче (мөрәҗәгать итүче вәкиле) КФҮЛӘРГӘ муниципаль хезмәт күрсәтү турында гариза белән мөрәҗәгать итә һәм административ регламентның 2.5 пункты нигезендә документлар тапшыра.</w:t>
      </w:r>
    </w:p>
    <w:p w14:paraId="7F715BC1"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3.3.1.2. КФҮ хезмәткәре, гаризалар кабул итү алып баручы:</w:t>
      </w:r>
    </w:p>
    <w:p w14:paraId="3AD9FE63"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мөрәҗәгать темасын билгели;</w:t>
      </w:r>
    </w:p>
    <w:p w14:paraId="5800FECB"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гариза бирүченең шәхесен раслый;</w:t>
      </w:r>
    </w:p>
    <w:p w14:paraId="393BA1FD"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Документлар тапшыручы затның вәкаләтләрен тикшерә;</w:t>
      </w:r>
    </w:p>
    <w:p w14:paraId="3FC2447F"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административ регламентның 2.5 пунктында күрсәтелгән таләпләргә туры килүен тикшерә;</w:t>
      </w:r>
    </w:p>
    <w:p w14:paraId="1ACA90F5" w14:textId="157209E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lang w:val="tt-RU"/>
        </w:rPr>
        <w:t>КФҮ</w:t>
      </w:r>
      <w:r w:rsidR="008C0EFB" w:rsidRPr="008C0EFB">
        <w:rPr>
          <w:sz w:val="28"/>
          <w:szCs w:val="28"/>
        </w:rPr>
        <w:t xml:space="preserve"> </w:t>
      </w:r>
      <w:r w:rsidR="008C0EFB">
        <w:rPr>
          <w:sz w:val="28"/>
          <w:szCs w:val="28"/>
        </w:rPr>
        <w:t>АИС</w:t>
      </w:r>
      <w:r w:rsidRPr="00077E9A">
        <w:rPr>
          <w:sz w:val="28"/>
          <w:szCs w:val="28"/>
        </w:rPr>
        <w:t>да гаризаның электрон формасын тутыра;</w:t>
      </w:r>
    </w:p>
    <w:p w14:paraId="6827D228"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административ регламентның 2.5 пунктында кәгазьдә күрсәтелгән документларны тапшырганда тапшырылган документларны сканерлауны гамәлгә ашыра;</w:t>
      </w:r>
    </w:p>
    <w:p w14:paraId="5AB6297D"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 xml:space="preserve">гаризаны </w:t>
      </w:r>
      <w:r w:rsidRPr="00077E9A">
        <w:rPr>
          <w:sz w:val="28"/>
          <w:szCs w:val="28"/>
          <w:lang w:val="tt-RU"/>
        </w:rPr>
        <w:t>КФҮ АИС</w:t>
      </w:r>
      <w:r w:rsidRPr="00077E9A">
        <w:rPr>
          <w:sz w:val="28"/>
          <w:szCs w:val="28"/>
        </w:rPr>
        <w:t xml:space="preserve"> нан бастырып чыгара;</w:t>
      </w:r>
    </w:p>
    <w:p w14:paraId="19627BE6"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гариза бирүчегә тикшерү һәм имзалау өчен тапшыра;</w:t>
      </w:r>
    </w:p>
    <w:p w14:paraId="7237F813" w14:textId="3F39BFEB" w:rsidR="00077E9A" w:rsidRPr="00077E9A" w:rsidRDefault="008C0EFB" w:rsidP="00077E9A">
      <w:pPr>
        <w:suppressAutoHyphens/>
        <w:autoSpaceDE w:val="0"/>
        <w:autoSpaceDN w:val="0"/>
        <w:adjustRightInd w:val="0"/>
        <w:ind w:right="-1" w:firstLine="709"/>
        <w:jc w:val="both"/>
        <w:rPr>
          <w:sz w:val="28"/>
          <w:szCs w:val="28"/>
        </w:rPr>
      </w:pPr>
      <w:r>
        <w:rPr>
          <w:sz w:val="28"/>
          <w:szCs w:val="28"/>
        </w:rPr>
        <w:t>имзаланганнан соң, КФҮ АИС</w:t>
      </w:r>
      <w:r>
        <w:rPr>
          <w:sz w:val="28"/>
          <w:szCs w:val="28"/>
          <w:lang w:val="tt-RU"/>
        </w:rPr>
        <w:t>ын</w:t>
      </w:r>
      <w:r w:rsidR="00077E9A" w:rsidRPr="00077E9A">
        <w:rPr>
          <w:sz w:val="28"/>
          <w:szCs w:val="28"/>
        </w:rPr>
        <w:t>да имзаланган гаризаны сканерлый;</w:t>
      </w:r>
    </w:p>
    <w:p w14:paraId="6834E2B7" w14:textId="65261064"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 xml:space="preserve">АИС </w:t>
      </w:r>
      <w:r w:rsidR="008C0EFB">
        <w:rPr>
          <w:sz w:val="28"/>
          <w:szCs w:val="28"/>
          <w:lang w:val="tt-RU"/>
        </w:rPr>
        <w:t>КФҮ</w:t>
      </w:r>
      <w:r w:rsidRPr="00077E9A">
        <w:rPr>
          <w:sz w:val="28"/>
          <w:szCs w:val="28"/>
        </w:rPr>
        <w:t>ләргә электрон формада тәкъдим ителгән документларны яки сканерланган документларның электрон образларын йөкли, электрон эшне формалаштыра;</w:t>
      </w:r>
    </w:p>
    <w:p w14:paraId="4FEA8363"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имзаланган гаризаны һәм кәгазь документларның оригиналларын кире кайтара;</w:t>
      </w:r>
    </w:p>
    <w:p w14:paraId="72BF3EEF"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гариза бирүчегә расписка бирә.</w:t>
      </w:r>
    </w:p>
    <w:p w14:paraId="2DDE4C17"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Әлеге пункт белән билгеләнә торган административ процедуралар мөрәҗәгать итүче мөрәҗәгате көнендә башкарыла.</w:t>
      </w:r>
    </w:p>
    <w:p w14:paraId="4419CC2C"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Үткәндәге натиҗәләләр: тапшырга әзер гариза, документлар пакетлар.3.3.1.3. КФҮ хезмәткәре мөрәҗәгать итүчедән органга электрон формада (электрон эшләр пакетлары составында) кабул ителгән документлар пакетын мөрәҗәгать итүченең КФҮнең структур бүлекчәсенә мөрәҗәгать иткән көннән алып бер эш көне эчендә җибәрә.</w:t>
      </w:r>
    </w:p>
    <w:p w14:paraId="2CBA8835"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Административ процедураларны үтәү нәтиҗәләре түбәндәгеләр: электрон бәйләнеш системасы аша органга җибәрелгән гариза һәм документлар пакеты (электрон эш).</w:t>
      </w:r>
    </w:p>
    <w:p w14:paraId="0B081307"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3.3.2. Республика порталы аша электрон формада муниципаль хезмәт күрсәтү өчен документлар кабул итү.</w:t>
      </w:r>
    </w:p>
    <w:p w14:paraId="4FCEA8BE"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3.3.2.1. Гариза бирүче гаризаны электрон формада башкара:</w:t>
      </w:r>
    </w:p>
    <w:p w14:paraId="462C5984"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авторизация башкара;</w:t>
      </w:r>
    </w:p>
    <w:p w14:paraId="2E72E449"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электрон гариза формасын ача;</w:t>
      </w:r>
    </w:p>
    <w:p w14:paraId="08AC9B5D"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муниципаль хезмәт күрсәтү өчен кирәкле һәм мәҗбүри булган белешмәләрне үз эченә алган электрон гариза формасын тутыра;</w:t>
      </w:r>
    </w:p>
    <w:p w14:paraId="60D10644"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документларны электрон формада яки электрон документ образларын электрон гариза формасына беркетә (кирәк булса);</w:t>
      </w:r>
    </w:p>
    <w:p w14:paraId="4DEA437B"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муниципаль хезмәтләрне электрон формада күрсәтү шартлары һәм тәртибе белән танышу һәм ризалык фактын раслый (электрон гариза рәвешендәге ризалык турында тиешле тамга билгели);</w:t>
      </w:r>
    </w:p>
    <w:p w14:paraId="2F2BAB4A"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хәбәр ителгән мәгълүматларның дөреслеген раслый (электрон гариза формасында тиешле билге билгели);</w:t>
      </w:r>
    </w:p>
    <w:p w14:paraId="3956F50C"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тутырылган электрон гариза җибәрә (электрон гариза формасында тиешле төймәгә басыгыз);</w:t>
      </w:r>
    </w:p>
    <w:p w14:paraId="5803ABEB"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электрон гаризага административ регламентның 2.5.3 пункты таләпләре нигезендә имза салына;</w:t>
      </w:r>
    </w:p>
    <w:p w14:paraId="1FE7390E"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электрон гариза җибәрү турында хәбәр ала.</w:t>
      </w:r>
    </w:p>
    <w:p w14:paraId="04848A08"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Формалаштырылган гаризаны формат-логик тикшерү гариза бирүченең һәрберсе гариза электрон формасындагы басуларны тутырганнан соң башкарыла. Гаризаның электрон формасындагы дөрес тутырылмаган кырын ачыклаганда, гариза бирүчегә ачыкланган хатаның характеры һәм аны бетерү тәртибе турында турыдан-туры электрон формада хәбәр итү аша хәбәр ителә.</w:t>
      </w:r>
    </w:p>
    <w:p w14:paraId="6BB0145E"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Әлеге пункт белән билгеләнә торган административ процедуралар мөрәҗәгать итүче мөрәҗәгате көнендә башкарыла.</w:t>
      </w:r>
    </w:p>
    <w:p w14:paraId="5D0A5494" w14:textId="77777777" w:rsidR="00077E9A" w:rsidRPr="00077E9A" w:rsidRDefault="00077E9A" w:rsidP="00077E9A">
      <w:pPr>
        <w:suppressAutoHyphens/>
        <w:autoSpaceDE w:val="0"/>
        <w:autoSpaceDN w:val="0"/>
        <w:adjustRightInd w:val="0"/>
        <w:ind w:right="-1" w:firstLine="709"/>
        <w:jc w:val="both"/>
        <w:rPr>
          <w:sz w:val="28"/>
          <w:szCs w:val="28"/>
        </w:rPr>
      </w:pPr>
      <w:r w:rsidRPr="00077E9A">
        <w:rPr>
          <w:sz w:val="28"/>
          <w:szCs w:val="28"/>
        </w:rPr>
        <w:t>Административ процедураларны үтәү нәтиҗәләре: электрон үзара бәйләнеш системасы аша органга җибәрелгән электрон эш.</w:t>
      </w:r>
    </w:p>
    <w:p w14:paraId="00130930" w14:textId="1FBFC396" w:rsidR="00045C84" w:rsidRPr="00E17E01" w:rsidRDefault="00077E9A" w:rsidP="00077E9A">
      <w:pPr>
        <w:suppressAutoHyphens/>
        <w:autoSpaceDE w:val="0"/>
        <w:autoSpaceDN w:val="0"/>
        <w:adjustRightInd w:val="0"/>
        <w:ind w:right="-1" w:firstLine="709"/>
        <w:jc w:val="both"/>
        <w:rPr>
          <w:sz w:val="28"/>
          <w:szCs w:val="28"/>
        </w:rPr>
      </w:pPr>
      <w:r w:rsidRPr="00077E9A">
        <w:rPr>
          <w:sz w:val="28"/>
          <w:szCs w:val="28"/>
        </w:rPr>
        <w:t>3.3.3. Орган тарафыннан документлар комплектын карау.</w:t>
      </w:r>
    </w:p>
    <w:p w14:paraId="3C738E66" w14:textId="77777777" w:rsidR="00077E9A" w:rsidRPr="00077E9A" w:rsidRDefault="00045C84" w:rsidP="00077E9A">
      <w:pPr>
        <w:tabs>
          <w:tab w:val="left" w:pos="8610"/>
        </w:tabs>
        <w:ind w:firstLine="709"/>
        <w:jc w:val="both"/>
        <w:rPr>
          <w:sz w:val="28"/>
          <w:szCs w:val="28"/>
        </w:rPr>
      </w:pPr>
      <w:r w:rsidRPr="00E17E01">
        <w:rPr>
          <w:sz w:val="28"/>
          <w:szCs w:val="28"/>
        </w:rPr>
        <w:t xml:space="preserve">3.3.3.1. </w:t>
      </w:r>
      <w:r w:rsidR="00077E9A" w:rsidRPr="00077E9A">
        <w:rPr>
          <w:sz w:val="28"/>
          <w:szCs w:val="28"/>
        </w:rPr>
        <w:t>Административ процедураны үти башлау нигезе булып, муниципаль хезмәт күрсәтү өчен кирәкле гариза һәм башка документлар кабул итү тора.</w:t>
      </w:r>
    </w:p>
    <w:p w14:paraId="382AC08A" w14:textId="77777777" w:rsidR="00077E9A" w:rsidRPr="00077E9A" w:rsidRDefault="00077E9A" w:rsidP="00077E9A">
      <w:pPr>
        <w:tabs>
          <w:tab w:val="left" w:pos="8610"/>
        </w:tabs>
        <w:ind w:firstLine="709"/>
        <w:jc w:val="both"/>
        <w:rPr>
          <w:sz w:val="28"/>
          <w:szCs w:val="28"/>
        </w:rPr>
      </w:pPr>
      <w:r w:rsidRPr="00077E9A">
        <w:rPr>
          <w:sz w:val="28"/>
          <w:szCs w:val="28"/>
        </w:rPr>
        <w:t>Административ процедураны үтәү өчен җаваплы вазыйфаи зат (хезмәткәр)</w:t>
      </w:r>
    </w:p>
    <w:p w14:paraId="5B292DAC" w14:textId="77777777" w:rsidR="00077E9A" w:rsidRPr="00077E9A" w:rsidRDefault="00077E9A" w:rsidP="00077E9A">
      <w:pPr>
        <w:tabs>
          <w:tab w:val="left" w:pos="8610"/>
        </w:tabs>
        <w:ind w:firstLine="709"/>
        <w:jc w:val="both"/>
        <w:rPr>
          <w:sz w:val="28"/>
          <w:szCs w:val="28"/>
        </w:rPr>
      </w:pPr>
      <w:r w:rsidRPr="00077E9A">
        <w:rPr>
          <w:sz w:val="28"/>
          <w:szCs w:val="28"/>
        </w:rPr>
        <w:t>1. мөрәҗәгать итүче «Лениногорск муниципаль районы» Башкарма комитетына түбәндәге муниципаль контроль төрләре буенча мөрәҗәгать иткәндә:</w:t>
      </w:r>
    </w:p>
    <w:p w14:paraId="55C9FA85" w14:textId="77777777" w:rsidR="00077E9A" w:rsidRPr="00077E9A" w:rsidRDefault="00077E9A" w:rsidP="00077E9A">
      <w:pPr>
        <w:tabs>
          <w:tab w:val="left" w:pos="8610"/>
        </w:tabs>
        <w:ind w:firstLine="709"/>
        <w:jc w:val="both"/>
        <w:rPr>
          <w:sz w:val="28"/>
          <w:szCs w:val="28"/>
        </w:rPr>
      </w:pPr>
      <w:r w:rsidRPr="00077E9A">
        <w:rPr>
          <w:sz w:val="28"/>
          <w:szCs w:val="28"/>
        </w:rPr>
        <w:t>Лениногорск муниципаль районы территориясендә торак контроле буенча баш белгеч (алга таба-документларны кабул итү өчен җаваплы вазыйфаи зат);</w:t>
      </w:r>
    </w:p>
    <w:p w14:paraId="409CB4C1" w14:textId="77777777" w:rsidR="00077E9A" w:rsidRPr="00077E9A" w:rsidRDefault="00077E9A" w:rsidP="00077E9A">
      <w:pPr>
        <w:tabs>
          <w:tab w:val="left" w:pos="8610"/>
        </w:tabs>
        <w:ind w:firstLine="709"/>
        <w:jc w:val="both"/>
        <w:rPr>
          <w:sz w:val="28"/>
          <w:szCs w:val="28"/>
        </w:rPr>
      </w:pPr>
      <w:r w:rsidRPr="00077E9A">
        <w:rPr>
          <w:sz w:val="28"/>
          <w:szCs w:val="28"/>
        </w:rPr>
        <w:t>Лениногорск муниципаль районы территориясендә автомобиль транспортында, шәһәр җир өсте транспортында һәм юл хуҗалыгында контроль буенча эшләр идарәчесе (алга таба-документлар кабул итү өчен җаваплы вазыйфаи зат);</w:t>
      </w:r>
    </w:p>
    <w:p w14:paraId="6615F577" w14:textId="77777777" w:rsidR="00077E9A" w:rsidRDefault="00077E9A" w:rsidP="00077E9A">
      <w:pPr>
        <w:tabs>
          <w:tab w:val="left" w:pos="8610"/>
        </w:tabs>
        <w:ind w:firstLine="709"/>
        <w:jc w:val="both"/>
        <w:rPr>
          <w:sz w:val="28"/>
          <w:szCs w:val="28"/>
        </w:rPr>
      </w:pPr>
      <w:r w:rsidRPr="00077E9A">
        <w:rPr>
          <w:sz w:val="28"/>
          <w:szCs w:val="28"/>
        </w:rPr>
        <w:t>2. мөрәҗәгать итүченең «Җир һәм мөлкәт мөнәсәбәтләре палатасы» МКУ мөрәҗәгате белән Лениногорск муниципаль районы муниципаль берәмлеге чикләрендә муниципаль җир контроле буенча җир бүлеге башлыгы (алга таба-документларны кабул итү өчен җаваплы вазыйфаи зат):</w:t>
      </w:r>
    </w:p>
    <w:p w14:paraId="36D06F81" w14:textId="77777777" w:rsidR="00077E9A" w:rsidRPr="00077E9A" w:rsidRDefault="00077E9A" w:rsidP="00077E9A">
      <w:pPr>
        <w:tabs>
          <w:tab w:val="left" w:pos="8610"/>
        </w:tabs>
        <w:ind w:firstLine="709"/>
        <w:jc w:val="both"/>
        <w:rPr>
          <w:sz w:val="28"/>
          <w:szCs w:val="28"/>
        </w:rPr>
      </w:pPr>
      <w:r w:rsidRPr="00077E9A">
        <w:rPr>
          <w:sz w:val="28"/>
          <w:szCs w:val="28"/>
        </w:rPr>
        <w:t>Гариза бирүче органга гариза белән мөрәҗәгать иткән очракта, документлар кабул итү өчен җаваплы вазыйфаи зат:</w:t>
      </w:r>
    </w:p>
    <w:p w14:paraId="75527184" w14:textId="77777777" w:rsidR="00077E9A" w:rsidRPr="00077E9A" w:rsidRDefault="00077E9A" w:rsidP="00077E9A">
      <w:pPr>
        <w:tabs>
          <w:tab w:val="left" w:pos="8610"/>
        </w:tabs>
        <w:ind w:firstLine="709"/>
        <w:jc w:val="both"/>
        <w:rPr>
          <w:sz w:val="28"/>
          <w:szCs w:val="28"/>
        </w:rPr>
      </w:pPr>
      <w:r w:rsidRPr="00077E9A">
        <w:rPr>
          <w:sz w:val="28"/>
          <w:szCs w:val="28"/>
        </w:rPr>
        <w:t>мөрәҗәгать темасын билгели;</w:t>
      </w:r>
    </w:p>
    <w:p w14:paraId="76D9C3FE" w14:textId="77777777" w:rsidR="00077E9A" w:rsidRPr="00077E9A" w:rsidRDefault="00077E9A" w:rsidP="00077E9A">
      <w:pPr>
        <w:tabs>
          <w:tab w:val="left" w:pos="8610"/>
        </w:tabs>
        <w:ind w:firstLine="709"/>
        <w:jc w:val="both"/>
        <w:rPr>
          <w:sz w:val="28"/>
          <w:szCs w:val="28"/>
        </w:rPr>
      </w:pPr>
      <w:r w:rsidRPr="00077E9A">
        <w:rPr>
          <w:sz w:val="28"/>
          <w:szCs w:val="28"/>
        </w:rPr>
        <w:t>гариза бирүченең шәхесен билгели;</w:t>
      </w:r>
    </w:p>
    <w:p w14:paraId="1B40EEF9" w14:textId="77777777" w:rsidR="00077E9A" w:rsidRPr="00077E9A" w:rsidRDefault="00077E9A" w:rsidP="00077E9A">
      <w:pPr>
        <w:tabs>
          <w:tab w:val="left" w:pos="8610"/>
        </w:tabs>
        <w:ind w:firstLine="709"/>
        <w:jc w:val="both"/>
        <w:rPr>
          <w:sz w:val="28"/>
          <w:szCs w:val="28"/>
        </w:rPr>
      </w:pPr>
      <w:r w:rsidRPr="00077E9A">
        <w:rPr>
          <w:sz w:val="28"/>
          <w:szCs w:val="28"/>
        </w:rPr>
        <w:t>Документлар тапшыручы затның вәкаләтләрен тикшерә;</w:t>
      </w:r>
    </w:p>
    <w:p w14:paraId="251C7823" w14:textId="77777777" w:rsidR="00077E9A" w:rsidRPr="00077E9A" w:rsidRDefault="00077E9A" w:rsidP="00077E9A">
      <w:pPr>
        <w:tabs>
          <w:tab w:val="left" w:pos="8610"/>
        </w:tabs>
        <w:ind w:firstLine="709"/>
        <w:jc w:val="both"/>
        <w:rPr>
          <w:sz w:val="28"/>
          <w:szCs w:val="28"/>
        </w:rPr>
      </w:pPr>
      <w:r w:rsidRPr="00077E9A">
        <w:rPr>
          <w:sz w:val="28"/>
          <w:szCs w:val="28"/>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 күчермәләрен тиешенчә рәсмиләштерә, подчистка документларында, язмаларда, чираттагы сүзләрнең һәм башка килешмәгән төзәтмәләрнең булмавы);</w:t>
      </w:r>
    </w:p>
    <w:p w14:paraId="50399A99" w14:textId="77777777" w:rsidR="00077E9A" w:rsidRPr="00077E9A" w:rsidRDefault="00077E9A" w:rsidP="00077E9A">
      <w:pPr>
        <w:tabs>
          <w:tab w:val="left" w:pos="8610"/>
        </w:tabs>
        <w:ind w:firstLine="709"/>
        <w:jc w:val="both"/>
        <w:rPr>
          <w:sz w:val="28"/>
          <w:szCs w:val="28"/>
        </w:rPr>
      </w:pPr>
      <w:r w:rsidRPr="00077E9A">
        <w:rPr>
          <w:sz w:val="28"/>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4CECCF26" w14:textId="77777777" w:rsidR="00077E9A" w:rsidRPr="00077E9A" w:rsidRDefault="00077E9A" w:rsidP="00077E9A">
      <w:pPr>
        <w:tabs>
          <w:tab w:val="left" w:pos="8610"/>
        </w:tabs>
        <w:ind w:firstLine="709"/>
        <w:jc w:val="both"/>
        <w:rPr>
          <w:sz w:val="28"/>
          <w:szCs w:val="28"/>
        </w:rPr>
      </w:pPr>
      <w:r w:rsidRPr="00077E9A">
        <w:rPr>
          <w:sz w:val="28"/>
          <w:szCs w:val="28"/>
        </w:rPr>
        <w:t>административ регламентның 2.5 пунктында кәгазьдә күрсәтелгән документларны тапшырганда тапшырылган документларны сканерлауны гамәлгә ашыра;</w:t>
      </w:r>
    </w:p>
    <w:p w14:paraId="33D3D067" w14:textId="77777777" w:rsidR="00077E9A" w:rsidRPr="00077E9A" w:rsidRDefault="00077E9A" w:rsidP="00077E9A">
      <w:pPr>
        <w:tabs>
          <w:tab w:val="left" w:pos="8610"/>
        </w:tabs>
        <w:ind w:firstLine="709"/>
        <w:jc w:val="both"/>
        <w:rPr>
          <w:sz w:val="28"/>
          <w:szCs w:val="28"/>
        </w:rPr>
      </w:pPr>
      <w:r w:rsidRPr="00077E9A">
        <w:rPr>
          <w:sz w:val="28"/>
          <w:szCs w:val="28"/>
        </w:rPr>
        <w:t>гариза бастыра;</w:t>
      </w:r>
    </w:p>
    <w:p w14:paraId="5FEED2F6" w14:textId="77777777" w:rsidR="00077E9A" w:rsidRPr="00077E9A" w:rsidRDefault="00077E9A" w:rsidP="00077E9A">
      <w:pPr>
        <w:tabs>
          <w:tab w:val="left" w:pos="8610"/>
        </w:tabs>
        <w:ind w:firstLine="709"/>
        <w:jc w:val="both"/>
        <w:rPr>
          <w:sz w:val="28"/>
          <w:szCs w:val="28"/>
        </w:rPr>
      </w:pPr>
      <w:r w:rsidRPr="00077E9A">
        <w:rPr>
          <w:sz w:val="28"/>
          <w:szCs w:val="28"/>
        </w:rPr>
        <w:t>гариза бирүчегә тикшерү һәм имзалау өчен тапшыра;</w:t>
      </w:r>
    </w:p>
    <w:p w14:paraId="68201582" w14:textId="77777777" w:rsidR="00077E9A" w:rsidRPr="00077E9A" w:rsidRDefault="00077E9A" w:rsidP="00077E9A">
      <w:pPr>
        <w:tabs>
          <w:tab w:val="left" w:pos="8610"/>
        </w:tabs>
        <w:ind w:firstLine="709"/>
        <w:jc w:val="both"/>
        <w:rPr>
          <w:sz w:val="28"/>
          <w:szCs w:val="28"/>
        </w:rPr>
      </w:pPr>
      <w:r w:rsidRPr="00077E9A">
        <w:rPr>
          <w:sz w:val="28"/>
          <w:szCs w:val="28"/>
        </w:rPr>
        <w:t>имзаланганнан соң, имзаланган гаризаны сканерлый;</w:t>
      </w:r>
    </w:p>
    <w:p w14:paraId="31E61CE1" w14:textId="77777777" w:rsidR="00077E9A" w:rsidRPr="00077E9A" w:rsidRDefault="00077E9A" w:rsidP="00077E9A">
      <w:pPr>
        <w:tabs>
          <w:tab w:val="left" w:pos="8610"/>
        </w:tabs>
        <w:ind w:firstLine="709"/>
        <w:jc w:val="both"/>
        <w:rPr>
          <w:sz w:val="28"/>
          <w:szCs w:val="28"/>
        </w:rPr>
      </w:pPr>
      <w:r w:rsidRPr="00077E9A">
        <w:rPr>
          <w:sz w:val="28"/>
          <w:szCs w:val="28"/>
        </w:rPr>
        <w:t>дәүләт һәм муниципаль хезмәтләр күрсәтү өчен билгеләнгән автоматлаштырылган мәгълүмат системасына электрон формада яки сканерланган документларның электрон образларын йөкли, электрон эш формалаштыра;</w:t>
      </w:r>
    </w:p>
    <w:p w14:paraId="63EEB8DB" w14:textId="77777777" w:rsidR="00077E9A" w:rsidRPr="00077E9A" w:rsidRDefault="00077E9A" w:rsidP="00077E9A">
      <w:pPr>
        <w:tabs>
          <w:tab w:val="left" w:pos="8610"/>
        </w:tabs>
        <w:ind w:firstLine="709"/>
        <w:jc w:val="both"/>
        <w:rPr>
          <w:sz w:val="28"/>
          <w:szCs w:val="28"/>
        </w:rPr>
      </w:pPr>
      <w:r w:rsidRPr="00077E9A">
        <w:rPr>
          <w:sz w:val="28"/>
          <w:szCs w:val="28"/>
        </w:rPr>
        <w:t>гариза бирүчегә имзаланган гаризаны һәм кәгазь документларның оригиналларын кире кайтара;</w:t>
      </w:r>
    </w:p>
    <w:p w14:paraId="58369095" w14:textId="77777777" w:rsidR="00077E9A" w:rsidRPr="00077E9A" w:rsidRDefault="00077E9A" w:rsidP="00077E9A">
      <w:pPr>
        <w:tabs>
          <w:tab w:val="left" w:pos="8610"/>
        </w:tabs>
        <w:ind w:firstLine="709"/>
        <w:jc w:val="both"/>
        <w:rPr>
          <w:sz w:val="28"/>
          <w:szCs w:val="28"/>
        </w:rPr>
      </w:pPr>
      <w:r w:rsidRPr="00077E9A">
        <w:rPr>
          <w:sz w:val="28"/>
          <w:szCs w:val="28"/>
        </w:rPr>
        <w:t>гариза бирүчегә расписка бирә.</w:t>
      </w:r>
    </w:p>
    <w:p w14:paraId="40559AF7" w14:textId="77777777" w:rsidR="00077E9A" w:rsidRPr="00077E9A" w:rsidRDefault="00077E9A" w:rsidP="00077E9A">
      <w:pPr>
        <w:tabs>
          <w:tab w:val="left" w:pos="8610"/>
        </w:tabs>
        <w:ind w:firstLine="709"/>
        <w:jc w:val="both"/>
        <w:rPr>
          <w:sz w:val="28"/>
          <w:szCs w:val="28"/>
        </w:rPr>
      </w:pPr>
      <w:r w:rsidRPr="00077E9A">
        <w:rPr>
          <w:sz w:val="28"/>
          <w:szCs w:val="28"/>
        </w:rPr>
        <w:t>Документлар кабул итүдән баш тарту өчен нигез булган очракта, документларны кабул итүдән баш тарту өчен җаваплы вазыйфаи зат гаризаны кабул итүгә киртәләрнең булуы турында хәбәр итә һәм документларны кабул итүдән баш тарту өчен ачыкланган нигезләрнең эчтәлеген аңлатып документларын кире кайтара.</w:t>
      </w:r>
    </w:p>
    <w:p w14:paraId="2F26D2B8" w14:textId="77777777" w:rsidR="00077E9A" w:rsidRPr="00077E9A" w:rsidRDefault="00077E9A" w:rsidP="00077E9A">
      <w:pPr>
        <w:tabs>
          <w:tab w:val="left" w:pos="8610"/>
        </w:tabs>
        <w:ind w:firstLine="709"/>
        <w:jc w:val="both"/>
        <w:rPr>
          <w:sz w:val="28"/>
          <w:szCs w:val="28"/>
        </w:rPr>
      </w:pPr>
      <w:r w:rsidRPr="00077E9A">
        <w:rPr>
          <w:sz w:val="28"/>
          <w:szCs w:val="28"/>
        </w:rPr>
        <w:t>3.3.3.3. Документларны кабул итү өчен җаваплы вазыйфаи зат, карау өчен документлар кергәннән соң:</w:t>
      </w:r>
    </w:p>
    <w:p w14:paraId="7F6EA047" w14:textId="77777777" w:rsidR="00077E9A" w:rsidRPr="00077E9A" w:rsidRDefault="00077E9A" w:rsidP="00077E9A">
      <w:pPr>
        <w:tabs>
          <w:tab w:val="left" w:pos="8610"/>
        </w:tabs>
        <w:ind w:firstLine="709"/>
        <w:jc w:val="both"/>
        <w:rPr>
          <w:sz w:val="28"/>
          <w:szCs w:val="28"/>
        </w:rPr>
      </w:pPr>
      <w:r w:rsidRPr="00077E9A">
        <w:rPr>
          <w:sz w:val="28"/>
          <w:szCs w:val="28"/>
        </w:rPr>
        <w:t>гаризага номер һәм " документларны тикшерү»статусын бирә;</w:t>
      </w:r>
    </w:p>
    <w:p w14:paraId="5207AFEA" w14:textId="77777777" w:rsidR="00077E9A" w:rsidRPr="00077E9A" w:rsidRDefault="00077E9A" w:rsidP="00077E9A">
      <w:pPr>
        <w:tabs>
          <w:tab w:val="left" w:pos="8610"/>
        </w:tabs>
        <w:ind w:firstLine="709"/>
        <w:jc w:val="both"/>
        <w:rPr>
          <w:sz w:val="28"/>
          <w:szCs w:val="28"/>
        </w:rPr>
      </w:pPr>
      <w:r w:rsidRPr="00077E9A">
        <w:rPr>
          <w:sz w:val="28"/>
          <w:szCs w:val="28"/>
        </w:rPr>
        <w:t>кергән электрон эшләрне, шул исәптән гариза бирүче кушып биргән документларны, электрон формада һәм электрон документлар образларын өйрәнә;</w:t>
      </w:r>
    </w:p>
    <w:p w14:paraId="0BF4820C" w14:textId="77777777" w:rsidR="00077E9A" w:rsidRPr="00077E9A" w:rsidRDefault="00077E9A" w:rsidP="00077E9A">
      <w:pPr>
        <w:tabs>
          <w:tab w:val="left" w:pos="8610"/>
        </w:tabs>
        <w:ind w:firstLine="709"/>
        <w:jc w:val="both"/>
        <w:rPr>
          <w:sz w:val="28"/>
          <w:szCs w:val="28"/>
        </w:rPr>
      </w:pPr>
      <w:r w:rsidRPr="00077E9A">
        <w:rPr>
          <w:sz w:val="28"/>
          <w:szCs w:val="28"/>
        </w:rPr>
        <w:t>документларның комплектлылыгын, электрон образларның укылыш дәрәҗәсен тикшерә;</w:t>
      </w:r>
    </w:p>
    <w:p w14:paraId="3E2DB843" w14:textId="77777777" w:rsidR="00077E9A" w:rsidRPr="00077E9A" w:rsidRDefault="00077E9A" w:rsidP="00077E9A">
      <w:pPr>
        <w:tabs>
          <w:tab w:val="left" w:pos="8610"/>
        </w:tabs>
        <w:ind w:firstLine="709"/>
        <w:jc w:val="both"/>
        <w:rPr>
          <w:sz w:val="28"/>
          <w:szCs w:val="28"/>
        </w:rPr>
      </w:pPr>
      <w:bookmarkStart w:id="1" w:name="_Hlk86065042"/>
      <w:r w:rsidRPr="00077E9A">
        <w:rPr>
          <w:sz w:val="28"/>
          <w:szCs w:val="28"/>
        </w:rPr>
        <w:t>бердәм порталга мөрәҗәгать итү юлы белән (мөрәҗәгать итүче көчәйтелгән квалификацияле электрон имза белән имзаланган электрон документлар тапшырган очракта) электрон имзаның чынбарлык шартларының үтәлешен тикшерә.</w:t>
      </w:r>
    </w:p>
    <w:p w14:paraId="7B02BB20" w14:textId="77777777" w:rsidR="00077E9A" w:rsidRPr="00077E9A" w:rsidRDefault="00077E9A" w:rsidP="00077E9A">
      <w:pPr>
        <w:tabs>
          <w:tab w:val="left" w:pos="8610"/>
        </w:tabs>
        <w:ind w:firstLine="709"/>
        <w:jc w:val="both"/>
        <w:rPr>
          <w:sz w:val="28"/>
          <w:szCs w:val="28"/>
        </w:rPr>
      </w:pPr>
      <w:r w:rsidRPr="00077E9A">
        <w:rPr>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14:paraId="32D1C432" w14:textId="77777777" w:rsidR="00077E9A" w:rsidRPr="00077E9A" w:rsidRDefault="00077E9A" w:rsidP="00077E9A">
      <w:pPr>
        <w:tabs>
          <w:tab w:val="left" w:pos="8610"/>
        </w:tabs>
        <w:ind w:firstLine="709"/>
        <w:jc w:val="both"/>
        <w:rPr>
          <w:sz w:val="28"/>
          <w:szCs w:val="28"/>
        </w:rPr>
      </w:pPr>
      <w:r w:rsidRPr="00077E9A">
        <w:rPr>
          <w:sz w:val="28"/>
          <w:szCs w:val="28"/>
        </w:rPr>
        <w:t>Көчәйтелгән квалификацияле электрон имзаны тикшерү нәтиҗәсендә аның гамәлдә булу шартларын үтәмәү ачыкланган очракта, карар проектында 63-ФЗ номерлы Федераль законның 11 статьясындагы пунктлар булырга тиеш.</w:t>
      </w:r>
    </w:p>
    <w:p w14:paraId="34607886" w14:textId="77777777" w:rsidR="00077E9A" w:rsidRPr="00077E9A" w:rsidRDefault="00077E9A" w:rsidP="00077E9A">
      <w:pPr>
        <w:tabs>
          <w:tab w:val="left" w:pos="8610"/>
        </w:tabs>
        <w:ind w:firstLine="709"/>
        <w:jc w:val="both"/>
        <w:rPr>
          <w:sz w:val="28"/>
          <w:szCs w:val="28"/>
        </w:rPr>
      </w:pPr>
      <w:r w:rsidRPr="00077E9A">
        <w:rPr>
          <w:sz w:val="28"/>
          <w:szCs w:val="28"/>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нигезләре мондый документларга карата куелган таләпләрне бозуга бәйле булса, документлар кабул итүдән баш тарту нигезләрендә Документлар атамасы (мәгълүмат, белешмәләр) турында мәгълүмат булырга тиеш, аларда дөрес булмаган һәм (яки) каршылыклы белешмәләр бар, билгеләнгән таләпләрне бозып рәсмиләштерелгән), электрон документ әйләнеше системасы аша билгеләнгән тәртиптә килештерүгә җибәрелә.</w:t>
      </w:r>
    </w:p>
    <w:bookmarkEnd w:id="1"/>
    <w:p w14:paraId="73FC75A8" w14:textId="77777777" w:rsidR="00077E9A" w:rsidRPr="00077E9A" w:rsidRDefault="00077E9A" w:rsidP="00077E9A">
      <w:pPr>
        <w:tabs>
          <w:tab w:val="left" w:pos="8610"/>
        </w:tabs>
        <w:ind w:firstLine="709"/>
        <w:jc w:val="both"/>
        <w:rPr>
          <w:sz w:val="28"/>
          <w:szCs w:val="28"/>
        </w:rPr>
      </w:pPr>
      <w:r w:rsidRPr="00077E9A">
        <w:rPr>
          <w:sz w:val="28"/>
          <w:szCs w:val="28"/>
        </w:rPr>
        <w:t>Муниципаль хезмәт күрсәтү өчен кирәкле документларны кабул итүдән баш тарту турындагы карар проектын килештерү административ регламентның 3.6.4 пунктында каралган тәртиптә гамәлгә ашырыла.</w:t>
      </w:r>
    </w:p>
    <w:p w14:paraId="373AAB16" w14:textId="77777777" w:rsidR="00077E9A" w:rsidRPr="00077E9A" w:rsidRDefault="00077E9A" w:rsidP="00077E9A">
      <w:pPr>
        <w:tabs>
          <w:tab w:val="left" w:pos="8610"/>
        </w:tabs>
        <w:ind w:firstLine="709"/>
        <w:jc w:val="both"/>
        <w:rPr>
          <w:sz w:val="28"/>
          <w:szCs w:val="28"/>
        </w:rPr>
      </w:pPr>
      <w:r w:rsidRPr="00077E9A">
        <w:rPr>
          <w:sz w:val="28"/>
          <w:szCs w:val="28"/>
        </w:rPr>
        <w:t>Административ регламентның 2.7.1 пунктында каралган документларны кабул итүдән баш тарту өчен нигезләр булмаган очракта, гариза кергән көннән алып бер эш көне эчендә гариза бирүчегә гариза бирү ысулы белән күрсәтелгән белдерү кәгазен, гариза кабул итү датасын, гариза алу датасын, аңа тапшырылган файлларның исемнәрен үз эченә алган гариза килү турында хәбәрнамә җибәрә Документлар, муниципаль хезмәт күрсәтү нәтиҗәләрен алу датасы.</w:t>
      </w:r>
    </w:p>
    <w:p w14:paraId="60C24AF9" w14:textId="77777777" w:rsidR="00077E9A" w:rsidRPr="00077E9A" w:rsidRDefault="00077E9A" w:rsidP="00077E9A">
      <w:pPr>
        <w:tabs>
          <w:tab w:val="left" w:pos="8610"/>
        </w:tabs>
        <w:ind w:firstLine="709"/>
        <w:jc w:val="both"/>
        <w:rPr>
          <w:sz w:val="28"/>
          <w:szCs w:val="28"/>
        </w:rPr>
      </w:pPr>
      <w:r w:rsidRPr="00077E9A">
        <w:rPr>
          <w:sz w:val="28"/>
          <w:szCs w:val="28"/>
        </w:rPr>
        <w:t>3.3.3.4. Административ регламентның 3.3.3.1, 3.3.3.3 пунктларында күрсәтелгән 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14:paraId="18C32673" w14:textId="77777777" w:rsidR="00077E9A" w:rsidRPr="00077E9A" w:rsidRDefault="00077E9A" w:rsidP="00077E9A">
      <w:pPr>
        <w:tabs>
          <w:tab w:val="left" w:pos="8610"/>
        </w:tabs>
        <w:ind w:firstLine="709"/>
        <w:jc w:val="both"/>
        <w:rPr>
          <w:sz w:val="28"/>
          <w:szCs w:val="28"/>
        </w:rPr>
      </w:pPr>
      <w:r w:rsidRPr="00077E9A">
        <w:rPr>
          <w:sz w:val="28"/>
          <w:szCs w:val="28"/>
        </w:rPr>
        <w:t>3.3.3.5. Административ регламентның 3.3.3 пункты белән билгеләнгән административ процедуралар карау өчен гариза кергән көннән бер эш көне эчендә башкарыла.</w:t>
      </w:r>
    </w:p>
    <w:p w14:paraId="11A6C426" w14:textId="77777777" w:rsidR="00077E9A" w:rsidRPr="00077E9A" w:rsidRDefault="00077E9A" w:rsidP="00077E9A">
      <w:pPr>
        <w:tabs>
          <w:tab w:val="left" w:pos="8610"/>
        </w:tabs>
        <w:ind w:firstLine="709"/>
        <w:jc w:val="both"/>
        <w:rPr>
          <w:sz w:val="28"/>
          <w:szCs w:val="28"/>
        </w:rPr>
      </w:pPr>
      <w:r w:rsidRPr="00077E9A">
        <w:rPr>
          <w:sz w:val="28"/>
          <w:szCs w:val="28"/>
        </w:rPr>
        <w:t>Административ процедураларны үтәүнең нәтиҗәләре түбәндәгеләрдән гыйбарәт: карап тикшерүгә кабул ителгән документлар комплекты яисә муниципаль хезмәт күрсәтү өчен кирәкле документларны кабул итүдән баш тарту турында карар проекты.</w:t>
      </w:r>
    </w:p>
    <w:p w14:paraId="45BFAC63" w14:textId="77777777" w:rsidR="00077E9A" w:rsidRPr="00077E9A" w:rsidRDefault="00077E9A" w:rsidP="00077E9A">
      <w:pPr>
        <w:tabs>
          <w:tab w:val="left" w:pos="8610"/>
        </w:tabs>
        <w:ind w:firstLine="709"/>
        <w:jc w:val="both"/>
        <w:rPr>
          <w:sz w:val="28"/>
          <w:szCs w:val="28"/>
        </w:rPr>
      </w:pPr>
    </w:p>
    <w:p w14:paraId="1E07814C" w14:textId="0FD30224" w:rsidR="00045C84" w:rsidRPr="00E17E01" w:rsidRDefault="00045C84" w:rsidP="00045C84">
      <w:pPr>
        <w:tabs>
          <w:tab w:val="left" w:pos="8610"/>
        </w:tabs>
        <w:ind w:firstLine="709"/>
        <w:jc w:val="both"/>
        <w:rPr>
          <w:sz w:val="28"/>
          <w:szCs w:val="28"/>
        </w:rPr>
      </w:pPr>
    </w:p>
    <w:p w14:paraId="2D05E177" w14:textId="55A76985" w:rsidR="00822FAF" w:rsidRPr="00E17E01" w:rsidRDefault="00822FAF" w:rsidP="00045C84">
      <w:pPr>
        <w:tabs>
          <w:tab w:val="left" w:pos="8610"/>
        </w:tabs>
        <w:ind w:firstLine="709"/>
        <w:jc w:val="both"/>
        <w:rPr>
          <w:sz w:val="28"/>
          <w:szCs w:val="28"/>
        </w:rPr>
      </w:pPr>
    </w:p>
    <w:p w14:paraId="1288049C" w14:textId="0725A0BA" w:rsidR="00822FAF" w:rsidRPr="00E17E01" w:rsidRDefault="00822FAF" w:rsidP="00045C84">
      <w:pPr>
        <w:tabs>
          <w:tab w:val="left" w:pos="8610"/>
        </w:tabs>
        <w:ind w:firstLine="709"/>
        <w:jc w:val="both"/>
        <w:rPr>
          <w:sz w:val="28"/>
          <w:szCs w:val="28"/>
        </w:rPr>
      </w:pPr>
    </w:p>
    <w:p w14:paraId="4993C10F" w14:textId="77777777" w:rsidR="00822FAF" w:rsidRPr="00E17E01" w:rsidRDefault="00822FAF" w:rsidP="00045C84">
      <w:pPr>
        <w:tabs>
          <w:tab w:val="left" w:pos="8610"/>
        </w:tabs>
        <w:ind w:firstLine="709"/>
        <w:jc w:val="both"/>
        <w:rPr>
          <w:sz w:val="28"/>
          <w:szCs w:val="28"/>
        </w:rPr>
      </w:pPr>
    </w:p>
    <w:p w14:paraId="20F815CE" w14:textId="5EF1F4BF" w:rsidR="00045C84" w:rsidRPr="00E17E01" w:rsidRDefault="00045C84" w:rsidP="00045C84">
      <w:pPr>
        <w:tabs>
          <w:tab w:val="left" w:pos="8610"/>
        </w:tabs>
        <w:jc w:val="center"/>
        <w:rPr>
          <w:sz w:val="28"/>
          <w:szCs w:val="28"/>
        </w:rPr>
      </w:pPr>
      <w:r w:rsidRPr="00E17E01">
        <w:rPr>
          <w:sz w:val="28"/>
          <w:szCs w:val="28"/>
        </w:rPr>
        <w:t>3.4. </w:t>
      </w:r>
      <w:r w:rsidR="007343E9" w:rsidRPr="007343E9">
        <w:rPr>
          <w:sz w:val="28"/>
          <w:szCs w:val="28"/>
        </w:rPr>
        <w:t>Муниципаль хезмәт күрсәтүдә катнашучы органнарга ведомствоара запрослар җибәрү</w:t>
      </w:r>
    </w:p>
    <w:p w14:paraId="68694777" w14:textId="77777777" w:rsidR="00045C84" w:rsidRPr="00E17E01" w:rsidRDefault="00045C84" w:rsidP="00045C84">
      <w:pPr>
        <w:ind w:firstLine="709"/>
        <w:jc w:val="both"/>
        <w:rPr>
          <w:sz w:val="28"/>
          <w:szCs w:val="28"/>
        </w:rPr>
      </w:pPr>
    </w:p>
    <w:p w14:paraId="088B4628" w14:textId="77777777" w:rsidR="007343E9" w:rsidRPr="007343E9" w:rsidRDefault="00045C84" w:rsidP="007343E9">
      <w:pPr>
        <w:ind w:firstLine="709"/>
        <w:jc w:val="both"/>
        <w:rPr>
          <w:sz w:val="28"/>
          <w:szCs w:val="28"/>
        </w:rPr>
      </w:pPr>
      <w:r w:rsidRPr="00E17E01">
        <w:rPr>
          <w:sz w:val="28"/>
          <w:szCs w:val="28"/>
        </w:rPr>
        <w:t xml:space="preserve">3.4.1.   </w:t>
      </w:r>
      <w:r w:rsidR="007343E9" w:rsidRPr="007343E9">
        <w:rPr>
          <w:sz w:val="28"/>
          <w:szCs w:val="28"/>
        </w:rPr>
        <w:t>Административ процедураны үти башлау нигезе булып, мөрәҗәгать итүчедән кабул ителгән документларны кабул итү өчен җаваплы вазыйфаи заттан (хезмәткәр) административ процедураны үтәүгә вәкаләтле вазыйфаи зат (хезмәткәр) алу тора.</w:t>
      </w:r>
    </w:p>
    <w:p w14:paraId="620F1A76" w14:textId="77777777" w:rsidR="007343E9" w:rsidRPr="007343E9" w:rsidRDefault="007343E9" w:rsidP="007343E9">
      <w:pPr>
        <w:ind w:firstLine="709"/>
        <w:jc w:val="both"/>
        <w:rPr>
          <w:sz w:val="28"/>
          <w:szCs w:val="28"/>
        </w:rPr>
      </w:pPr>
      <w:r w:rsidRPr="007343E9">
        <w:rPr>
          <w:sz w:val="28"/>
          <w:szCs w:val="28"/>
        </w:rPr>
        <w:t>Административ процедураны үтәү өчен җаваплы вазыйфаи зат (хезмәткәр)</w:t>
      </w:r>
    </w:p>
    <w:p w14:paraId="787707F7" w14:textId="77777777" w:rsidR="007343E9" w:rsidRPr="007343E9" w:rsidRDefault="007343E9" w:rsidP="007343E9">
      <w:pPr>
        <w:ind w:firstLine="709"/>
        <w:jc w:val="both"/>
        <w:rPr>
          <w:sz w:val="28"/>
          <w:szCs w:val="28"/>
        </w:rPr>
      </w:pPr>
      <w:r w:rsidRPr="007343E9">
        <w:rPr>
          <w:sz w:val="28"/>
          <w:szCs w:val="28"/>
        </w:rPr>
        <w:t>1. мөрәҗәгать итүче «Лениногорск муниципаль районы» Башкарма комитетына түбәндәге муниципаль контроль төрләре буенча мөрәҗәгать иткәндә:</w:t>
      </w:r>
    </w:p>
    <w:p w14:paraId="09798C8A" w14:textId="77777777" w:rsidR="007343E9" w:rsidRPr="007343E9" w:rsidRDefault="007343E9" w:rsidP="007343E9">
      <w:pPr>
        <w:ind w:firstLine="709"/>
        <w:jc w:val="both"/>
        <w:rPr>
          <w:sz w:val="28"/>
          <w:szCs w:val="28"/>
        </w:rPr>
      </w:pPr>
      <w:r w:rsidRPr="007343E9">
        <w:rPr>
          <w:sz w:val="28"/>
          <w:szCs w:val="28"/>
        </w:rPr>
        <w:t>Лениногорск муниципаль районы территориясендә торак контроле буенча баш белгеч (алга таба - ведомствоара таләпләр җибәрү өчен җаваплы вазыйфаи зат).</w:t>
      </w:r>
    </w:p>
    <w:p w14:paraId="2CEF516F" w14:textId="17113CB6" w:rsidR="002C1270" w:rsidRPr="00E17E01" w:rsidRDefault="007343E9" w:rsidP="007343E9">
      <w:pPr>
        <w:ind w:firstLine="709"/>
        <w:jc w:val="both"/>
        <w:rPr>
          <w:iCs/>
          <w:sz w:val="28"/>
          <w:szCs w:val="28"/>
        </w:rPr>
      </w:pPr>
      <w:r w:rsidRPr="007343E9">
        <w:rPr>
          <w:sz w:val="28"/>
          <w:szCs w:val="28"/>
        </w:rPr>
        <w:t>Лениногорск муниципаль районы территориясендә автомобиль транспортында, шәһәр җир өсте транспортында һәм юл хуҗалыгында контроль буенча эшләр идарәчесе (алга таба – ведомствоара таләпләр җибәрү өчен җаваплы вазыйфаи зат).</w:t>
      </w:r>
    </w:p>
    <w:p w14:paraId="36C89FCC" w14:textId="77777777" w:rsidR="007343E9" w:rsidRPr="007343E9" w:rsidRDefault="00EA4818" w:rsidP="007343E9">
      <w:pPr>
        <w:autoSpaceDE w:val="0"/>
        <w:autoSpaceDN w:val="0"/>
        <w:adjustRightInd w:val="0"/>
        <w:ind w:right="-1" w:firstLine="709"/>
        <w:jc w:val="both"/>
        <w:rPr>
          <w:sz w:val="28"/>
          <w:szCs w:val="28"/>
        </w:rPr>
      </w:pPr>
      <w:r w:rsidRPr="00E17E01">
        <w:rPr>
          <w:sz w:val="28"/>
          <w:szCs w:val="28"/>
        </w:rPr>
        <w:t>2</w:t>
      </w:r>
      <w:r w:rsidR="002C1270" w:rsidRPr="00E17E01">
        <w:rPr>
          <w:sz w:val="28"/>
          <w:szCs w:val="28"/>
        </w:rPr>
        <w:t xml:space="preserve">. </w:t>
      </w:r>
      <w:r w:rsidR="007343E9" w:rsidRPr="007343E9">
        <w:rPr>
          <w:sz w:val="28"/>
          <w:szCs w:val="28"/>
        </w:rPr>
        <w:t>мөрәҗәгать итүченең «Җир һәм мөлкәт мөнәсәбәтләре палатасы» МКУ мөрәҗәгате белән Лениногорск муниципаль районы муниципаль берәмлеге чикләрендә муниципаль җир контроле буенча җир бүлеге башлыгы (алга таба – ведомствоара таләпләр җибәрү өчен җаваплы вазыйфаи зат).</w:t>
      </w:r>
    </w:p>
    <w:p w14:paraId="49A725CF" w14:textId="77777777" w:rsidR="007343E9" w:rsidRPr="007343E9" w:rsidRDefault="007343E9" w:rsidP="007343E9">
      <w:pPr>
        <w:autoSpaceDE w:val="0"/>
        <w:autoSpaceDN w:val="0"/>
        <w:adjustRightInd w:val="0"/>
        <w:ind w:right="-1" w:firstLine="709"/>
        <w:jc w:val="both"/>
        <w:rPr>
          <w:sz w:val="28"/>
          <w:szCs w:val="28"/>
        </w:rPr>
      </w:pPr>
      <w:r w:rsidRPr="007343E9">
        <w:rPr>
          <w:sz w:val="28"/>
          <w:szCs w:val="28"/>
        </w:rPr>
        <w:t>3.4.2. Ведомствоара үтенечләр җибәрү өчен җаваплы вазыйфаи зат, административ регламентның 2.6.1 пунктында каралган документлар һәм белешмәләр бирү турындагы запросларны ведомствоара электрон бәйләнеш системасы аша (техник мөмкинлекләр булмаганда – башка ысуллар белән) электрон формада формалаштыра һәм җибәрә.</w:t>
      </w:r>
    </w:p>
    <w:p w14:paraId="2C6241BA" w14:textId="77777777" w:rsidR="007343E9" w:rsidRPr="007343E9" w:rsidRDefault="007343E9" w:rsidP="007343E9">
      <w:pPr>
        <w:autoSpaceDE w:val="0"/>
        <w:autoSpaceDN w:val="0"/>
        <w:adjustRightInd w:val="0"/>
        <w:ind w:right="-1" w:firstLine="709"/>
        <w:jc w:val="both"/>
        <w:rPr>
          <w:sz w:val="28"/>
          <w:szCs w:val="28"/>
        </w:rPr>
      </w:pPr>
      <w:r w:rsidRPr="007343E9">
        <w:rPr>
          <w:sz w:val="28"/>
          <w:szCs w:val="28"/>
        </w:rPr>
        <w:t>Әлеге пункт белән билгеләнә торган административ процедуралар карау өчен гариза кабул ителгән көнне башкарыла.</w:t>
      </w:r>
    </w:p>
    <w:p w14:paraId="6709C59B" w14:textId="77777777" w:rsidR="007343E9" w:rsidRDefault="007343E9" w:rsidP="007343E9">
      <w:pPr>
        <w:autoSpaceDE w:val="0"/>
        <w:autoSpaceDN w:val="0"/>
        <w:adjustRightInd w:val="0"/>
        <w:ind w:right="-1" w:firstLine="709"/>
        <w:jc w:val="both"/>
        <w:rPr>
          <w:sz w:val="28"/>
          <w:szCs w:val="28"/>
        </w:rPr>
      </w:pPr>
      <w:r w:rsidRPr="007343E9">
        <w:rPr>
          <w:sz w:val="28"/>
          <w:szCs w:val="28"/>
        </w:rPr>
        <w:t>Административ процедураларны үтәүнең нәтиҗәләре түбәндәгеләрдән гыйбарәт: хакимият органнарына һәм (яки) ведомство буйсынуындагы оешмаларга җибәрелгән запрослар.</w:t>
      </w:r>
    </w:p>
    <w:p w14:paraId="262097D7" w14:textId="77777777" w:rsidR="007343E9" w:rsidRPr="007343E9" w:rsidRDefault="00045C84" w:rsidP="007343E9">
      <w:pPr>
        <w:autoSpaceDE w:val="0"/>
        <w:autoSpaceDN w:val="0"/>
        <w:adjustRightInd w:val="0"/>
        <w:ind w:right="-1" w:firstLine="709"/>
        <w:jc w:val="both"/>
        <w:rPr>
          <w:rFonts w:eastAsia="Times"/>
          <w:sz w:val="28"/>
          <w:szCs w:val="28"/>
        </w:rPr>
      </w:pPr>
      <w:r w:rsidRPr="00E17E01">
        <w:rPr>
          <w:rFonts w:eastAsia="Times"/>
          <w:sz w:val="28"/>
          <w:szCs w:val="28"/>
        </w:rPr>
        <w:t>3.4.3. </w:t>
      </w:r>
      <w:r w:rsidR="007343E9" w:rsidRPr="007343E9">
        <w:rPr>
          <w:rFonts w:eastAsia="Times"/>
          <w:sz w:val="28"/>
          <w:szCs w:val="28"/>
        </w:rPr>
        <w:t>Белешмәләр белән тәэмин итүче белгечләр ведомствоара электрон бәйләнеш системасы аша кергән запрослар нигезендә сорала торган документларны (мәгълүмат) бирәләр яки муниципаль хезмәт күрсәтү өчен кирәкле документ һәм (яки) мәгълүмат булмау турында хәбәрләр җибәрәләр (алга таба – баш тарту турында белдерү).</w:t>
      </w:r>
    </w:p>
    <w:p w14:paraId="4B6DD711" w14:textId="77777777" w:rsidR="007343E9" w:rsidRPr="007343E9" w:rsidRDefault="007343E9" w:rsidP="007343E9">
      <w:pPr>
        <w:autoSpaceDE w:val="0"/>
        <w:autoSpaceDN w:val="0"/>
        <w:adjustRightInd w:val="0"/>
        <w:ind w:right="-1" w:firstLine="709"/>
        <w:jc w:val="both"/>
        <w:rPr>
          <w:rFonts w:eastAsia="Times"/>
          <w:sz w:val="28"/>
          <w:szCs w:val="28"/>
        </w:rPr>
      </w:pPr>
      <w:r w:rsidRPr="007343E9">
        <w:rPr>
          <w:rFonts w:eastAsia="Times"/>
          <w:sz w:val="28"/>
          <w:szCs w:val="28"/>
        </w:rPr>
        <w:t>Әлеге пункт белән билгеләнә торган административ процедуралар ведомствоара гарызнамәнең органга яисә оешмага документ һәм мәгълүмат бирә торган кергән көннән биш көн эчендә башкарыла, әгәр ведомствоара үтенечкә җавап әзерләүнең һәм җибәрүнең бүтән сроклары федераль законнар, Россия Федерациясе Хөкүмәте хокукый актлары һәм федераль законнар нигезендә кабул ителгән Татарстан Республикасы норматив хокукый актлары белән билгеләнмәгән булса.</w:t>
      </w:r>
    </w:p>
    <w:p w14:paraId="4FE07759" w14:textId="77777777" w:rsidR="007343E9" w:rsidRPr="007343E9" w:rsidRDefault="007343E9" w:rsidP="007343E9">
      <w:pPr>
        <w:autoSpaceDE w:val="0"/>
        <w:autoSpaceDN w:val="0"/>
        <w:adjustRightInd w:val="0"/>
        <w:ind w:right="-1" w:firstLine="709"/>
        <w:jc w:val="both"/>
        <w:rPr>
          <w:rFonts w:eastAsia="Times"/>
          <w:sz w:val="28"/>
          <w:szCs w:val="28"/>
        </w:rPr>
      </w:pPr>
      <w:r w:rsidRPr="007343E9">
        <w:rPr>
          <w:rFonts w:eastAsia="Times"/>
          <w:sz w:val="28"/>
          <w:szCs w:val="28"/>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таләпләр җибәрү өчен җаваплы вазыйфаи затка җибәрелгән кире кагу турында хәбәрнамә.</w:t>
      </w:r>
    </w:p>
    <w:p w14:paraId="714F78CE" w14:textId="77777777" w:rsidR="007343E9" w:rsidRPr="007343E9" w:rsidRDefault="007343E9" w:rsidP="007343E9">
      <w:pPr>
        <w:autoSpaceDE w:val="0"/>
        <w:autoSpaceDN w:val="0"/>
        <w:adjustRightInd w:val="0"/>
        <w:ind w:right="-1" w:firstLine="709"/>
        <w:jc w:val="both"/>
        <w:rPr>
          <w:rFonts w:eastAsia="Times"/>
          <w:sz w:val="28"/>
          <w:szCs w:val="28"/>
        </w:rPr>
      </w:pPr>
      <w:r w:rsidRPr="007343E9">
        <w:rPr>
          <w:rFonts w:eastAsia="Times"/>
          <w:sz w:val="28"/>
          <w:szCs w:val="28"/>
        </w:rPr>
        <w:t>3.4.4. Ведомствоара сорауларны җибәрү өчен җаваплы вазыйфаи зат:</w:t>
      </w:r>
    </w:p>
    <w:p w14:paraId="10DA711F" w14:textId="77777777" w:rsidR="007343E9" w:rsidRPr="007343E9" w:rsidRDefault="007343E9" w:rsidP="007343E9">
      <w:pPr>
        <w:autoSpaceDE w:val="0"/>
        <w:autoSpaceDN w:val="0"/>
        <w:adjustRightInd w:val="0"/>
        <w:ind w:right="-1" w:firstLine="709"/>
        <w:jc w:val="both"/>
        <w:rPr>
          <w:rFonts w:eastAsia="Times"/>
          <w:sz w:val="28"/>
          <w:szCs w:val="28"/>
        </w:rPr>
      </w:pPr>
      <w:r w:rsidRPr="007343E9">
        <w:rPr>
          <w:rFonts w:eastAsia="Times"/>
          <w:sz w:val="28"/>
          <w:szCs w:val="28"/>
        </w:rPr>
        <w:t>ведомствоара электрон бәйләнеш системасы аша сорала торган муниципаль хезмәт күрсәтү өчен кирәкле документларны (белешмәләрне) яисә документ һәм (яки) мәгълүмат булмаганда баш тарту турында хәбәрнамә ала;</w:t>
      </w:r>
    </w:p>
    <w:p w14:paraId="27327686" w14:textId="77777777" w:rsidR="007343E9" w:rsidRPr="007343E9" w:rsidRDefault="007343E9" w:rsidP="007343E9">
      <w:pPr>
        <w:autoSpaceDE w:val="0"/>
        <w:autoSpaceDN w:val="0"/>
        <w:adjustRightInd w:val="0"/>
        <w:ind w:right="-1" w:firstLine="709"/>
        <w:jc w:val="both"/>
        <w:rPr>
          <w:rFonts w:eastAsia="Times"/>
          <w:sz w:val="28"/>
          <w:szCs w:val="28"/>
        </w:rPr>
      </w:pPr>
      <w:r w:rsidRPr="007343E9">
        <w:rPr>
          <w:rFonts w:eastAsia="Times"/>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14:paraId="55F9B85D" w14:textId="77777777" w:rsidR="007343E9" w:rsidRPr="007343E9" w:rsidRDefault="007343E9" w:rsidP="007343E9">
      <w:pPr>
        <w:autoSpaceDE w:val="0"/>
        <w:autoSpaceDN w:val="0"/>
        <w:adjustRightInd w:val="0"/>
        <w:ind w:right="-1" w:firstLine="709"/>
        <w:jc w:val="both"/>
        <w:rPr>
          <w:rFonts w:eastAsia="Times"/>
          <w:sz w:val="28"/>
          <w:szCs w:val="28"/>
        </w:rPr>
      </w:pPr>
      <w:r w:rsidRPr="007343E9">
        <w:rPr>
          <w:rFonts w:eastAsia="Times"/>
          <w:sz w:val="28"/>
          <w:szCs w:val="28"/>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нигезләре мондый документларга карата куелган таләпләрне бозуга бәйле булса, документлар кабул итүдән баш тарту нигезләрендә Документлар атамасы (мәгълүмат, белешмәләр) турында мәгълүмат булырга тиеш, аларда дөрес булмаган һәм (яки) каршылыклы белешмәләр бар, билгеләнгән таләпләрне бозып рәсмиләштерелгән), электрон документ әйләнеше системасы аша билгеләнгән тәртиптә килештерүгә җибәрелә.</w:t>
      </w:r>
    </w:p>
    <w:p w14:paraId="68229EC6" w14:textId="77777777" w:rsidR="007343E9" w:rsidRPr="007343E9" w:rsidRDefault="007343E9" w:rsidP="007343E9">
      <w:pPr>
        <w:autoSpaceDE w:val="0"/>
        <w:autoSpaceDN w:val="0"/>
        <w:adjustRightInd w:val="0"/>
        <w:ind w:right="-1" w:firstLine="709"/>
        <w:jc w:val="both"/>
        <w:rPr>
          <w:rFonts w:eastAsia="Times"/>
          <w:sz w:val="28"/>
          <w:szCs w:val="28"/>
        </w:rPr>
      </w:pPr>
      <w:r w:rsidRPr="007343E9">
        <w:rPr>
          <w:rFonts w:eastAsia="Times"/>
          <w:sz w:val="28"/>
          <w:szCs w:val="28"/>
        </w:rPr>
        <w:t>Муниципаль хезмәт күрсәтү өчен кирәкле документларны кабул итүдән баш тарту турындагы карар проектын килештерү административ регламентның 3.6.4 пунктында каралган тәртиптә гамәлгә ашырыла.</w:t>
      </w:r>
    </w:p>
    <w:p w14:paraId="13320DB7" w14:textId="77777777" w:rsidR="007343E9" w:rsidRPr="007343E9" w:rsidRDefault="007343E9" w:rsidP="007343E9">
      <w:pPr>
        <w:autoSpaceDE w:val="0"/>
        <w:autoSpaceDN w:val="0"/>
        <w:adjustRightInd w:val="0"/>
        <w:ind w:right="-1" w:firstLine="709"/>
        <w:jc w:val="both"/>
        <w:rPr>
          <w:rFonts w:eastAsia="Times"/>
          <w:sz w:val="28"/>
          <w:szCs w:val="28"/>
        </w:rPr>
      </w:pPr>
      <w:r w:rsidRPr="007343E9">
        <w:rPr>
          <w:rFonts w:eastAsia="Times"/>
          <w:sz w:val="28"/>
          <w:szCs w:val="28"/>
        </w:rPr>
        <w:t>Әлеге пункт белән билгеләнгән административ процедуралар ведомствоара запрослар буенча белешмәләр алган көнне башкарыла.</w:t>
      </w:r>
    </w:p>
    <w:p w14:paraId="0244DBA8" w14:textId="77777777" w:rsidR="007343E9" w:rsidRPr="007343E9" w:rsidRDefault="007343E9" w:rsidP="007343E9">
      <w:pPr>
        <w:autoSpaceDE w:val="0"/>
        <w:autoSpaceDN w:val="0"/>
        <w:adjustRightInd w:val="0"/>
        <w:ind w:right="-1" w:firstLine="709"/>
        <w:jc w:val="both"/>
        <w:rPr>
          <w:rFonts w:eastAsia="Times"/>
          <w:sz w:val="28"/>
          <w:szCs w:val="28"/>
        </w:rPr>
      </w:pPr>
      <w:r w:rsidRPr="007343E9">
        <w:rPr>
          <w:rFonts w:eastAsia="Times"/>
          <w:sz w:val="28"/>
          <w:szCs w:val="28"/>
        </w:rPr>
        <w:t>Административ процедураларны үтәүнең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14:paraId="26AB7C06" w14:textId="77777777" w:rsidR="007343E9" w:rsidRPr="007343E9" w:rsidRDefault="007343E9" w:rsidP="007343E9">
      <w:pPr>
        <w:autoSpaceDE w:val="0"/>
        <w:autoSpaceDN w:val="0"/>
        <w:adjustRightInd w:val="0"/>
        <w:ind w:right="-1" w:firstLine="709"/>
        <w:jc w:val="both"/>
        <w:rPr>
          <w:rFonts w:eastAsia="Times"/>
          <w:sz w:val="28"/>
          <w:szCs w:val="28"/>
        </w:rPr>
      </w:pPr>
      <w:r w:rsidRPr="007343E9">
        <w:rPr>
          <w:rFonts w:eastAsia="Times"/>
          <w:sz w:val="28"/>
          <w:szCs w:val="28"/>
        </w:rPr>
        <w:t>3.4.5. Административ регламентның 3.4.2, 3.4.4 пунктларында күрсәтелгән 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шул исәптән гаризаны теркәү мизгеленнән административ регламентның 2.13 пункты нигезендә автоматлаштырылган режимда башкарыла.</w:t>
      </w:r>
    </w:p>
    <w:p w14:paraId="1B431F87" w14:textId="1BC1AA4E" w:rsidR="00045C84" w:rsidRPr="00E17E01" w:rsidRDefault="007343E9" w:rsidP="007343E9">
      <w:pPr>
        <w:autoSpaceDE w:val="0"/>
        <w:autoSpaceDN w:val="0"/>
        <w:adjustRightInd w:val="0"/>
        <w:ind w:right="-1" w:firstLine="709"/>
        <w:jc w:val="both"/>
        <w:rPr>
          <w:sz w:val="28"/>
          <w:szCs w:val="28"/>
        </w:rPr>
      </w:pPr>
      <w:r w:rsidRPr="007343E9">
        <w:rPr>
          <w:rFonts w:eastAsia="Times"/>
          <w:sz w:val="28"/>
          <w:szCs w:val="28"/>
        </w:rPr>
        <w:t>3.4.6. Административ регламентның 3.4 пунктында күрсәтелгән административ процедураларны үтәүнең максималь срогы биш эш көнен тәшкил итә.</w:t>
      </w:r>
    </w:p>
    <w:p w14:paraId="73CA4167" w14:textId="18A71FE3" w:rsidR="00045C84" w:rsidRPr="00E17E01" w:rsidRDefault="00045C84" w:rsidP="00045C84">
      <w:pPr>
        <w:jc w:val="center"/>
        <w:rPr>
          <w:sz w:val="28"/>
          <w:szCs w:val="28"/>
        </w:rPr>
      </w:pPr>
      <w:r w:rsidRPr="00E17E01">
        <w:rPr>
          <w:sz w:val="28"/>
          <w:szCs w:val="28"/>
        </w:rPr>
        <w:t xml:space="preserve">3.5. </w:t>
      </w:r>
      <w:r w:rsidR="008C0EFB" w:rsidRPr="008C0EFB">
        <w:rPr>
          <w:sz w:val="28"/>
          <w:szCs w:val="28"/>
        </w:rPr>
        <w:t>Документларны тикшерү һәм имтихан датасын билгеләү</w:t>
      </w:r>
    </w:p>
    <w:p w14:paraId="7C27F046" w14:textId="77777777" w:rsidR="008C0EFB" w:rsidRPr="008C0EFB" w:rsidRDefault="00045C84" w:rsidP="008C0EFB">
      <w:pPr>
        <w:ind w:firstLine="709"/>
        <w:jc w:val="both"/>
        <w:rPr>
          <w:sz w:val="28"/>
          <w:szCs w:val="28"/>
        </w:rPr>
      </w:pPr>
      <w:r w:rsidRPr="00E17E01">
        <w:rPr>
          <w:sz w:val="28"/>
          <w:szCs w:val="28"/>
        </w:rPr>
        <w:t xml:space="preserve">3.5.1. </w:t>
      </w:r>
      <w:r w:rsidR="008C0EFB" w:rsidRPr="008C0EFB">
        <w:rPr>
          <w:sz w:val="28"/>
          <w:szCs w:val="28"/>
        </w:rPr>
        <w:t>Муниципаль хезмәт күрсәтү өчен кирәкле ведомствоара запрослар, Документлар (белешмәләр) җибәрү өчен җаваплы вазыйфаи заттан килү административ процедураны үтәүнең нигезе булып тора.</w:t>
      </w:r>
    </w:p>
    <w:p w14:paraId="2339A325" w14:textId="77777777" w:rsidR="008C0EFB" w:rsidRPr="008C0EFB" w:rsidRDefault="008C0EFB" w:rsidP="008C0EFB">
      <w:pPr>
        <w:ind w:firstLine="709"/>
        <w:jc w:val="both"/>
        <w:rPr>
          <w:sz w:val="28"/>
          <w:szCs w:val="28"/>
        </w:rPr>
      </w:pPr>
      <w:r w:rsidRPr="008C0EFB">
        <w:rPr>
          <w:sz w:val="28"/>
          <w:szCs w:val="28"/>
        </w:rPr>
        <w:t>Административ процедураны үтәү өчен җаваплы түрә</w:t>
      </w:r>
    </w:p>
    <w:p w14:paraId="753483B3" w14:textId="77777777" w:rsidR="008C0EFB" w:rsidRPr="008C0EFB" w:rsidRDefault="008C0EFB" w:rsidP="008C0EFB">
      <w:pPr>
        <w:ind w:firstLine="709"/>
        <w:jc w:val="both"/>
        <w:rPr>
          <w:sz w:val="28"/>
          <w:szCs w:val="28"/>
        </w:rPr>
      </w:pPr>
      <w:r w:rsidRPr="008C0EFB">
        <w:rPr>
          <w:sz w:val="28"/>
          <w:szCs w:val="28"/>
        </w:rPr>
        <w:t>1. мөрәҗәгать итүче «Лениногорск муниципаль районы» Башкарма комитетына түбәндәге муниципаль контроль төрләре буенча мөрәҗәгать иткәндә:</w:t>
      </w:r>
    </w:p>
    <w:p w14:paraId="7AAD723E" w14:textId="77777777" w:rsidR="008C0EFB" w:rsidRPr="008C0EFB" w:rsidRDefault="008C0EFB" w:rsidP="008C0EFB">
      <w:pPr>
        <w:ind w:firstLine="709"/>
        <w:jc w:val="both"/>
        <w:rPr>
          <w:sz w:val="28"/>
          <w:szCs w:val="28"/>
        </w:rPr>
      </w:pPr>
      <w:r w:rsidRPr="008C0EFB">
        <w:rPr>
          <w:sz w:val="28"/>
          <w:szCs w:val="28"/>
        </w:rPr>
        <w:t>Лениногорск муниципаль районы территориясендә торак контроле буенча баш белгеч (алга таба - муниципаль хезмәт күрсәтү нәтиҗәләрен әзерләү өчен җаваплы вазыйфаи зат).</w:t>
      </w:r>
    </w:p>
    <w:p w14:paraId="53F520D7" w14:textId="6B04BD6A" w:rsidR="002C1270" w:rsidRDefault="008C0EFB" w:rsidP="008C0EFB">
      <w:pPr>
        <w:ind w:firstLine="709"/>
        <w:jc w:val="both"/>
        <w:rPr>
          <w:sz w:val="28"/>
          <w:szCs w:val="28"/>
        </w:rPr>
      </w:pPr>
      <w:r w:rsidRPr="008C0EFB">
        <w:rPr>
          <w:sz w:val="28"/>
          <w:szCs w:val="28"/>
        </w:rPr>
        <w:t>Лениногорск муниципаль районы территориясендә автомобиль транспортында, шәһәр җир өсте транспортында һәм юл хуҗалыгында контроль буенча эшләр идарәчесе (алга таба – муниципаль хезмәт күрсәтү нәтиҗәләрен әзерләү өчен җаваплы вазыйфаи зат).</w:t>
      </w:r>
    </w:p>
    <w:p w14:paraId="2FE38651" w14:textId="77777777" w:rsidR="008C0EFB" w:rsidRPr="00E17E01" w:rsidRDefault="008C0EFB" w:rsidP="008C0EFB">
      <w:pPr>
        <w:ind w:firstLine="709"/>
        <w:jc w:val="both"/>
        <w:rPr>
          <w:iCs/>
          <w:sz w:val="28"/>
          <w:szCs w:val="28"/>
        </w:rPr>
      </w:pPr>
    </w:p>
    <w:p w14:paraId="160F8038" w14:textId="77777777" w:rsidR="001431E0" w:rsidRDefault="00EA4818" w:rsidP="008C0EFB">
      <w:pPr>
        <w:autoSpaceDE w:val="0"/>
        <w:autoSpaceDN w:val="0"/>
        <w:adjustRightInd w:val="0"/>
        <w:ind w:right="-1" w:firstLine="709"/>
        <w:jc w:val="both"/>
        <w:rPr>
          <w:sz w:val="28"/>
          <w:szCs w:val="28"/>
        </w:rPr>
      </w:pPr>
      <w:r w:rsidRPr="00E17E01">
        <w:rPr>
          <w:sz w:val="28"/>
          <w:szCs w:val="28"/>
        </w:rPr>
        <w:t>2</w:t>
      </w:r>
      <w:r w:rsidR="002C1270" w:rsidRPr="00E17E01">
        <w:rPr>
          <w:sz w:val="28"/>
          <w:szCs w:val="28"/>
        </w:rPr>
        <w:t xml:space="preserve">. </w:t>
      </w:r>
      <w:r w:rsidR="008C0EFB">
        <w:rPr>
          <w:sz w:val="28"/>
          <w:szCs w:val="28"/>
        </w:rPr>
        <w:t xml:space="preserve">мөрәҗәгать итүче </w:t>
      </w:r>
      <w:r w:rsidR="008C0EFB" w:rsidRPr="008C0EFB">
        <w:rPr>
          <w:sz w:val="28"/>
          <w:szCs w:val="28"/>
        </w:rPr>
        <w:t>«Җир һәм мөлкәт мөнәсә</w:t>
      </w:r>
      <w:r w:rsidR="008C0EFB">
        <w:rPr>
          <w:sz w:val="28"/>
          <w:szCs w:val="28"/>
        </w:rPr>
        <w:t>бәтләре палатасы» МКУ мөрәҗәгать иткәндә</w:t>
      </w:r>
      <w:r w:rsidR="008C0EFB" w:rsidRPr="008C0EFB">
        <w:rPr>
          <w:sz w:val="28"/>
          <w:szCs w:val="28"/>
        </w:rPr>
        <w:t xml:space="preserve"> Лениногорск муниципаль районы муниципаль берәмлеге чикләрендә муниципаль җир контроле буенча җир бүлеге башлыгы (алга таба – муниципаль хезмәт күрсәтү нәтиҗәләрен әзерләү өчен җаваплы вазыйфаи зат).</w:t>
      </w:r>
    </w:p>
    <w:p w14:paraId="53FF1E0C" w14:textId="77777777" w:rsidR="001431E0" w:rsidRDefault="00045C84" w:rsidP="001431E0">
      <w:pPr>
        <w:autoSpaceDE w:val="0"/>
        <w:autoSpaceDN w:val="0"/>
        <w:adjustRightInd w:val="0"/>
        <w:ind w:right="-1" w:firstLine="709"/>
        <w:jc w:val="both"/>
        <w:rPr>
          <w:sz w:val="28"/>
          <w:szCs w:val="28"/>
        </w:rPr>
      </w:pPr>
      <w:r w:rsidRPr="00E17E01">
        <w:rPr>
          <w:sz w:val="28"/>
          <w:szCs w:val="28"/>
        </w:rPr>
        <w:t>3.5.2</w:t>
      </w:r>
      <w:r w:rsidR="001431E0" w:rsidRPr="001431E0">
        <w:rPr>
          <w:sz w:val="28"/>
          <w:szCs w:val="28"/>
        </w:rPr>
        <w:t>. Муниципаль хезмәт күрсәтү нәтиҗәләрен әзерләү өчен җаваплы вазыйфаи зат:</w:t>
      </w:r>
    </w:p>
    <w:p w14:paraId="185F6C41" w14:textId="77777777" w:rsidR="001431E0" w:rsidRPr="001431E0" w:rsidRDefault="001431E0" w:rsidP="001431E0">
      <w:pPr>
        <w:ind w:firstLine="720"/>
        <w:jc w:val="both"/>
        <w:rPr>
          <w:bCs/>
          <w:iCs/>
          <w:sz w:val="28"/>
          <w:szCs w:val="28"/>
          <w:shd w:val="clear" w:color="auto" w:fill="FFFFFF"/>
        </w:rPr>
      </w:pPr>
      <w:r w:rsidRPr="001431E0">
        <w:rPr>
          <w:bCs/>
          <w:iCs/>
          <w:sz w:val="28"/>
          <w:szCs w:val="28"/>
          <w:shd w:val="clear" w:color="auto" w:fill="FFFFFF"/>
        </w:rPr>
        <w:t>муниципаль хезмәт күрсәтү өчен кирәкле документларның формалаштырылган комплектын карый;</w:t>
      </w:r>
    </w:p>
    <w:p w14:paraId="1FC8BD5A" w14:textId="77777777" w:rsidR="001431E0" w:rsidRPr="001431E0" w:rsidRDefault="001431E0" w:rsidP="001431E0">
      <w:pPr>
        <w:ind w:firstLine="720"/>
        <w:jc w:val="both"/>
        <w:rPr>
          <w:bCs/>
          <w:iCs/>
          <w:sz w:val="28"/>
          <w:szCs w:val="28"/>
          <w:shd w:val="clear" w:color="auto" w:fill="FFFFFF"/>
        </w:rPr>
      </w:pPr>
      <w:r w:rsidRPr="001431E0">
        <w:rPr>
          <w:bCs/>
          <w:iCs/>
          <w:sz w:val="28"/>
          <w:szCs w:val="28"/>
          <w:shd w:val="clear" w:color="auto" w:fill="FFFFFF"/>
        </w:rPr>
        <w:t>административ регламентның 2.8.2 пунктында күрсәтелгән муниципаль хезмәт күрсәтүдән баш тарту өчен нигезләрне ачыклаганда аттестацияләүдән баш тарту турында карар проекты әзерли. Аттестацияләүдән баш тарту турындагы карар проектын килештерү административ регламентның 3.6.4 пунктында каралган тәртиптә гамәлгә ашырыла;</w:t>
      </w:r>
    </w:p>
    <w:p w14:paraId="7314E0F6" w14:textId="77777777" w:rsidR="001431E0" w:rsidRPr="001431E0" w:rsidRDefault="001431E0" w:rsidP="001431E0">
      <w:pPr>
        <w:ind w:firstLine="720"/>
        <w:jc w:val="both"/>
        <w:rPr>
          <w:bCs/>
          <w:iCs/>
          <w:sz w:val="28"/>
          <w:szCs w:val="28"/>
          <w:shd w:val="clear" w:color="auto" w:fill="FFFFFF"/>
        </w:rPr>
      </w:pPr>
      <w:r w:rsidRPr="001431E0">
        <w:rPr>
          <w:bCs/>
          <w:iCs/>
          <w:sz w:val="28"/>
          <w:szCs w:val="28"/>
          <w:shd w:val="clear" w:color="auto" w:fill="FFFFFF"/>
        </w:rPr>
        <w:t>административ регламентның 2.8.2 пунктында каралган муниципаль хезмәт күрсәтүдән баш тарту өчен нигез булмаган очракта, муниципаль хезмәт күрсәтү өчен кирәкле документларны карау йомгаклары буенча гариза бирүчене имтихан датасы белән квалификация имтиханын үткәрүгә кертү турында хат проектын әзерли.</w:t>
      </w:r>
    </w:p>
    <w:p w14:paraId="03073136" w14:textId="77777777" w:rsidR="001431E0" w:rsidRPr="001431E0" w:rsidRDefault="001431E0" w:rsidP="001431E0">
      <w:pPr>
        <w:ind w:firstLine="720"/>
        <w:jc w:val="both"/>
        <w:rPr>
          <w:bCs/>
          <w:iCs/>
          <w:sz w:val="28"/>
          <w:szCs w:val="28"/>
          <w:shd w:val="clear" w:color="auto" w:fill="FFFFFF"/>
        </w:rPr>
      </w:pPr>
      <w:r w:rsidRPr="001431E0">
        <w:rPr>
          <w:bCs/>
          <w:iCs/>
          <w:sz w:val="28"/>
          <w:szCs w:val="28"/>
          <w:shd w:val="clear" w:color="auto" w:fill="FFFFFF"/>
        </w:rPr>
        <w:t>Әлеге пункт белән билгеләнә торган административ процедуралар, мәгълүматлар кергәннән соң, ике эш көне эчендә башкарыла.</w:t>
      </w:r>
    </w:p>
    <w:p w14:paraId="458A2E4A" w14:textId="77777777" w:rsidR="001431E0" w:rsidRDefault="001431E0" w:rsidP="001431E0">
      <w:pPr>
        <w:ind w:firstLine="720"/>
        <w:jc w:val="both"/>
        <w:rPr>
          <w:bCs/>
          <w:iCs/>
          <w:sz w:val="28"/>
          <w:szCs w:val="28"/>
          <w:shd w:val="clear" w:color="auto" w:fill="FFFFFF"/>
        </w:rPr>
      </w:pPr>
      <w:r w:rsidRPr="001431E0">
        <w:rPr>
          <w:bCs/>
          <w:iCs/>
          <w:sz w:val="28"/>
          <w:szCs w:val="28"/>
          <w:shd w:val="clear" w:color="auto" w:fill="FFFFFF"/>
        </w:rPr>
        <w:t>Административ процедураларны үтәүнең нәтиҗәләре түбәндәгеләр: орган җитәкчесенә (затка, аның вәкаләтле вәкиленә) кул куюга юнәлдерелгән хат проекты.</w:t>
      </w:r>
    </w:p>
    <w:p w14:paraId="20314482" w14:textId="77777777" w:rsidR="001431E0" w:rsidRPr="001431E0" w:rsidRDefault="00737833" w:rsidP="001431E0">
      <w:pPr>
        <w:ind w:firstLine="720"/>
        <w:jc w:val="both"/>
        <w:rPr>
          <w:bCs/>
          <w:iCs/>
          <w:sz w:val="28"/>
          <w:szCs w:val="28"/>
          <w:shd w:val="clear" w:color="auto" w:fill="FFFFFF"/>
        </w:rPr>
      </w:pPr>
      <w:r w:rsidRPr="00E17E01">
        <w:rPr>
          <w:bCs/>
          <w:iCs/>
          <w:sz w:val="28"/>
          <w:szCs w:val="28"/>
          <w:shd w:val="clear" w:color="auto" w:fill="FFFFFF"/>
        </w:rPr>
        <w:t xml:space="preserve">3.5.3. </w:t>
      </w:r>
      <w:r w:rsidR="001431E0" w:rsidRPr="001431E0">
        <w:rPr>
          <w:bCs/>
          <w:iCs/>
          <w:sz w:val="28"/>
          <w:szCs w:val="28"/>
          <w:shd w:val="clear" w:color="auto" w:fill="FFFFFF"/>
        </w:rPr>
        <w:t>Орган җитәкчесе (зат, аларга вәкаләтле зат) карарны раслый һәм аны орган мөһере белән раслый. Имзаланган документлар Муниципаль хезмәт күрсәтү нәтиҗәләрен әзерләү өчен җаваплы вазыйфаи затка җибәрелә.</w:t>
      </w:r>
    </w:p>
    <w:p w14:paraId="1D1DF0DE" w14:textId="77777777" w:rsidR="001431E0" w:rsidRPr="001431E0" w:rsidRDefault="001431E0" w:rsidP="001431E0">
      <w:pPr>
        <w:ind w:firstLine="720"/>
        <w:jc w:val="both"/>
        <w:rPr>
          <w:bCs/>
          <w:iCs/>
          <w:sz w:val="28"/>
          <w:szCs w:val="28"/>
          <w:shd w:val="clear" w:color="auto" w:fill="FFFFFF"/>
        </w:rPr>
      </w:pPr>
      <w:r w:rsidRPr="001431E0">
        <w:rPr>
          <w:bCs/>
          <w:iCs/>
          <w:sz w:val="28"/>
          <w:szCs w:val="28"/>
          <w:shd w:val="clear" w:color="auto" w:fill="FFFFFF"/>
        </w:rPr>
        <w:t>Әлеге пункт белән билгеләнгән административ процедуралар раслау өчен проект кабул ителгән көнне башкарыла.</w:t>
      </w:r>
    </w:p>
    <w:p w14:paraId="54F29D89" w14:textId="77777777" w:rsidR="001431E0" w:rsidRDefault="001431E0" w:rsidP="001431E0">
      <w:pPr>
        <w:ind w:firstLine="720"/>
        <w:jc w:val="both"/>
        <w:rPr>
          <w:bCs/>
          <w:iCs/>
          <w:sz w:val="28"/>
          <w:szCs w:val="28"/>
          <w:shd w:val="clear" w:color="auto" w:fill="FFFFFF"/>
        </w:rPr>
      </w:pPr>
      <w:r w:rsidRPr="001431E0">
        <w:rPr>
          <w:bCs/>
          <w:iCs/>
          <w:sz w:val="28"/>
          <w:szCs w:val="28"/>
          <w:shd w:val="clear" w:color="auto" w:fill="FFFFFF"/>
        </w:rPr>
        <w:t>Административ процедураларны үтәү нәтиҗәләре: расланган карар.</w:t>
      </w:r>
    </w:p>
    <w:p w14:paraId="6A3DABD7" w14:textId="77777777" w:rsidR="001431E0" w:rsidRPr="001431E0" w:rsidRDefault="00737833" w:rsidP="001431E0">
      <w:pPr>
        <w:ind w:firstLine="720"/>
        <w:jc w:val="both"/>
        <w:rPr>
          <w:bCs/>
          <w:iCs/>
          <w:sz w:val="28"/>
          <w:szCs w:val="28"/>
          <w:shd w:val="clear" w:color="auto" w:fill="FFFFFF"/>
        </w:rPr>
      </w:pPr>
      <w:r w:rsidRPr="00E17E01">
        <w:rPr>
          <w:bCs/>
          <w:iCs/>
          <w:sz w:val="28"/>
          <w:szCs w:val="28"/>
          <w:shd w:val="clear" w:color="auto" w:fill="FFFFFF"/>
        </w:rPr>
        <w:t>3.</w:t>
      </w:r>
      <w:r w:rsidR="000F05DB" w:rsidRPr="00E17E01">
        <w:rPr>
          <w:bCs/>
          <w:iCs/>
          <w:sz w:val="28"/>
          <w:szCs w:val="28"/>
          <w:shd w:val="clear" w:color="auto" w:fill="FFFFFF"/>
        </w:rPr>
        <w:t>5</w:t>
      </w:r>
      <w:r w:rsidRPr="00E17E01">
        <w:rPr>
          <w:bCs/>
          <w:iCs/>
          <w:sz w:val="28"/>
          <w:szCs w:val="28"/>
          <w:shd w:val="clear" w:color="auto" w:fill="FFFFFF"/>
        </w:rPr>
        <w:t xml:space="preserve">.5. </w:t>
      </w:r>
      <w:r w:rsidR="001431E0" w:rsidRPr="001431E0">
        <w:rPr>
          <w:bCs/>
          <w:iCs/>
          <w:sz w:val="28"/>
          <w:szCs w:val="28"/>
          <w:shd w:val="clear" w:color="auto" w:fill="FFFFFF"/>
        </w:rPr>
        <w:t>Муниципаль хезмәт күрсәтү нәтиҗәләрен әзерләү өчен җаваплы вазыйфаи зат мөрәҗәгать итүчегә кабул ителгән карарны заказлы почта аша, тапшыру турында уведомление белән йә гади электрон имза белән имзаланган электрон документ рәвешендә, «Интернет» челтәрен дә кертеп, шул исәптән Бердәм портал аша хәбәр итә.</w:t>
      </w:r>
    </w:p>
    <w:p w14:paraId="5AF64087" w14:textId="77777777" w:rsidR="001431E0" w:rsidRPr="001431E0" w:rsidRDefault="001431E0" w:rsidP="001431E0">
      <w:pPr>
        <w:ind w:firstLine="720"/>
        <w:jc w:val="both"/>
        <w:rPr>
          <w:bCs/>
          <w:iCs/>
          <w:sz w:val="28"/>
          <w:szCs w:val="28"/>
          <w:shd w:val="clear" w:color="auto" w:fill="FFFFFF"/>
        </w:rPr>
      </w:pPr>
      <w:r w:rsidRPr="001431E0">
        <w:rPr>
          <w:bCs/>
          <w:iCs/>
          <w:sz w:val="28"/>
          <w:szCs w:val="28"/>
          <w:shd w:val="clear" w:color="auto" w:fill="FFFFFF"/>
        </w:rPr>
        <w:t>Бу пункт белән билгеләнгән административ процедуралар расланганнан бирле бер эш көне эчендә башкарыла.</w:t>
      </w:r>
    </w:p>
    <w:p w14:paraId="34166AB0" w14:textId="77777777" w:rsidR="001431E0" w:rsidRPr="001431E0" w:rsidRDefault="001431E0" w:rsidP="001431E0">
      <w:pPr>
        <w:ind w:firstLine="720"/>
        <w:jc w:val="both"/>
        <w:rPr>
          <w:bCs/>
          <w:iCs/>
          <w:sz w:val="28"/>
          <w:szCs w:val="28"/>
          <w:shd w:val="clear" w:color="auto" w:fill="FFFFFF"/>
        </w:rPr>
      </w:pPr>
      <w:r w:rsidRPr="001431E0">
        <w:rPr>
          <w:bCs/>
          <w:iCs/>
          <w:sz w:val="28"/>
          <w:szCs w:val="28"/>
          <w:shd w:val="clear" w:color="auto" w:fill="FFFFFF"/>
        </w:rPr>
        <w:t>Административ процедураларны үтәү нәтиҗәләре түбәндәгеләр: гариза бирүчегә имтихан датасы турында яки имтиханга кертүдән баш тарту турында хәбәр итү.</w:t>
      </w:r>
    </w:p>
    <w:p w14:paraId="05A14E4D" w14:textId="5B07AE23" w:rsidR="00EA1D9F" w:rsidRDefault="001431E0" w:rsidP="001431E0">
      <w:pPr>
        <w:ind w:firstLine="720"/>
        <w:jc w:val="both"/>
        <w:rPr>
          <w:bCs/>
          <w:iCs/>
          <w:sz w:val="28"/>
          <w:szCs w:val="28"/>
          <w:shd w:val="clear" w:color="auto" w:fill="FFFFFF"/>
        </w:rPr>
      </w:pPr>
      <w:r w:rsidRPr="001431E0">
        <w:rPr>
          <w:bCs/>
          <w:iCs/>
          <w:sz w:val="28"/>
          <w:szCs w:val="28"/>
          <w:shd w:val="clear" w:color="auto" w:fill="FFFFFF"/>
        </w:rPr>
        <w:t>3.5.6. Административ регламентның 3.5 пунктында күрсәтелгән административ процедураларны үтәүнең максималь срогы өч эш көнен тәшкил итә.</w:t>
      </w:r>
    </w:p>
    <w:p w14:paraId="50B06A80" w14:textId="77777777" w:rsidR="001431E0" w:rsidRPr="00E17E01" w:rsidRDefault="001431E0" w:rsidP="001431E0">
      <w:pPr>
        <w:ind w:firstLine="720"/>
        <w:jc w:val="both"/>
        <w:rPr>
          <w:bCs/>
          <w:iCs/>
          <w:sz w:val="28"/>
          <w:szCs w:val="28"/>
          <w:shd w:val="clear" w:color="auto" w:fill="FFFFFF"/>
        </w:rPr>
      </w:pPr>
    </w:p>
    <w:p w14:paraId="7D64DE04" w14:textId="46C5EA93" w:rsidR="007A51F4" w:rsidRPr="00E17E01" w:rsidRDefault="007A51F4" w:rsidP="001431E0">
      <w:pPr>
        <w:jc w:val="center"/>
        <w:rPr>
          <w:bCs/>
          <w:iCs/>
          <w:sz w:val="28"/>
          <w:szCs w:val="28"/>
          <w:shd w:val="clear" w:color="auto" w:fill="FFFFFF"/>
        </w:rPr>
      </w:pPr>
      <w:r w:rsidRPr="00E17E01">
        <w:rPr>
          <w:bCs/>
          <w:iCs/>
          <w:sz w:val="28"/>
          <w:szCs w:val="28"/>
          <w:shd w:val="clear" w:color="auto" w:fill="FFFFFF"/>
        </w:rPr>
        <w:t xml:space="preserve">3.6. </w:t>
      </w:r>
      <w:r w:rsidR="001431E0" w:rsidRPr="001431E0">
        <w:rPr>
          <w:bCs/>
          <w:iCs/>
          <w:sz w:val="28"/>
          <w:szCs w:val="28"/>
          <w:shd w:val="clear" w:color="auto" w:fill="FFFFFF"/>
        </w:rPr>
        <w:t>Квалификация имтиханы үткәрү</w:t>
      </w:r>
    </w:p>
    <w:p w14:paraId="7E690109" w14:textId="1ED158D3" w:rsidR="001431E0" w:rsidRPr="001431E0" w:rsidRDefault="007A51F4" w:rsidP="001431E0">
      <w:pPr>
        <w:ind w:firstLine="720"/>
        <w:jc w:val="both"/>
        <w:rPr>
          <w:bCs/>
          <w:iCs/>
          <w:sz w:val="28"/>
          <w:szCs w:val="28"/>
          <w:shd w:val="clear" w:color="auto" w:fill="FFFFFF"/>
        </w:rPr>
      </w:pPr>
      <w:r w:rsidRPr="00E17E01">
        <w:rPr>
          <w:bCs/>
          <w:iCs/>
          <w:sz w:val="28"/>
          <w:szCs w:val="28"/>
          <w:shd w:val="clear" w:color="auto" w:fill="FFFFFF"/>
        </w:rPr>
        <w:t>3.</w:t>
      </w:r>
      <w:r w:rsidR="00ED037A" w:rsidRPr="00E17E01">
        <w:rPr>
          <w:bCs/>
          <w:iCs/>
          <w:sz w:val="28"/>
          <w:szCs w:val="28"/>
          <w:shd w:val="clear" w:color="auto" w:fill="FFFFFF"/>
        </w:rPr>
        <w:t>6</w:t>
      </w:r>
      <w:r w:rsidRPr="00E17E01">
        <w:rPr>
          <w:bCs/>
          <w:iCs/>
          <w:sz w:val="28"/>
          <w:szCs w:val="28"/>
          <w:shd w:val="clear" w:color="auto" w:fill="FFFFFF"/>
        </w:rPr>
        <w:t xml:space="preserve">.1. </w:t>
      </w:r>
      <w:r w:rsidR="001431E0" w:rsidRPr="001431E0">
        <w:rPr>
          <w:bCs/>
          <w:iCs/>
          <w:sz w:val="28"/>
          <w:szCs w:val="28"/>
          <w:shd w:val="clear" w:color="auto" w:fill="FFFFFF"/>
        </w:rPr>
        <w:t>Административ процедураны үтәүгә нигез булып квалифи</w:t>
      </w:r>
      <w:r w:rsidR="001431E0">
        <w:rPr>
          <w:bCs/>
          <w:iCs/>
          <w:sz w:val="28"/>
          <w:szCs w:val="28"/>
          <w:shd w:val="clear" w:color="auto" w:fill="FFFFFF"/>
        </w:rPr>
        <w:t>кация имтиханын уздыру турында к</w:t>
      </w:r>
      <w:r w:rsidR="001431E0" w:rsidRPr="001431E0">
        <w:rPr>
          <w:bCs/>
          <w:iCs/>
          <w:sz w:val="28"/>
          <w:szCs w:val="28"/>
          <w:shd w:val="clear" w:color="auto" w:fill="FFFFFF"/>
        </w:rPr>
        <w:t>арар кабул итү тора.</w:t>
      </w:r>
    </w:p>
    <w:p w14:paraId="1D59B19B" w14:textId="77777777" w:rsidR="001431E0" w:rsidRPr="001431E0" w:rsidRDefault="001431E0" w:rsidP="001431E0">
      <w:pPr>
        <w:ind w:firstLine="720"/>
        <w:jc w:val="both"/>
        <w:rPr>
          <w:bCs/>
          <w:iCs/>
          <w:sz w:val="28"/>
          <w:szCs w:val="28"/>
          <w:shd w:val="clear" w:color="auto" w:fill="FFFFFF"/>
        </w:rPr>
      </w:pPr>
      <w:r w:rsidRPr="001431E0">
        <w:rPr>
          <w:bCs/>
          <w:iCs/>
          <w:sz w:val="28"/>
          <w:szCs w:val="28"/>
          <w:shd w:val="clear" w:color="auto" w:fill="FFFFFF"/>
        </w:rPr>
        <w:t>Аттестация комиссиясе, муниципаль хезмәт күрсәтү нәтиҗәләрен әзерләү өчен җаваплы вазыйфаи зат административ процедураны үтәү өчен җаваплы.</w:t>
      </w:r>
    </w:p>
    <w:p w14:paraId="14FF3A30" w14:textId="77777777" w:rsidR="001431E0" w:rsidRPr="001431E0" w:rsidRDefault="001431E0" w:rsidP="001431E0">
      <w:pPr>
        <w:ind w:firstLine="720"/>
        <w:jc w:val="both"/>
        <w:rPr>
          <w:bCs/>
          <w:iCs/>
          <w:sz w:val="28"/>
          <w:szCs w:val="28"/>
          <w:shd w:val="clear" w:color="auto" w:fill="FFFFFF"/>
        </w:rPr>
      </w:pPr>
      <w:r w:rsidRPr="001431E0">
        <w:rPr>
          <w:bCs/>
          <w:iCs/>
          <w:sz w:val="28"/>
          <w:szCs w:val="28"/>
          <w:shd w:val="clear" w:color="auto" w:fill="FFFFFF"/>
        </w:rPr>
        <w:t>3.6.2. Аттестация комиссиясе квалификация имтиханы үткәрә.</w:t>
      </w:r>
    </w:p>
    <w:p w14:paraId="1E6803BA" w14:textId="77777777" w:rsidR="001431E0" w:rsidRPr="001431E0" w:rsidRDefault="001431E0" w:rsidP="001431E0">
      <w:pPr>
        <w:ind w:firstLine="720"/>
        <w:jc w:val="both"/>
        <w:rPr>
          <w:bCs/>
          <w:iCs/>
          <w:sz w:val="28"/>
          <w:szCs w:val="28"/>
          <w:shd w:val="clear" w:color="auto" w:fill="FFFFFF"/>
        </w:rPr>
      </w:pPr>
      <w:r w:rsidRPr="001431E0">
        <w:rPr>
          <w:bCs/>
          <w:iCs/>
          <w:sz w:val="28"/>
          <w:szCs w:val="28"/>
          <w:shd w:val="clear" w:color="auto" w:fill="FFFFFF"/>
        </w:rPr>
        <w:t>Квалификация имтиханы нәтиҗәләре буенча беркетмә әзерләнә:</w:t>
      </w:r>
    </w:p>
    <w:p w14:paraId="1763CA91" w14:textId="77777777" w:rsidR="001431E0" w:rsidRPr="001431E0" w:rsidRDefault="001431E0" w:rsidP="001431E0">
      <w:pPr>
        <w:ind w:firstLine="720"/>
        <w:jc w:val="both"/>
        <w:rPr>
          <w:bCs/>
          <w:iCs/>
          <w:sz w:val="28"/>
          <w:szCs w:val="28"/>
          <w:shd w:val="clear" w:color="auto" w:fill="FFFFFF"/>
        </w:rPr>
      </w:pPr>
      <w:r w:rsidRPr="001431E0">
        <w:rPr>
          <w:bCs/>
          <w:iCs/>
          <w:sz w:val="28"/>
          <w:szCs w:val="28"/>
          <w:shd w:val="clear" w:color="auto" w:fill="FFFFFF"/>
        </w:rPr>
        <w:t>аттестация критерийларына туры килгән очракта мөрәҗәгать итүчене аттестацияләү турында;</w:t>
      </w:r>
    </w:p>
    <w:p w14:paraId="6A5EE7E7" w14:textId="77777777" w:rsidR="001431E0" w:rsidRPr="001431E0" w:rsidRDefault="001431E0" w:rsidP="001431E0">
      <w:pPr>
        <w:ind w:firstLine="720"/>
        <w:jc w:val="both"/>
        <w:rPr>
          <w:bCs/>
          <w:iCs/>
          <w:sz w:val="28"/>
          <w:szCs w:val="28"/>
          <w:shd w:val="clear" w:color="auto" w:fill="FFFFFF"/>
        </w:rPr>
      </w:pPr>
      <w:r w:rsidRPr="001431E0">
        <w:rPr>
          <w:bCs/>
          <w:iCs/>
          <w:sz w:val="28"/>
          <w:szCs w:val="28"/>
          <w:shd w:val="clear" w:color="auto" w:fill="FFFFFF"/>
        </w:rPr>
        <w:t>аттестация критерийларына туры килмәгән очракта яисә гариза бирүче квалификация имтиханына килмәгән очракта мөрәҗәгать итүчене аттестацияләүдән баш тарту турында.</w:t>
      </w:r>
    </w:p>
    <w:p w14:paraId="55F370D8" w14:textId="77777777" w:rsidR="001431E0" w:rsidRPr="001431E0" w:rsidRDefault="001431E0" w:rsidP="001431E0">
      <w:pPr>
        <w:ind w:firstLine="720"/>
        <w:jc w:val="both"/>
        <w:rPr>
          <w:bCs/>
          <w:iCs/>
          <w:sz w:val="28"/>
          <w:szCs w:val="28"/>
          <w:shd w:val="clear" w:color="auto" w:fill="FFFFFF"/>
        </w:rPr>
      </w:pPr>
      <w:r w:rsidRPr="001431E0">
        <w:rPr>
          <w:bCs/>
          <w:iCs/>
          <w:sz w:val="28"/>
          <w:szCs w:val="28"/>
          <w:shd w:val="clear" w:color="auto" w:fill="FFFFFF"/>
        </w:rPr>
        <w:t>Әлеге пункт белән билгеләнә торган административ процедуралар квалификация имтиханын үткәрүнең билгеләнгән көнендә бер эш көне эчендә башкарыла.</w:t>
      </w:r>
    </w:p>
    <w:p w14:paraId="764A14A3" w14:textId="277346C8" w:rsidR="001431E0" w:rsidRDefault="001431E0" w:rsidP="001431E0">
      <w:pPr>
        <w:ind w:firstLine="720"/>
        <w:jc w:val="both"/>
        <w:rPr>
          <w:bCs/>
          <w:iCs/>
          <w:sz w:val="28"/>
          <w:szCs w:val="28"/>
          <w:shd w:val="clear" w:color="auto" w:fill="FFFFFF"/>
        </w:rPr>
      </w:pPr>
      <w:r w:rsidRPr="001431E0">
        <w:rPr>
          <w:bCs/>
          <w:iCs/>
          <w:sz w:val="28"/>
          <w:szCs w:val="28"/>
          <w:shd w:val="clear" w:color="auto" w:fill="FFFFFF"/>
        </w:rPr>
        <w:t xml:space="preserve">Административ процедураларны үтәү нәтиҗәләре: аттестация комиссиясе </w:t>
      </w:r>
      <w:r>
        <w:rPr>
          <w:bCs/>
          <w:iCs/>
          <w:sz w:val="28"/>
          <w:szCs w:val="28"/>
          <w:shd w:val="clear" w:color="auto" w:fill="FFFFFF"/>
          <w:lang w:val="tt-RU"/>
        </w:rPr>
        <w:t>беркетмәсе</w:t>
      </w:r>
      <w:r w:rsidRPr="001431E0">
        <w:rPr>
          <w:bCs/>
          <w:iCs/>
          <w:sz w:val="28"/>
          <w:szCs w:val="28"/>
          <w:shd w:val="clear" w:color="auto" w:fill="FFFFFF"/>
        </w:rPr>
        <w:t>.</w:t>
      </w:r>
    </w:p>
    <w:p w14:paraId="05330EF0" w14:textId="77777777" w:rsidR="001431E0" w:rsidRPr="001431E0" w:rsidRDefault="002E5831" w:rsidP="001431E0">
      <w:pPr>
        <w:ind w:firstLine="720"/>
        <w:jc w:val="both"/>
        <w:rPr>
          <w:bCs/>
          <w:iCs/>
          <w:sz w:val="28"/>
          <w:szCs w:val="28"/>
          <w:shd w:val="clear" w:color="auto" w:fill="FFFFFF"/>
        </w:rPr>
      </w:pPr>
      <w:r w:rsidRPr="00E17E01">
        <w:rPr>
          <w:bCs/>
          <w:iCs/>
          <w:sz w:val="28"/>
          <w:szCs w:val="28"/>
          <w:shd w:val="clear" w:color="auto" w:fill="FFFFFF"/>
        </w:rPr>
        <w:t>3.</w:t>
      </w:r>
      <w:r w:rsidR="00ED037A" w:rsidRPr="00E17E01">
        <w:rPr>
          <w:bCs/>
          <w:iCs/>
          <w:sz w:val="28"/>
          <w:szCs w:val="28"/>
          <w:shd w:val="clear" w:color="auto" w:fill="FFFFFF"/>
        </w:rPr>
        <w:t>6</w:t>
      </w:r>
      <w:r w:rsidRPr="00E17E01">
        <w:rPr>
          <w:bCs/>
          <w:iCs/>
          <w:sz w:val="28"/>
          <w:szCs w:val="28"/>
          <w:shd w:val="clear" w:color="auto" w:fill="FFFFFF"/>
        </w:rPr>
        <w:t xml:space="preserve">.3. </w:t>
      </w:r>
      <w:r w:rsidR="001431E0" w:rsidRPr="001431E0">
        <w:rPr>
          <w:bCs/>
          <w:iCs/>
          <w:sz w:val="28"/>
          <w:szCs w:val="28"/>
          <w:shd w:val="clear" w:color="auto" w:fill="FFFFFF"/>
        </w:rPr>
        <w:t>Муниципаль хезмәт күрсәтү нәтиҗәләрен әзерләү өчен җаваплы вазыйфаи зат беркетмә нигезендә аттестация турында яки аттестацияләүдән баш тарту турында боерык (күрсәтмә) проектын әзерли һәм электрон документ әйләнеше системасы ярдәмендә билгеләнгән тәртиптә килештерүгә орган җитәкчесенә (затка, вәкаләтле затка) кул куя.</w:t>
      </w:r>
    </w:p>
    <w:p w14:paraId="12D0C5E9" w14:textId="77777777" w:rsidR="001431E0" w:rsidRPr="001431E0" w:rsidRDefault="001431E0" w:rsidP="001431E0">
      <w:pPr>
        <w:ind w:firstLine="720"/>
        <w:jc w:val="both"/>
        <w:rPr>
          <w:bCs/>
          <w:iCs/>
          <w:sz w:val="28"/>
          <w:szCs w:val="28"/>
          <w:shd w:val="clear" w:color="auto" w:fill="FFFFFF"/>
        </w:rPr>
      </w:pPr>
      <w:r w:rsidRPr="001431E0">
        <w:rPr>
          <w:bCs/>
          <w:iCs/>
          <w:sz w:val="28"/>
          <w:szCs w:val="28"/>
          <w:shd w:val="clear" w:color="auto" w:fill="FFFFFF"/>
        </w:rPr>
        <w:t>Бу пункт белән билгеләнгән административ процедуралар беркетмә кергәннән бирле бер эш көне эчендә башкарыла.</w:t>
      </w:r>
    </w:p>
    <w:p w14:paraId="721048B2" w14:textId="77777777" w:rsidR="001431E0" w:rsidRDefault="001431E0" w:rsidP="001431E0">
      <w:pPr>
        <w:ind w:firstLine="720"/>
        <w:jc w:val="both"/>
        <w:rPr>
          <w:bCs/>
          <w:iCs/>
          <w:sz w:val="28"/>
          <w:szCs w:val="28"/>
          <w:shd w:val="clear" w:color="auto" w:fill="FFFFFF"/>
        </w:rPr>
      </w:pPr>
      <w:r w:rsidRPr="001431E0">
        <w:rPr>
          <w:bCs/>
          <w:iCs/>
          <w:sz w:val="28"/>
          <w:szCs w:val="28"/>
          <w:shd w:val="clear" w:color="auto" w:fill="FFFFFF"/>
        </w:rPr>
        <w:t>Административ процедураларны үтәүнең нәтиҗәләре түбәндәгеләр: имзалауга юнәлтелгән боерык (күрсәтмә) проекты.</w:t>
      </w:r>
    </w:p>
    <w:p w14:paraId="662BF227" w14:textId="77777777" w:rsidR="001431E0" w:rsidRPr="001431E0" w:rsidRDefault="00045C84" w:rsidP="001431E0">
      <w:pPr>
        <w:ind w:firstLine="720"/>
        <w:jc w:val="both"/>
        <w:rPr>
          <w:bCs/>
          <w:iCs/>
          <w:sz w:val="28"/>
          <w:szCs w:val="28"/>
          <w:shd w:val="clear" w:color="auto" w:fill="FFFFFF"/>
        </w:rPr>
      </w:pPr>
      <w:r w:rsidRPr="00E17E01">
        <w:rPr>
          <w:bCs/>
          <w:iCs/>
          <w:sz w:val="28"/>
          <w:szCs w:val="28"/>
          <w:shd w:val="clear" w:color="auto" w:fill="FFFFFF"/>
        </w:rPr>
        <w:t>3.</w:t>
      </w:r>
      <w:r w:rsidR="00ED037A" w:rsidRPr="00E17E01">
        <w:rPr>
          <w:bCs/>
          <w:iCs/>
          <w:sz w:val="28"/>
          <w:szCs w:val="28"/>
          <w:shd w:val="clear" w:color="auto" w:fill="FFFFFF"/>
        </w:rPr>
        <w:t>6</w:t>
      </w:r>
      <w:r w:rsidRPr="00E17E01">
        <w:rPr>
          <w:bCs/>
          <w:iCs/>
          <w:sz w:val="28"/>
          <w:szCs w:val="28"/>
          <w:shd w:val="clear" w:color="auto" w:fill="FFFFFF"/>
        </w:rPr>
        <w:t>.</w:t>
      </w:r>
      <w:r w:rsidR="002E5831" w:rsidRPr="00E17E01">
        <w:rPr>
          <w:bCs/>
          <w:iCs/>
          <w:sz w:val="28"/>
          <w:szCs w:val="28"/>
          <w:shd w:val="clear" w:color="auto" w:fill="FFFFFF"/>
        </w:rPr>
        <w:t>4</w:t>
      </w:r>
      <w:r w:rsidRPr="00E17E01">
        <w:rPr>
          <w:bCs/>
          <w:iCs/>
          <w:sz w:val="28"/>
          <w:szCs w:val="28"/>
          <w:shd w:val="clear" w:color="auto" w:fill="FFFFFF"/>
        </w:rPr>
        <w:t xml:space="preserve">. </w:t>
      </w:r>
      <w:r w:rsidR="001431E0" w:rsidRPr="001431E0">
        <w:rPr>
          <w:bCs/>
          <w:iCs/>
          <w:sz w:val="28"/>
          <w:szCs w:val="28"/>
          <w:shd w:val="clear" w:color="auto" w:fill="FFFFFF"/>
        </w:rPr>
        <w:t>Муниципаль хезмәт күрсәтү нәтиҗәләре проектын килештерү һәм имзалау (алга таба – документлар проектлары) муниципаль хезмәт күрсәтү нәтиҗәләрен әзерләү өчен җаваплы структур бүлекчә җитәкчесе, орган җитәкчесе тарафыннан гамәлгә ашырыла.</w:t>
      </w:r>
    </w:p>
    <w:p w14:paraId="3EF5A992" w14:textId="77777777" w:rsidR="001431E0" w:rsidRPr="001431E0" w:rsidRDefault="001431E0" w:rsidP="001431E0">
      <w:pPr>
        <w:ind w:firstLine="720"/>
        <w:jc w:val="both"/>
        <w:rPr>
          <w:bCs/>
          <w:iCs/>
          <w:sz w:val="28"/>
          <w:szCs w:val="28"/>
          <w:shd w:val="clear" w:color="auto" w:fill="FFFFFF"/>
        </w:rPr>
      </w:pPr>
      <w:r w:rsidRPr="001431E0">
        <w:rPr>
          <w:bCs/>
          <w:iCs/>
          <w:sz w:val="28"/>
          <w:szCs w:val="28"/>
          <w:shd w:val="clear" w:color="auto" w:fill="FFFFFF"/>
        </w:rPr>
        <w:t>Искәрмәләре булган документлар проектлары муниципаль хезмәт күрсәтү нәтиҗәләрен әзерләү өчен җаваплы затны эшләп бетерүгә кире кайтарыла. Искәрмәләрне бетергәннән соң, документ проектлары раслау һәм имзалау өчен кабат тапшырыла.</w:t>
      </w:r>
    </w:p>
    <w:p w14:paraId="717712FD" w14:textId="1D850B18" w:rsidR="001431E0" w:rsidRPr="001431E0" w:rsidRDefault="001431E0" w:rsidP="001431E0">
      <w:pPr>
        <w:ind w:firstLine="720"/>
        <w:jc w:val="both"/>
        <w:rPr>
          <w:bCs/>
          <w:iCs/>
          <w:sz w:val="28"/>
          <w:szCs w:val="28"/>
          <w:shd w:val="clear" w:color="auto" w:fill="FFFFFF"/>
        </w:rPr>
      </w:pPr>
      <w:r w:rsidRPr="001431E0">
        <w:rPr>
          <w:bCs/>
          <w:iCs/>
          <w:sz w:val="28"/>
          <w:szCs w:val="28"/>
          <w:shd w:val="clear" w:color="auto" w:fill="FFFFFF"/>
        </w:rPr>
        <w:t>Орган җитәкчесе документлар проектларын караганда органның вазыйфаи затлары тарафыннан административ процедураларны үтәү сроклары, аларның эзлеклелеге һәм тулылыгы, электрон документ әйләнеше системасында орган вәкаләтле вазыйфаи затла</w:t>
      </w:r>
      <w:r>
        <w:rPr>
          <w:bCs/>
          <w:iCs/>
          <w:sz w:val="28"/>
          <w:szCs w:val="28"/>
          <w:shd w:val="clear" w:color="auto" w:fill="FFFFFF"/>
        </w:rPr>
        <w:t>рының килешүләре булу өлешендә а</w:t>
      </w:r>
      <w:r w:rsidRPr="001431E0">
        <w:rPr>
          <w:bCs/>
          <w:iCs/>
          <w:sz w:val="28"/>
          <w:szCs w:val="28"/>
          <w:shd w:val="clear" w:color="auto" w:fill="FFFFFF"/>
        </w:rPr>
        <w:t>дминистратив регламентның үтәлүен тикшерә.</w:t>
      </w:r>
    </w:p>
    <w:p w14:paraId="002062A9" w14:textId="77777777" w:rsidR="001431E0" w:rsidRPr="001431E0" w:rsidRDefault="001431E0" w:rsidP="001431E0">
      <w:pPr>
        <w:ind w:firstLine="720"/>
        <w:jc w:val="both"/>
        <w:rPr>
          <w:bCs/>
          <w:iCs/>
          <w:sz w:val="28"/>
          <w:szCs w:val="28"/>
          <w:shd w:val="clear" w:color="auto" w:fill="FFFFFF"/>
        </w:rPr>
      </w:pPr>
      <w:r w:rsidRPr="001431E0">
        <w:rPr>
          <w:bCs/>
          <w:iCs/>
          <w:sz w:val="28"/>
          <w:szCs w:val="28"/>
          <w:shd w:val="clear" w:color="auto" w:fill="FFFFFF"/>
        </w:rPr>
        <w:t>Административ процедураларны үтәү сроклары, аларның эзлеклелеге һәм тулылыгы өлешендә бозулар ачыкланган очракта, орган җитәкчесе Административ регламентның 4.3 пункты нигезендә хокук бозуга юл куйган затларны җаваплылыкка тарту инициативасы белән чыга.</w:t>
      </w:r>
    </w:p>
    <w:p w14:paraId="140747FA" w14:textId="77777777" w:rsidR="001431E0" w:rsidRDefault="001431E0" w:rsidP="001431E0">
      <w:pPr>
        <w:ind w:firstLine="720"/>
        <w:jc w:val="both"/>
        <w:rPr>
          <w:bCs/>
          <w:iCs/>
          <w:sz w:val="28"/>
          <w:szCs w:val="28"/>
          <w:shd w:val="clear" w:color="auto" w:fill="FFFFFF"/>
          <w:lang w:val="tt-RU"/>
        </w:rPr>
      </w:pPr>
      <w:r w:rsidRPr="001431E0">
        <w:rPr>
          <w:bCs/>
          <w:iCs/>
          <w:sz w:val="28"/>
          <w:szCs w:val="28"/>
          <w:shd w:val="clear" w:color="auto" w:fill="FFFFFF"/>
        </w:rPr>
        <w:t>Орган җитәкчесе (зат, аларга вәкаләтле зат) күрсәтмәне раслый аны орган мөһере белән ышандыра.</w:t>
      </w:r>
      <w:r>
        <w:rPr>
          <w:bCs/>
          <w:iCs/>
          <w:sz w:val="28"/>
          <w:szCs w:val="28"/>
          <w:shd w:val="clear" w:color="auto" w:fill="FFFFFF"/>
          <w:lang w:val="tt-RU"/>
        </w:rPr>
        <w:t xml:space="preserve"> </w:t>
      </w:r>
    </w:p>
    <w:p w14:paraId="7D104467" w14:textId="77777777" w:rsidR="001431E0" w:rsidRPr="001431E0" w:rsidRDefault="001431E0" w:rsidP="001431E0">
      <w:pPr>
        <w:ind w:firstLine="720"/>
        <w:jc w:val="both"/>
        <w:rPr>
          <w:sz w:val="28"/>
          <w:szCs w:val="28"/>
        </w:rPr>
      </w:pPr>
      <w:r w:rsidRPr="001431E0">
        <w:rPr>
          <w:sz w:val="28"/>
          <w:szCs w:val="28"/>
        </w:rPr>
        <w:t>Әлеге пункт белән билгеләнгән административ процедуралар раслау өчен проект кабул ителгән көнне башкарыла.</w:t>
      </w:r>
    </w:p>
    <w:p w14:paraId="1D960331" w14:textId="77777777" w:rsidR="001431E0" w:rsidRDefault="001431E0" w:rsidP="001431E0">
      <w:pPr>
        <w:ind w:firstLine="720"/>
        <w:jc w:val="both"/>
        <w:rPr>
          <w:sz w:val="28"/>
          <w:szCs w:val="28"/>
        </w:rPr>
      </w:pPr>
      <w:r w:rsidRPr="001431E0">
        <w:rPr>
          <w:sz w:val="28"/>
          <w:szCs w:val="28"/>
        </w:rPr>
        <w:t>Административ процедураларны үтәүнең нәтиҗәләре түбәндәгеләрдән гыйбарәт: муниципаль хезмәт күрсәтү өчен кирәкле документларны кабул итүдән баш тарту турындагы карар, расланган боерык (күрсәтмә).</w:t>
      </w:r>
    </w:p>
    <w:p w14:paraId="4FFD138F" w14:textId="77777777" w:rsidR="001431E0" w:rsidRPr="001431E0" w:rsidRDefault="00ED037A" w:rsidP="001431E0">
      <w:pPr>
        <w:ind w:firstLine="720"/>
        <w:jc w:val="both"/>
        <w:rPr>
          <w:bCs/>
          <w:iCs/>
          <w:sz w:val="28"/>
          <w:szCs w:val="28"/>
          <w:shd w:val="clear" w:color="auto" w:fill="FFFFFF"/>
        </w:rPr>
      </w:pPr>
      <w:r w:rsidRPr="00E17E01">
        <w:rPr>
          <w:bCs/>
          <w:iCs/>
          <w:sz w:val="28"/>
          <w:szCs w:val="28"/>
          <w:shd w:val="clear" w:color="auto" w:fill="FFFFFF"/>
        </w:rPr>
        <w:t>3.6.</w:t>
      </w:r>
      <w:r w:rsidR="00EA1D9F" w:rsidRPr="00E17E01">
        <w:rPr>
          <w:bCs/>
          <w:iCs/>
          <w:sz w:val="28"/>
          <w:szCs w:val="28"/>
          <w:shd w:val="clear" w:color="auto" w:fill="FFFFFF"/>
        </w:rPr>
        <w:t>5</w:t>
      </w:r>
      <w:r w:rsidRPr="00E17E01">
        <w:rPr>
          <w:bCs/>
          <w:iCs/>
          <w:sz w:val="28"/>
          <w:szCs w:val="28"/>
          <w:shd w:val="clear" w:color="auto" w:fill="FFFFFF"/>
        </w:rPr>
        <w:t xml:space="preserve">. </w:t>
      </w:r>
      <w:r w:rsidR="001431E0" w:rsidRPr="001431E0">
        <w:rPr>
          <w:bCs/>
          <w:iCs/>
          <w:sz w:val="28"/>
          <w:szCs w:val="28"/>
          <w:shd w:val="clear" w:color="auto" w:fill="FFFFFF"/>
        </w:rPr>
        <w:t>Муниципаль хезмәт күрсәтү нәтиҗәләрен әзерләү өчен җаваплы вазыйфаи зат, кул куелган боерык нигезендә, Лениногорск районында муниципаль контроль буенча чаралар үткәрүгә җәлеп ителә торган экспертлар реестрына эксперт аттестациясе турында мәгълүматлар кертә (алга таба – реестр).</w:t>
      </w:r>
    </w:p>
    <w:p w14:paraId="3AE4324F" w14:textId="77777777" w:rsidR="001431E0" w:rsidRPr="001431E0" w:rsidRDefault="001431E0" w:rsidP="001431E0">
      <w:pPr>
        <w:ind w:firstLine="720"/>
        <w:jc w:val="both"/>
        <w:rPr>
          <w:bCs/>
          <w:iCs/>
          <w:sz w:val="28"/>
          <w:szCs w:val="28"/>
          <w:shd w:val="clear" w:color="auto" w:fill="FFFFFF"/>
        </w:rPr>
      </w:pPr>
      <w:r w:rsidRPr="001431E0">
        <w:rPr>
          <w:bCs/>
          <w:iCs/>
          <w:sz w:val="28"/>
          <w:szCs w:val="28"/>
          <w:shd w:val="clear" w:color="auto" w:fill="FFFFFF"/>
        </w:rPr>
        <w:t>Әлеге пункт белән билгеләнә торган административ процедуралар аттестация турында боерык (күрсәтмә) имзаланган көннән бер эш көне эчендә башкарыла.</w:t>
      </w:r>
    </w:p>
    <w:p w14:paraId="232BDC57" w14:textId="77777777" w:rsidR="001431E0" w:rsidRDefault="001431E0" w:rsidP="001431E0">
      <w:pPr>
        <w:ind w:firstLine="720"/>
        <w:jc w:val="both"/>
        <w:rPr>
          <w:bCs/>
          <w:iCs/>
          <w:sz w:val="28"/>
          <w:szCs w:val="28"/>
          <w:shd w:val="clear" w:color="auto" w:fill="FFFFFF"/>
        </w:rPr>
      </w:pPr>
      <w:r w:rsidRPr="001431E0">
        <w:rPr>
          <w:bCs/>
          <w:iCs/>
          <w:sz w:val="28"/>
          <w:szCs w:val="28"/>
          <w:shd w:val="clear" w:color="auto" w:fill="FFFFFF"/>
        </w:rPr>
        <w:t>Административ процедураларны үтәү нәтиҗәләре: актуальләштерелгән ре</w:t>
      </w:r>
    </w:p>
    <w:p w14:paraId="370EF8BB" w14:textId="77777777" w:rsidR="001431E0" w:rsidRPr="001431E0" w:rsidRDefault="00045C84" w:rsidP="001431E0">
      <w:pPr>
        <w:ind w:firstLine="720"/>
        <w:jc w:val="both"/>
        <w:rPr>
          <w:sz w:val="28"/>
          <w:szCs w:val="28"/>
        </w:rPr>
      </w:pPr>
      <w:r w:rsidRPr="00E17E01">
        <w:rPr>
          <w:sz w:val="28"/>
          <w:szCs w:val="28"/>
        </w:rPr>
        <w:t>3.</w:t>
      </w:r>
      <w:r w:rsidR="00EA1D9F" w:rsidRPr="00E17E01">
        <w:rPr>
          <w:sz w:val="28"/>
          <w:szCs w:val="28"/>
        </w:rPr>
        <w:t>6</w:t>
      </w:r>
      <w:r w:rsidRPr="00E17E01">
        <w:rPr>
          <w:sz w:val="28"/>
          <w:szCs w:val="28"/>
        </w:rPr>
        <w:t>.</w:t>
      </w:r>
      <w:r w:rsidR="00ED037A" w:rsidRPr="00E17E01">
        <w:rPr>
          <w:sz w:val="28"/>
          <w:szCs w:val="28"/>
        </w:rPr>
        <w:t>6</w:t>
      </w:r>
      <w:r w:rsidRPr="00E17E01">
        <w:rPr>
          <w:sz w:val="28"/>
          <w:szCs w:val="28"/>
        </w:rPr>
        <w:t xml:space="preserve">. </w:t>
      </w:r>
      <w:r w:rsidR="001431E0" w:rsidRPr="001431E0">
        <w:rPr>
          <w:sz w:val="28"/>
          <w:szCs w:val="28"/>
        </w:rPr>
        <w:t>3.6.3 пунктларында күрсәтелгән процедураларны үтәү. - 3.6.5. административ регламент,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14:paraId="53F9851A" w14:textId="5468F615" w:rsidR="00045C84" w:rsidRDefault="001431E0" w:rsidP="001431E0">
      <w:pPr>
        <w:ind w:firstLine="720"/>
        <w:jc w:val="both"/>
        <w:rPr>
          <w:sz w:val="28"/>
          <w:szCs w:val="28"/>
        </w:rPr>
      </w:pPr>
      <w:r w:rsidRPr="001431E0">
        <w:rPr>
          <w:sz w:val="28"/>
          <w:szCs w:val="28"/>
        </w:rPr>
        <w:t>3.6 пунктында күрсәтелгән административ процедураларны максималь үтәү вакыты. административ регламент өч эш көне тәшкил итә.</w:t>
      </w:r>
    </w:p>
    <w:p w14:paraId="59B5748B" w14:textId="77777777" w:rsidR="001431E0" w:rsidRDefault="001431E0" w:rsidP="001431E0">
      <w:pPr>
        <w:ind w:firstLine="720"/>
        <w:jc w:val="both"/>
        <w:rPr>
          <w:sz w:val="28"/>
          <w:szCs w:val="28"/>
        </w:rPr>
      </w:pPr>
    </w:p>
    <w:p w14:paraId="2144EE6F" w14:textId="77777777" w:rsidR="001431E0" w:rsidRPr="00E17E01" w:rsidRDefault="001431E0" w:rsidP="001431E0">
      <w:pPr>
        <w:ind w:firstLine="720"/>
        <w:jc w:val="both"/>
        <w:rPr>
          <w:sz w:val="28"/>
          <w:szCs w:val="28"/>
        </w:rPr>
      </w:pPr>
    </w:p>
    <w:p w14:paraId="4F1D011F" w14:textId="7A840350" w:rsidR="00045C84" w:rsidRDefault="00045C84" w:rsidP="001431E0">
      <w:pPr>
        <w:jc w:val="center"/>
        <w:rPr>
          <w:sz w:val="28"/>
          <w:szCs w:val="28"/>
          <w:lang w:val="tt"/>
        </w:rPr>
      </w:pPr>
      <w:r w:rsidRPr="00E17E01">
        <w:rPr>
          <w:sz w:val="28"/>
          <w:szCs w:val="28"/>
        </w:rPr>
        <w:t>3.</w:t>
      </w:r>
      <w:r w:rsidR="00ED037A" w:rsidRPr="00E17E01">
        <w:rPr>
          <w:sz w:val="28"/>
          <w:szCs w:val="28"/>
        </w:rPr>
        <w:t>7</w:t>
      </w:r>
      <w:r w:rsidRPr="00E17E01">
        <w:rPr>
          <w:sz w:val="28"/>
          <w:szCs w:val="28"/>
        </w:rPr>
        <w:t>. </w:t>
      </w:r>
      <w:r w:rsidR="001431E0" w:rsidRPr="001431E0">
        <w:rPr>
          <w:sz w:val="28"/>
          <w:szCs w:val="28"/>
          <w:lang w:val="tt"/>
        </w:rPr>
        <w:t>Мөрәҗәгать итүчегә муниципаль хезмәт нәтиҗәсен бирү (юллама)</w:t>
      </w:r>
    </w:p>
    <w:p w14:paraId="35801C48" w14:textId="77777777" w:rsidR="001431E0" w:rsidRPr="00E17E01" w:rsidRDefault="001431E0" w:rsidP="001431E0">
      <w:pPr>
        <w:jc w:val="center"/>
        <w:rPr>
          <w:sz w:val="28"/>
          <w:szCs w:val="28"/>
        </w:rPr>
      </w:pPr>
    </w:p>
    <w:p w14:paraId="72A7366D" w14:textId="77777777" w:rsidR="001431E0" w:rsidRPr="001431E0" w:rsidRDefault="00045C84" w:rsidP="001431E0">
      <w:pPr>
        <w:ind w:firstLine="709"/>
        <w:jc w:val="both"/>
        <w:rPr>
          <w:sz w:val="28"/>
          <w:szCs w:val="28"/>
        </w:rPr>
      </w:pPr>
      <w:r w:rsidRPr="00E17E01">
        <w:rPr>
          <w:sz w:val="28"/>
          <w:szCs w:val="28"/>
        </w:rPr>
        <w:t>3.</w:t>
      </w:r>
      <w:r w:rsidR="00937235" w:rsidRPr="00E17E01">
        <w:rPr>
          <w:sz w:val="28"/>
          <w:szCs w:val="28"/>
        </w:rPr>
        <w:t>7</w:t>
      </w:r>
      <w:r w:rsidRPr="00E17E01">
        <w:rPr>
          <w:sz w:val="28"/>
          <w:szCs w:val="28"/>
        </w:rPr>
        <w:t xml:space="preserve">.1. </w:t>
      </w:r>
      <w:r w:rsidR="001431E0" w:rsidRPr="001431E0">
        <w:rPr>
          <w:sz w:val="28"/>
          <w:szCs w:val="28"/>
        </w:rPr>
        <w:t>Административ процедураны үтәүнең нигезе булып, административ процедураны үтәү өчен җаваплы вазыйфаи зат, муниципаль хезмәт күрсәтүне раслаучы документ алу тора.</w:t>
      </w:r>
    </w:p>
    <w:p w14:paraId="0DF57B20" w14:textId="2D1D90B6" w:rsidR="001431E0" w:rsidRPr="001431E0" w:rsidRDefault="001431E0" w:rsidP="001431E0">
      <w:pPr>
        <w:ind w:firstLine="709"/>
        <w:jc w:val="both"/>
        <w:rPr>
          <w:sz w:val="28"/>
          <w:szCs w:val="28"/>
          <w:lang w:val="tt-RU"/>
        </w:rPr>
      </w:pPr>
      <w:r w:rsidRPr="001431E0">
        <w:rPr>
          <w:sz w:val="28"/>
          <w:szCs w:val="28"/>
        </w:rPr>
        <w:t xml:space="preserve">Административ процедураны үтәү өчен җаваплы </w:t>
      </w:r>
      <w:r>
        <w:rPr>
          <w:sz w:val="28"/>
          <w:szCs w:val="28"/>
          <w:lang w:val="tt-RU"/>
        </w:rPr>
        <w:t>вазифаи зат:</w:t>
      </w:r>
    </w:p>
    <w:p w14:paraId="098107C3" w14:textId="77777777" w:rsidR="001431E0" w:rsidRPr="001431E0" w:rsidRDefault="004E1119" w:rsidP="001431E0">
      <w:pPr>
        <w:ind w:firstLine="709"/>
        <w:jc w:val="both"/>
        <w:rPr>
          <w:sz w:val="28"/>
          <w:szCs w:val="28"/>
          <w:lang w:val="tt-RU"/>
        </w:rPr>
      </w:pPr>
      <w:r w:rsidRPr="001431E0">
        <w:rPr>
          <w:sz w:val="28"/>
          <w:szCs w:val="28"/>
          <w:lang w:val="tt-RU"/>
        </w:rPr>
        <w:t xml:space="preserve">1. </w:t>
      </w:r>
      <w:r w:rsidR="001431E0" w:rsidRPr="001431E0">
        <w:rPr>
          <w:sz w:val="28"/>
          <w:szCs w:val="28"/>
          <w:lang w:val="tt-RU"/>
        </w:rPr>
        <w:t>мөрәҗәгать итүче «Лениногорск муниципаль районы» Башкарма комитетына түбәндәге муниципаль контроль төрләре буенча мөрәҗәгать иткәндә:</w:t>
      </w:r>
    </w:p>
    <w:p w14:paraId="427817F2" w14:textId="77777777" w:rsidR="001431E0" w:rsidRDefault="001431E0" w:rsidP="001431E0">
      <w:pPr>
        <w:ind w:firstLine="709"/>
        <w:jc w:val="both"/>
        <w:rPr>
          <w:sz w:val="28"/>
          <w:szCs w:val="28"/>
          <w:lang w:val="tt-RU"/>
        </w:rPr>
      </w:pPr>
      <w:r w:rsidRPr="001431E0">
        <w:rPr>
          <w:sz w:val="28"/>
          <w:szCs w:val="28"/>
          <w:lang w:val="tt-RU"/>
        </w:rPr>
        <w:t>Лениногорск муниципаль районы территориясендә торак контроле буенча баш белгеч (алга таба-документлар бирү (җибәрү) өчен җаваплы вазыйфаи зат).</w:t>
      </w:r>
      <w:r w:rsidR="004E1119" w:rsidRPr="001431E0">
        <w:rPr>
          <w:sz w:val="28"/>
          <w:szCs w:val="28"/>
          <w:lang w:val="tt-RU"/>
        </w:rPr>
        <w:t xml:space="preserve"> </w:t>
      </w:r>
      <w:r>
        <w:rPr>
          <w:sz w:val="28"/>
          <w:szCs w:val="28"/>
          <w:lang w:val="tt-RU"/>
        </w:rPr>
        <w:t xml:space="preserve">          </w:t>
      </w:r>
    </w:p>
    <w:p w14:paraId="6B69DF88" w14:textId="2A42018B" w:rsidR="004E1119" w:rsidRPr="00EC7AD0" w:rsidRDefault="001431E0" w:rsidP="004E1119">
      <w:pPr>
        <w:ind w:firstLine="709"/>
        <w:jc w:val="both"/>
        <w:rPr>
          <w:iCs/>
          <w:sz w:val="28"/>
          <w:szCs w:val="28"/>
          <w:lang w:val="tt-RU"/>
        </w:rPr>
      </w:pPr>
      <w:r w:rsidRPr="00EC7AD0">
        <w:rPr>
          <w:sz w:val="28"/>
          <w:szCs w:val="28"/>
          <w:lang w:val="tt-RU"/>
        </w:rPr>
        <w:t xml:space="preserve">Лениногорск муниципаль районы территориясендә автомобиль транспортында, шәһәр җир өсте транспортында һәм юл хуҗалыгында контроль буенча </w:t>
      </w:r>
      <w:r w:rsidR="004E1119" w:rsidRPr="00EC7AD0">
        <w:rPr>
          <w:sz w:val="28"/>
          <w:szCs w:val="28"/>
          <w:lang w:val="tt-RU"/>
        </w:rPr>
        <w:t xml:space="preserve">– </w:t>
      </w:r>
      <w:r w:rsidR="00EC7AD0" w:rsidRPr="00EC7AD0">
        <w:rPr>
          <w:sz w:val="28"/>
          <w:szCs w:val="28"/>
          <w:lang w:val="tt-RU"/>
        </w:rPr>
        <w:t>эшләр идарәчесе (алга таба - документлар бирү (юнәлеш) өчен җаваплы вазыйфаи зат).</w:t>
      </w:r>
    </w:p>
    <w:p w14:paraId="768E30A1" w14:textId="77777777" w:rsidR="00EC7AD0" w:rsidRDefault="00EA4818" w:rsidP="00045C84">
      <w:pPr>
        <w:ind w:firstLine="709"/>
        <w:jc w:val="both"/>
        <w:rPr>
          <w:sz w:val="28"/>
          <w:szCs w:val="28"/>
          <w:lang w:val="tt-RU"/>
        </w:rPr>
      </w:pPr>
      <w:r w:rsidRPr="00EC7AD0">
        <w:rPr>
          <w:sz w:val="28"/>
          <w:szCs w:val="28"/>
          <w:lang w:val="tt-RU"/>
        </w:rPr>
        <w:t>2</w:t>
      </w:r>
      <w:r w:rsidR="004E1119" w:rsidRPr="00EC7AD0">
        <w:rPr>
          <w:sz w:val="28"/>
          <w:szCs w:val="28"/>
          <w:lang w:val="tt-RU"/>
        </w:rPr>
        <w:t xml:space="preserve">. </w:t>
      </w:r>
      <w:r w:rsidR="00EC7AD0" w:rsidRPr="00EC7AD0">
        <w:rPr>
          <w:sz w:val="28"/>
          <w:szCs w:val="28"/>
          <w:lang w:val="tt-RU"/>
        </w:rPr>
        <w:t>мөрәҗәгать итүченең «Җир һәм мөлкәт мөнәсәбәтләре палатасы» МКУ мөрәҗәгате белән Лениногорск муниципаль районы муниципаль берәмлеге чикләрендә муниципаль җир контроле буенча – җир бүлеге башлыгы (алга таба - документлар бирү (җибәрү) өчен җаваплы вазыйфаи зат).</w:t>
      </w:r>
    </w:p>
    <w:p w14:paraId="0FCBA091" w14:textId="77777777" w:rsidR="00EC7AD0" w:rsidRPr="00EC7AD0" w:rsidRDefault="00045C84" w:rsidP="00EC7AD0">
      <w:pPr>
        <w:ind w:firstLine="709"/>
        <w:jc w:val="both"/>
        <w:rPr>
          <w:sz w:val="28"/>
          <w:szCs w:val="28"/>
          <w:lang w:val="tt-RU"/>
        </w:rPr>
      </w:pPr>
      <w:r w:rsidRPr="00EC7AD0">
        <w:rPr>
          <w:sz w:val="28"/>
          <w:szCs w:val="28"/>
          <w:lang w:val="tt-RU"/>
        </w:rPr>
        <w:t>3.</w:t>
      </w:r>
      <w:r w:rsidR="00937235" w:rsidRPr="00EC7AD0">
        <w:rPr>
          <w:sz w:val="28"/>
          <w:szCs w:val="28"/>
          <w:lang w:val="tt-RU"/>
        </w:rPr>
        <w:t>7</w:t>
      </w:r>
      <w:r w:rsidRPr="00EC7AD0">
        <w:rPr>
          <w:sz w:val="28"/>
          <w:szCs w:val="28"/>
          <w:lang w:val="tt-RU"/>
        </w:rPr>
        <w:t xml:space="preserve">.2. </w:t>
      </w:r>
      <w:r w:rsidR="00EC7AD0" w:rsidRPr="00EC7AD0">
        <w:rPr>
          <w:sz w:val="28"/>
          <w:szCs w:val="28"/>
          <w:lang w:val="tt-RU"/>
        </w:rPr>
        <w:t>Документлар бирү (юнәлеш) өчен җаваплы вазыйфаи зат:</w:t>
      </w:r>
    </w:p>
    <w:p w14:paraId="11DB901A" w14:textId="77777777" w:rsidR="00EC7AD0" w:rsidRPr="00EC7AD0" w:rsidRDefault="00EC7AD0" w:rsidP="00EC7AD0">
      <w:pPr>
        <w:ind w:firstLine="709"/>
        <w:jc w:val="both"/>
        <w:rPr>
          <w:sz w:val="28"/>
          <w:szCs w:val="28"/>
          <w:lang w:val="tt-RU"/>
        </w:rPr>
      </w:pPr>
      <w:r w:rsidRPr="00EC7AD0">
        <w:rPr>
          <w:sz w:val="28"/>
          <w:szCs w:val="28"/>
          <w:lang w:val="tt-RU"/>
        </w:rPr>
        <w:t>дәүләт һәм муниципаль хезмәтләр күрсәтү өчен билгеләнгән автоматлаштырылган мәгълүмат системасының документларын алып бару системасына муниципаль хезмәт күрсәтү нәтиҗәләре турында белешмәләр теркәүне һәм кертүне тәэмин итә;</w:t>
      </w:r>
    </w:p>
    <w:p w14:paraId="2F33FC7B" w14:textId="77777777" w:rsidR="00EC7AD0" w:rsidRPr="00EC7AD0" w:rsidRDefault="00EC7AD0" w:rsidP="00EC7AD0">
      <w:pPr>
        <w:ind w:firstLine="709"/>
        <w:jc w:val="both"/>
        <w:rPr>
          <w:sz w:val="28"/>
          <w:szCs w:val="28"/>
          <w:lang w:val="tt-RU"/>
        </w:rPr>
      </w:pPr>
      <w:r w:rsidRPr="00EC7AD0">
        <w:rPr>
          <w:sz w:val="28"/>
          <w:szCs w:val="28"/>
          <w:lang w:val="tt-RU"/>
        </w:rPr>
        <w:t>гаризада күрсәтелгән ысул белән мөрәҗәгать итүчегә (аның вәкиленә) муниципаль хезмәт күрсәтү нәтиҗәләре һәм органда яисә КФҮтә муниципаль хезмәт күрсәтү нәтиҗәләрен алу мөмкинлеге турында хәбәр итә.</w:t>
      </w:r>
    </w:p>
    <w:p w14:paraId="7869B5A6" w14:textId="77777777" w:rsidR="00EC7AD0" w:rsidRPr="00EC7AD0" w:rsidRDefault="00EC7AD0" w:rsidP="00EC7AD0">
      <w:pPr>
        <w:ind w:firstLine="709"/>
        <w:jc w:val="both"/>
        <w:rPr>
          <w:sz w:val="28"/>
          <w:szCs w:val="28"/>
          <w:lang w:val="tt-RU"/>
        </w:rPr>
      </w:pPr>
      <w:r w:rsidRPr="00EC7AD0">
        <w:rPr>
          <w:sz w:val="28"/>
          <w:szCs w:val="28"/>
          <w:lang w:val="tt-RU"/>
        </w:rPr>
        <w:t>Техник мөмкинлекләр булганда процедураларны үтәү дәүләт һәм муниципаль хезмәтләр күрсәтү өчен билгеләнгән автоматлаштырылган мәгълүмат системасын кулланып автоматлаштырылган режимда башкарыла.</w:t>
      </w:r>
    </w:p>
    <w:p w14:paraId="0A6A9FA3" w14:textId="77777777" w:rsidR="00EC7AD0" w:rsidRPr="00EC7AD0" w:rsidRDefault="00EC7AD0" w:rsidP="00EC7AD0">
      <w:pPr>
        <w:ind w:firstLine="709"/>
        <w:jc w:val="both"/>
        <w:rPr>
          <w:sz w:val="28"/>
          <w:szCs w:val="28"/>
          <w:lang w:val="tt-RU"/>
        </w:rPr>
      </w:pPr>
      <w:r w:rsidRPr="00EC7AD0">
        <w:rPr>
          <w:sz w:val="28"/>
          <w:szCs w:val="28"/>
          <w:lang w:val="tt-RU"/>
        </w:rPr>
        <w:t>Әлеге пункт белән билгеләнә торган административ процедуралар, муниципаль хезмәт күрсәтү нәтиҗәсе булган, органның вәкаләтле вазыйфаи заты (органы) тарафыннан имзаланган көннән бер эш көне эчендә башкарыла.</w:t>
      </w:r>
    </w:p>
    <w:p w14:paraId="01EDBE6C" w14:textId="77777777" w:rsidR="00EC7AD0" w:rsidRPr="00455396" w:rsidRDefault="00EC7AD0" w:rsidP="00EC7AD0">
      <w:pPr>
        <w:ind w:firstLine="709"/>
        <w:jc w:val="both"/>
        <w:rPr>
          <w:sz w:val="28"/>
          <w:szCs w:val="28"/>
          <w:lang w:val="tt-RU"/>
        </w:rPr>
      </w:pPr>
      <w:r w:rsidRPr="00455396">
        <w:rPr>
          <w:sz w:val="28"/>
          <w:szCs w:val="28"/>
          <w:lang w:val="tt-RU"/>
        </w:rPr>
        <w:t>Административ процедураларны үтәүнең нәтиҗәләре түбәндәгеләрдән гыйбарәт: мәгълүмат системаларында муниципаль хезмәт күрсәтүнең нәтиҗәсе турында мәгълүмат урнаштыру, мөрәҗәгать итүчегә (аның вәкиленә) муниципаль хезмәт күрсәтү нәтиҗәләре һәм аны алу ысуллары турында хәбәр итү.</w:t>
      </w:r>
    </w:p>
    <w:p w14:paraId="1918673B" w14:textId="77777777" w:rsidR="00EC7AD0" w:rsidRPr="00455396" w:rsidRDefault="00045C84" w:rsidP="00045C84">
      <w:pPr>
        <w:ind w:firstLine="709"/>
        <w:jc w:val="both"/>
        <w:rPr>
          <w:sz w:val="28"/>
          <w:szCs w:val="28"/>
          <w:lang w:val="tt-RU"/>
        </w:rPr>
      </w:pPr>
      <w:r w:rsidRPr="00455396">
        <w:rPr>
          <w:sz w:val="28"/>
          <w:szCs w:val="28"/>
          <w:lang w:val="tt-RU"/>
        </w:rPr>
        <w:t>3.</w:t>
      </w:r>
      <w:r w:rsidR="00937235" w:rsidRPr="00455396">
        <w:rPr>
          <w:sz w:val="28"/>
          <w:szCs w:val="28"/>
          <w:lang w:val="tt-RU"/>
        </w:rPr>
        <w:t>7</w:t>
      </w:r>
      <w:r w:rsidRPr="00455396">
        <w:rPr>
          <w:sz w:val="28"/>
          <w:szCs w:val="28"/>
          <w:lang w:val="tt-RU"/>
        </w:rPr>
        <w:t xml:space="preserve">.3. </w:t>
      </w:r>
      <w:r w:rsidR="00EC7AD0" w:rsidRPr="00455396">
        <w:rPr>
          <w:sz w:val="28"/>
          <w:szCs w:val="28"/>
          <w:lang w:val="tt-RU"/>
        </w:rPr>
        <w:t>Муниципаль хезмәт күрсәтү нәтиҗәләрен бирү (юнәлеш) тәртибе:</w:t>
      </w:r>
    </w:p>
    <w:p w14:paraId="472DE1EF" w14:textId="77777777" w:rsidR="00EC7AD0" w:rsidRPr="00455396" w:rsidRDefault="00045C84" w:rsidP="00EC7AD0">
      <w:pPr>
        <w:ind w:firstLine="709"/>
        <w:jc w:val="both"/>
        <w:rPr>
          <w:sz w:val="28"/>
          <w:szCs w:val="28"/>
          <w:lang w:val="tt-RU"/>
        </w:rPr>
      </w:pPr>
      <w:r w:rsidRPr="00455396">
        <w:rPr>
          <w:sz w:val="28"/>
          <w:szCs w:val="28"/>
          <w:lang w:val="tt-RU"/>
        </w:rPr>
        <w:t>3.</w:t>
      </w:r>
      <w:r w:rsidR="00937235" w:rsidRPr="00455396">
        <w:rPr>
          <w:sz w:val="28"/>
          <w:szCs w:val="28"/>
          <w:lang w:val="tt-RU"/>
        </w:rPr>
        <w:t>7</w:t>
      </w:r>
      <w:r w:rsidRPr="00455396">
        <w:rPr>
          <w:sz w:val="28"/>
          <w:szCs w:val="28"/>
          <w:lang w:val="tt-RU"/>
        </w:rPr>
        <w:t xml:space="preserve">.3.1. </w:t>
      </w:r>
      <w:r w:rsidR="00EC7AD0" w:rsidRPr="00455396">
        <w:rPr>
          <w:sz w:val="28"/>
          <w:szCs w:val="28"/>
          <w:lang w:val="tt-RU"/>
        </w:rPr>
        <w:t>Мөрәҗәгать итүчегә КФҮтә муниципаль хезмәт күрсәтү нәтиҗәсе өчен мөрәҗәгать иткәндә, КФҮ хезмәткәре гариза бирүчегә электрон документ формасындагы муниципаль хезмәт күрсәтү нәтиҗәсен бирә. Гариза бирүченең таләбе буенча электрон документ нөсхәсе белән бергә кәгазьдә аңа алынып алына торган мәгълүматка язылу яки электрон документ нөсхәсен электрон почта аша мөрәҗәгать итүчегә җибәреп электрон документ нөсхәсе бирелә. Мәгълүмат алып торучыга язылганда яки электрон документ нөсхәсе нигезендә кәгазь йөртүчедә электрон документ нөсхәсе төзелгән электрон документ нөсхәсе электрон почтада электрон документның электрон документ нөсхәсенең тәңгәллеге кәгазьдә көчәйтелгән квалификацияле электрон имза кулланып вәкаләтле хезмәткәр тарафыннан таныла.</w:t>
      </w:r>
    </w:p>
    <w:p w14:paraId="46417214" w14:textId="77777777" w:rsidR="00EC7AD0" w:rsidRPr="00455396" w:rsidRDefault="00EC7AD0" w:rsidP="00EC7AD0">
      <w:pPr>
        <w:ind w:firstLine="709"/>
        <w:jc w:val="both"/>
        <w:rPr>
          <w:sz w:val="28"/>
          <w:szCs w:val="28"/>
          <w:lang w:val="tt-RU"/>
        </w:rPr>
      </w:pPr>
      <w:r w:rsidRPr="00455396">
        <w:rPr>
          <w:sz w:val="28"/>
          <w:szCs w:val="28"/>
          <w:lang w:val="tt-RU"/>
        </w:rPr>
        <w:t>Әлеге пункт белән билгеләнә торган административ процедуралар, мөрәҗәгать итүче килгән көнне, КФҮ эше Регламенты белән билгеләнгән вакытта, чиратлылык тәртибендә башкарыла.</w:t>
      </w:r>
    </w:p>
    <w:p w14:paraId="5406B452" w14:textId="77777777" w:rsidR="00EC7AD0" w:rsidRPr="00455396" w:rsidRDefault="00EC7AD0" w:rsidP="00EC7AD0">
      <w:pPr>
        <w:ind w:firstLine="709"/>
        <w:jc w:val="both"/>
        <w:rPr>
          <w:sz w:val="28"/>
          <w:szCs w:val="28"/>
          <w:lang w:val="tt-RU"/>
        </w:rPr>
      </w:pPr>
      <w:r w:rsidRPr="00455396">
        <w:rPr>
          <w:sz w:val="28"/>
          <w:szCs w:val="28"/>
          <w:lang w:val="tt-RU"/>
        </w:rPr>
        <w:t>Административ процедураларны үтәү нәтиҗәләре түбәндәгеләрдән гыйбарәт: КФҮ АИСда муниципаль хезмәт күрсәтү нәтиҗәләрен бирү фактын теркәү, мөрәҗәгать итүчегә бирелгән муниципаль хезмәт күрсәтү нәтиҗәсе.</w:t>
      </w:r>
    </w:p>
    <w:p w14:paraId="333F111B" w14:textId="77777777" w:rsidR="00EC7AD0" w:rsidRPr="00455396" w:rsidRDefault="00045C84" w:rsidP="00EC7AD0">
      <w:pPr>
        <w:ind w:firstLine="709"/>
        <w:jc w:val="both"/>
        <w:rPr>
          <w:sz w:val="28"/>
          <w:szCs w:val="28"/>
          <w:lang w:val="tt-RU"/>
        </w:rPr>
      </w:pPr>
      <w:r w:rsidRPr="00455396">
        <w:rPr>
          <w:sz w:val="28"/>
          <w:szCs w:val="28"/>
          <w:lang w:val="tt-RU"/>
        </w:rPr>
        <w:t>3.</w:t>
      </w:r>
      <w:r w:rsidR="00937235" w:rsidRPr="00455396">
        <w:rPr>
          <w:sz w:val="28"/>
          <w:szCs w:val="28"/>
          <w:lang w:val="tt-RU"/>
        </w:rPr>
        <w:t>7</w:t>
      </w:r>
      <w:r w:rsidRPr="00455396">
        <w:rPr>
          <w:sz w:val="28"/>
          <w:szCs w:val="28"/>
          <w:lang w:val="tt-RU"/>
        </w:rPr>
        <w:t xml:space="preserve">.3.2. </w:t>
      </w:r>
      <w:r w:rsidR="00EC7AD0" w:rsidRPr="00455396">
        <w:rPr>
          <w:sz w:val="28"/>
          <w:szCs w:val="28"/>
          <w:lang w:val="tt-RU"/>
        </w:rPr>
        <w:t>Мөрәҗәгать итүченең республика порталы аша муниципаль хезмәт күрсәтү нәтиҗәсендә мөрәҗәгать итүчегә шәхси кабинетка органның вәкаләтле вазыйфаи затының (орган) көчәйтелгән квалификацияле электрон имзасы белән имзаланган документның электрон образы автоматик рәвештә җибәрелә.</w:t>
      </w:r>
    </w:p>
    <w:p w14:paraId="157FF7C0" w14:textId="77777777" w:rsidR="00EC7AD0" w:rsidRPr="00455396" w:rsidRDefault="00EC7AD0" w:rsidP="00EC7AD0">
      <w:pPr>
        <w:ind w:firstLine="709"/>
        <w:jc w:val="both"/>
        <w:rPr>
          <w:sz w:val="28"/>
          <w:szCs w:val="28"/>
          <w:lang w:val="tt-RU"/>
        </w:rPr>
      </w:pPr>
      <w:r w:rsidRPr="00455396">
        <w:rPr>
          <w:sz w:val="28"/>
          <w:szCs w:val="28"/>
          <w:lang w:val="tt-RU"/>
        </w:rPr>
        <w:t>Әлеге пункт белән билгеләнә торган административ процедуралар, муниципаль хезмәт күрсәтүне (бирүдән баш тарту) раслаучы документ имзаланган көнне, органның вәкаләтле вазыйфаи заты (органы) тарафыннан башкарыла.</w:t>
      </w:r>
    </w:p>
    <w:p w14:paraId="48434076" w14:textId="77777777" w:rsidR="00EC7AD0" w:rsidRPr="00455396" w:rsidRDefault="00EC7AD0" w:rsidP="00EC7AD0">
      <w:pPr>
        <w:ind w:firstLine="709"/>
        <w:jc w:val="both"/>
        <w:rPr>
          <w:sz w:val="28"/>
          <w:szCs w:val="28"/>
          <w:lang w:val="tt-RU"/>
        </w:rPr>
      </w:pPr>
      <w:r w:rsidRPr="00455396">
        <w:rPr>
          <w:sz w:val="28"/>
          <w:szCs w:val="28"/>
          <w:lang w:val="tt-RU"/>
        </w:rPr>
        <w:t>Административ процедураларны үтәү нәтиҗәләре түбәндәгеләрдән гыйбарәт: мөрәҗәгать итүчегә республика порталыннан муниципаль хезмәт күрсәтүне раслаучы документ (шул исәптән муниципаль хезмәт күрсәтүдән баш тарту) файдаланып җибәрү (бирү).</w:t>
      </w:r>
    </w:p>
    <w:p w14:paraId="25D8A9E5" w14:textId="77777777" w:rsidR="00EC7AD0" w:rsidRPr="00455396" w:rsidRDefault="00045C84" w:rsidP="00EC7AD0">
      <w:pPr>
        <w:ind w:firstLine="709"/>
        <w:jc w:val="both"/>
        <w:rPr>
          <w:sz w:val="28"/>
          <w:szCs w:val="28"/>
          <w:lang w:val="tt-RU"/>
        </w:rPr>
      </w:pPr>
      <w:r w:rsidRPr="00455396">
        <w:rPr>
          <w:sz w:val="28"/>
          <w:szCs w:val="28"/>
          <w:lang w:val="tt-RU"/>
        </w:rPr>
        <w:t>3.</w:t>
      </w:r>
      <w:r w:rsidR="00937235" w:rsidRPr="00455396">
        <w:rPr>
          <w:sz w:val="28"/>
          <w:szCs w:val="28"/>
          <w:lang w:val="tt-RU"/>
        </w:rPr>
        <w:t>7</w:t>
      </w:r>
      <w:r w:rsidRPr="00455396">
        <w:rPr>
          <w:sz w:val="28"/>
          <w:szCs w:val="28"/>
          <w:lang w:val="tt-RU"/>
        </w:rPr>
        <w:t xml:space="preserve">.3.3. </w:t>
      </w:r>
      <w:r w:rsidR="00EC7AD0" w:rsidRPr="00455396">
        <w:rPr>
          <w:sz w:val="28"/>
          <w:szCs w:val="28"/>
          <w:lang w:val="tt-RU"/>
        </w:rPr>
        <w:t>Гариза бирүче муниципаль хезмәт күрсәтүдән органга, документларны бирү (җибәрү) өчен җаваплы вазыйфаи затка мөрәҗәгать иткәндә, мөрәҗәгать итүчегә муниципаль хезмәт күрсәтүдән нәтиҗә бирә. Гариза бирүченең таләбе буенча электрон документ нөсхәсе белән бергә кәгазьдә аңа алынып алына торган мәгълүматка язылу яки электрон документ нөсхәсен электрон почта аша мөрәҗәгать итүчегә җибәреп электрон документ нөсхәсе бирелә.</w:t>
      </w:r>
    </w:p>
    <w:p w14:paraId="03FA6AA5" w14:textId="77777777" w:rsidR="00EC7AD0" w:rsidRPr="00455396" w:rsidRDefault="00EC7AD0" w:rsidP="00EC7AD0">
      <w:pPr>
        <w:ind w:firstLine="709"/>
        <w:jc w:val="both"/>
        <w:rPr>
          <w:sz w:val="28"/>
          <w:szCs w:val="28"/>
          <w:lang w:val="tt-RU"/>
        </w:rPr>
      </w:pPr>
      <w:r w:rsidRPr="00455396">
        <w:rPr>
          <w:sz w:val="28"/>
          <w:szCs w:val="28"/>
          <w:lang w:val="tt-RU"/>
        </w:rPr>
        <w:t>Әлеге пункт белән билгеләнә торган административ процедуралар мөрәҗәгать итүченең килү көнендә, органның эчке хезмәт тәртибе кагыйдәләре нигезендә, чират тәртибендә гамәлгә ашырыла.</w:t>
      </w:r>
    </w:p>
    <w:p w14:paraId="10825601" w14:textId="38D9F51D" w:rsidR="00045C84" w:rsidRPr="00455396" w:rsidRDefault="00EC7AD0" w:rsidP="00EC7AD0">
      <w:pPr>
        <w:ind w:firstLine="709"/>
        <w:jc w:val="both"/>
        <w:rPr>
          <w:sz w:val="28"/>
          <w:szCs w:val="28"/>
          <w:lang w:val="tt-RU"/>
        </w:rPr>
      </w:pPr>
      <w:r w:rsidRPr="00455396">
        <w:rPr>
          <w:sz w:val="28"/>
          <w:szCs w:val="28"/>
          <w:lang w:val="tt-RU"/>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нәтиҗәләрен бирү фактын теркәү.</w:t>
      </w:r>
    </w:p>
    <w:p w14:paraId="1C9D23B7" w14:textId="77777777" w:rsidR="00EC7AD0" w:rsidRPr="00455396" w:rsidRDefault="00EC7AD0" w:rsidP="00EC7AD0">
      <w:pPr>
        <w:ind w:firstLine="709"/>
        <w:jc w:val="both"/>
        <w:rPr>
          <w:sz w:val="28"/>
          <w:szCs w:val="28"/>
          <w:lang w:val="tt-RU"/>
        </w:rPr>
      </w:pPr>
    </w:p>
    <w:p w14:paraId="536FF693" w14:textId="77777777" w:rsidR="00EC7AD0" w:rsidRPr="00455396" w:rsidRDefault="00EC7AD0" w:rsidP="00EC7AD0">
      <w:pPr>
        <w:ind w:firstLine="709"/>
        <w:jc w:val="both"/>
        <w:rPr>
          <w:sz w:val="28"/>
          <w:szCs w:val="28"/>
          <w:lang w:val="tt-RU"/>
        </w:rPr>
      </w:pPr>
    </w:p>
    <w:p w14:paraId="6F070BF3" w14:textId="77777777" w:rsidR="00EC7AD0" w:rsidRPr="00EC7AD0" w:rsidRDefault="00045C84" w:rsidP="00EC7AD0">
      <w:pPr>
        <w:spacing w:line="276" w:lineRule="auto"/>
        <w:jc w:val="center"/>
        <w:rPr>
          <w:sz w:val="28"/>
          <w:szCs w:val="28"/>
          <w:lang w:val="tt"/>
        </w:rPr>
      </w:pPr>
      <w:r w:rsidRPr="00455396">
        <w:rPr>
          <w:sz w:val="28"/>
          <w:szCs w:val="28"/>
          <w:lang w:val="tt-RU"/>
        </w:rPr>
        <w:t>3.</w:t>
      </w:r>
      <w:r w:rsidR="002D733F" w:rsidRPr="00455396">
        <w:rPr>
          <w:sz w:val="28"/>
          <w:szCs w:val="28"/>
          <w:lang w:val="tt-RU"/>
        </w:rPr>
        <w:t>8</w:t>
      </w:r>
      <w:r w:rsidRPr="00455396">
        <w:rPr>
          <w:sz w:val="28"/>
          <w:szCs w:val="28"/>
          <w:lang w:val="tt-RU"/>
        </w:rPr>
        <w:t xml:space="preserve">. </w:t>
      </w:r>
      <w:r w:rsidR="00EC7AD0" w:rsidRPr="00EC7AD0">
        <w:rPr>
          <w:sz w:val="28"/>
          <w:szCs w:val="28"/>
          <w:lang w:val="tt"/>
        </w:rPr>
        <w:t>Техник хаталарны төзәтү</w:t>
      </w:r>
    </w:p>
    <w:p w14:paraId="304BEB81" w14:textId="5C34C218" w:rsidR="00045C84" w:rsidRPr="00455396" w:rsidRDefault="00045C84" w:rsidP="00EC7AD0">
      <w:pPr>
        <w:jc w:val="center"/>
        <w:rPr>
          <w:sz w:val="28"/>
          <w:szCs w:val="28"/>
          <w:lang w:val="tt-RU"/>
        </w:rPr>
      </w:pPr>
    </w:p>
    <w:p w14:paraId="20611A07" w14:textId="77777777" w:rsidR="00EC7AD0" w:rsidRPr="00455396" w:rsidRDefault="00EC7AD0" w:rsidP="00EC7AD0">
      <w:pPr>
        <w:ind w:firstLine="709"/>
        <w:jc w:val="both"/>
        <w:rPr>
          <w:sz w:val="28"/>
          <w:szCs w:val="28"/>
          <w:lang w:val="tt-RU"/>
        </w:rPr>
      </w:pPr>
      <w:r w:rsidRPr="00455396">
        <w:rPr>
          <w:sz w:val="28"/>
          <w:szCs w:val="28"/>
          <w:lang w:val="tt-RU"/>
        </w:rPr>
        <w:t>3.8.1. Муниципаль хезмәт күрсәтү нәтиҗәсе булган документта техник хаталар ачыкланган очракта, мөрәҗәгать итүче органга җибәрә:</w:t>
      </w:r>
    </w:p>
    <w:p w14:paraId="48303384" w14:textId="77777777" w:rsidR="00EC7AD0" w:rsidRPr="00EC7AD0" w:rsidRDefault="00EC7AD0" w:rsidP="00EC7AD0">
      <w:pPr>
        <w:ind w:firstLine="709"/>
        <w:jc w:val="both"/>
        <w:rPr>
          <w:sz w:val="28"/>
          <w:szCs w:val="28"/>
        </w:rPr>
      </w:pPr>
      <w:r w:rsidRPr="00EC7AD0">
        <w:rPr>
          <w:sz w:val="28"/>
          <w:szCs w:val="28"/>
        </w:rPr>
        <w:t>техник хатаны төзәтү турында гариза (әлеге административ регламентка № 5 кушымтасы);</w:t>
      </w:r>
    </w:p>
    <w:p w14:paraId="7C3538E6" w14:textId="77777777" w:rsidR="00EC7AD0" w:rsidRPr="00EC7AD0" w:rsidRDefault="00EC7AD0" w:rsidP="00EC7AD0">
      <w:pPr>
        <w:ind w:firstLine="709"/>
        <w:jc w:val="both"/>
        <w:rPr>
          <w:sz w:val="28"/>
          <w:szCs w:val="28"/>
        </w:rPr>
      </w:pPr>
      <w:r w:rsidRPr="00EC7AD0">
        <w:rPr>
          <w:sz w:val="28"/>
          <w:szCs w:val="28"/>
        </w:rPr>
        <w:t>мөрәҗәгать итүчегә техник хата булган муниципаль хезмәт нәтиҗәсе буларак бирелгән документ;</w:t>
      </w:r>
    </w:p>
    <w:p w14:paraId="20D4C99D" w14:textId="77777777" w:rsidR="00EC7AD0" w:rsidRPr="00EC7AD0" w:rsidRDefault="00EC7AD0" w:rsidP="00EC7AD0">
      <w:pPr>
        <w:ind w:firstLine="709"/>
        <w:jc w:val="both"/>
        <w:rPr>
          <w:sz w:val="28"/>
          <w:szCs w:val="28"/>
        </w:rPr>
      </w:pPr>
      <w:r w:rsidRPr="00EC7AD0">
        <w:rPr>
          <w:sz w:val="28"/>
          <w:szCs w:val="28"/>
        </w:rPr>
        <w:t>техник хата булуын күрсәтүче юридик көчкә ия документлар.</w:t>
      </w:r>
    </w:p>
    <w:p w14:paraId="3380DB08" w14:textId="77777777" w:rsidR="00EC7AD0" w:rsidRDefault="00EC7AD0" w:rsidP="00EC7AD0">
      <w:pPr>
        <w:ind w:firstLine="709"/>
        <w:jc w:val="both"/>
        <w:rPr>
          <w:sz w:val="28"/>
          <w:szCs w:val="28"/>
        </w:rPr>
      </w:pPr>
      <w:r w:rsidRPr="00EC7AD0">
        <w:rPr>
          <w:sz w:val="28"/>
          <w:szCs w:val="28"/>
        </w:rPr>
        <w:t>Документта күрсәтелгән белешмәләрдә техник хатаны төзәтү турында гариза гариза бирүче (вәкаләтле вәкил) почта аша (шул исәптән электрон почта аша) яисә республика порталы яки КФҮ аша бирелә.</w:t>
      </w:r>
    </w:p>
    <w:p w14:paraId="32F0B5C1" w14:textId="77777777" w:rsidR="00EC7AD0" w:rsidRPr="00EC7AD0" w:rsidRDefault="00045C84" w:rsidP="00EC7AD0">
      <w:pPr>
        <w:ind w:firstLine="709"/>
        <w:jc w:val="both"/>
        <w:rPr>
          <w:sz w:val="28"/>
          <w:szCs w:val="28"/>
        </w:rPr>
      </w:pPr>
      <w:r w:rsidRPr="00E17E01">
        <w:rPr>
          <w:sz w:val="28"/>
          <w:szCs w:val="28"/>
        </w:rPr>
        <w:t>3.</w:t>
      </w:r>
      <w:r w:rsidR="002D733F" w:rsidRPr="00E17E01">
        <w:rPr>
          <w:sz w:val="28"/>
          <w:szCs w:val="28"/>
        </w:rPr>
        <w:t>8</w:t>
      </w:r>
      <w:r w:rsidRPr="00E17E01">
        <w:rPr>
          <w:sz w:val="28"/>
          <w:szCs w:val="28"/>
        </w:rPr>
        <w:t xml:space="preserve">.2. </w:t>
      </w:r>
      <w:r w:rsidR="00EC7AD0" w:rsidRPr="00EC7AD0">
        <w:rPr>
          <w:sz w:val="28"/>
          <w:szCs w:val="28"/>
        </w:rPr>
        <w:t>Документларны кабул итү өчен җаваплы вазыйфаи зат техник хатаны төзәтү турында гариза кабул итә, беркетелгән документлар белән гаризаны теркәп, документларны эшкәртү өчен җаваплы вазыйфаи затка тапшыра.</w:t>
      </w:r>
    </w:p>
    <w:p w14:paraId="57798155" w14:textId="77777777" w:rsidR="00EC7AD0" w:rsidRPr="00EC7AD0" w:rsidRDefault="00EC7AD0" w:rsidP="00EC7AD0">
      <w:pPr>
        <w:ind w:firstLine="709"/>
        <w:jc w:val="both"/>
        <w:rPr>
          <w:sz w:val="28"/>
          <w:szCs w:val="28"/>
        </w:rPr>
      </w:pPr>
      <w:r w:rsidRPr="00EC7AD0">
        <w:rPr>
          <w:sz w:val="28"/>
          <w:szCs w:val="28"/>
        </w:rPr>
        <w:t>Әлеге пункт белән билгеләнгән административ процедуралар гаризаны теркәү көненнән бер эш көне эчендә башкарыла.</w:t>
      </w:r>
    </w:p>
    <w:p w14:paraId="6B637A02" w14:textId="77777777" w:rsidR="00EC7AD0" w:rsidRPr="00EC7AD0" w:rsidRDefault="00EC7AD0" w:rsidP="00EC7AD0">
      <w:pPr>
        <w:ind w:firstLine="709"/>
        <w:jc w:val="both"/>
        <w:rPr>
          <w:sz w:val="28"/>
          <w:szCs w:val="28"/>
        </w:rPr>
      </w:pPr>
      <w:r w:rsidRPr="00EC7AD0">
        <w:rPr>
          <w:sz w:val="28"/>
          <w:szCs w:val="28"/>
        </w:rPr>
        <w:t>Административ процедураларны үтәү нәтиҗәләре түбәндәгеләр: документларны эшкәртү өчен җаваплы вазыйфаи затка карауга юнәлдерелгән кабул ителгән һәм теркәлгән гариза.</w:t>
      </w:r>
    </w:p>
    <w:p w14:paraId="624CA0A7" w14:textId="77777777" w:rsidR="00EC7AD0" w:rsidRPr="00EC7AD0" w:rsidRDefault="00EC7AD0" w:rsidP="00EC7AD0">
      <w:pPr>
        <w:ind w:firstLine="709"/>
        <w:jc w:val="both"/>
        <w:rPr>
          <w:sz w:val="28"/>
          <w:szCs w:val="28"/>
        </w:rPr>
      </w:pPr>
      <w:r w:rsidRPr="00EC7AD0">
        <w:rPr>
          <w:sz w:val="28"/>
          <w:szCs w:val="28"/>
        </w:rPr>
        <w:t>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максатыннан административ регламентның 3.5 пунктында каралган процедураларны башкара һәм гариза бирүчедән (вәкаләтле вәкилгә) шәхсән гариза бирүчедән (вәкаләтле вәкилдән) документның оригиналын алуга кул куеп, төзәтелгән документны тапшыра, анда техник хата бар, яисә мөрәҗәгать итүче адресына почта аша (электрон почта аша) документ алу мөмкинлеге турында хат җибәрә, анда техник хата бар.</w:t>
      </w:r>
    </w:p>
    <w:p w14:paraId="30BBFF4F" w14:textId="77777777" w:rsidR="00EC7AD0" w:rsidRPr="00EC7AD0" w:rsidRDefault="00EC7AD0" w:rsidP="00EC7AD0">
      <w:pPr>
        <w:ind w:firstLine="709"/>
        <w:jc w:val="both"/>
        <w:rPr>
          <w:sz w:val="28"/>
          <w:szCs w:val="28"/>
        </w:rPr>
      </w:pPr>
      <w:r w:rsidRPr="00EC7AD0">
        <w:rPr>
          <w:sz w:val="28"/>
          <w:szCs w:val="28"/>
        </w:rPr>
        <w:t>Бу пункт белән билгеләнгән административ процедуралар техник хата табылганнан соң яки кызыксынган кешедән җибәрелгән хата турында гариза алганнан соң ике эш көне эчендә башкарыла.</w:t>
      </w:r>
    </w:p>
    <w:p w14:paraId="5BB751CD" w14:textId="373E4EF8" w:rsidR="00045C84" w:rsidRDefault="00EC7AD0" w:rsidP="00EC7AD0">
      <w:pPr>
        <w:ind w:firstLine="709"/>
        <w:jc w:val="both"/>
        <w:rPr>
          <w:sz w:val="28"/>
          <w:szCs w:val="28"/>
        </w:rPr>
      </w:pPr>
      <w:r w:rsidRPr="00EC7AD0">
        <w:rPr>
          <w:sz w:val="28"/>
          <w:szCs w:val="28"/>
        </w:rPr>
        <w:t>Административ процедураларны үтәү нәтиҗәләре түбәндәгеләр: мөрәҗәгать итүчегә бирелгән (җибәрелгән) документ.</w:t>
      </w:r>
    </w:p>
    <w:p w14:paraId="6C684EB1" w14:textId="77777777" w:rsidR="00EC7AD0" w:rsidRDefault="00EC7AD0" w:rsidP="00EC7AD0">
      <w:pPr>
        <w:ind w:firstLine="709"/>
        <w:jc w:val="both"/>
        <w:rPr>
          <w:sz w:val="28"/>
          <w:szCs w:val="28"/>
        </w:rPr>
      </w:pPr>
    </w:p>
    <w:p w14:paraId="789FCAE4" w14:textId="77777777" w:rsidR="00EC7AD0" w:rsidRPr="00E17E01" w:rsidRDefault="00EC7AD0" w:rsidP="00EC7AD0">
      <w:pPr>
        <w:ind w:firstLine="709"/>
        <w:jc w:val="both"/>
        <w:rPr>
          <w:b/>
          <w:sz w:val="28"/>
          <w:szCs w:val="28"/>
        </w:rPr>
      </w:pPr>
    </w:p>
    <w:p w14:paraId="58D99257" w14:textId="77777777" w:rsidR="00EC7AD0" w:rsidRPr="00EC7AD0" w:rsidRDefault="00045C84" w:rsidP="00EC7AD0">
      <w:pPr>
        <w:tabs>
          <w:tab w:val="left" w:pos="9781"/>
        </w:tabs>
        <w:autoSpaceDE w:val="0"/>
        <w:autoSpaceDN w:val="0"/>
        <w:adjustRightInd w:val="0"/>
        <w:ind w:right="-1" w:firstLine="709"/>
        <w:jc w:val="center"/>
        <w:rPr>
          <w:b/>
          <w:sz w:val="28"/>
          <w:szCs w:val="28"/>
        </w:rPr>
      </w:pPr>
      <w:r w:rsidRPr="00E17E01">
        <w:rPr>
          <w:b/>
          <w:sz w:val="28"/>
          <w:szCs w:val="28"/>
        </w:rPr>
        <w:t>4. </w:t>
      </w:r>
      <w:r w:rsidR="00EC7AD0" w:rsidRPr="00EC7AD0">
        <w:rPr>
          <w:b/>
          <w:sz w:val="28"/>
          <w:szCs w:val="28"/>
          <w:lang w:val="tt"/>
        </w:rPr>
        <w:t>Муниципаль хезмәт күрсәтүне тикшереп тору тәртибе һәм формалары</w:t>
      </w:r>
    </w:p>
    <w:p w14:paraId="3CC9F56A" w14:textId="5FBFB6ED" w:rsidR="00045C84" w:rsidRPr="00E17E01" w:rsidRDefault="00045C84" w:rsidP="00EC7AD0">
      <w:pPr>
        <w:pStyle w:val="ConsPlusNonformat"/>
        <w:tabs>
          <w:tab w:val="left" w:pos="9781"/>
        </w:tabs>
        <w:ind w:right="-1" w:firstLine="709"/>
        <w:jc w:val="center"/>
        <w:rPr>
          <w:rFonts w:ascii="Times New Roman" w:hAnsi="Times New Roman" w:cs="Times New Roman"/>
          <w:sz w:val="28"/>
          <w:szCs w:val="28"/>
        </w:rPr>
      </w:pPr>
    </w:p>
    <w:p w14:paraId="3C31D3EA" w14:textId="77777777" w:rsidR="00EC7AD0" w:rsidRPr="00EC7AD0" w:rsidRDefault="00045C84" w:rsidP="00EC7AD0">
      <w:pPr>
        <w:autoSpaceDE w:val="0"/>
        <w:autoSpaceDN w:val="0"/>
        <w:adjustRightInd w:val="0"/>
        <w:ind w:right="-1"/>
        <w:jc w:val="center"/>
        <w:rPr>
          <w:sz w:val="28"/>
          <w:szCs w:val="28"/>
        </w:rPr>
      </w:pPr>
      <w:r w:rsidRPr="00E17E01">
        <w:rPr>
          <w:sz w:val="28"/>
          <w:szCs w:val="28"/>
        </w:rPr>
        <w:t>4.1. </w:t>
      </w:r>
      <w:r w:rsidR="00EC7AD0" w:rsidRPr="00EC7AD0">
        <w:rPr>
          <w:sz w:val="28"/>
          <w:szCs w:val="28"/>
          <w:lang w:val="tt"/>
        </w:rPr>
        <w:t>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14:paraId="54CE5491" w14:textId="1D64B99F" w:rsidR="00045C84" w:rsidRPr="00E17E01" w:rsidRDefault="00045C84" w:rsidP="00045C84">
      <w:pPr>
        <w:pStyle w:val="ConsPlusNonformat"/>
        <w:ind w:right="-1"/>
        <w:jc w:val="center"/>
        <w:rPr>
          <w:rFonts w:ascii="Times New Roman" w:hAnsi="Times New Roman" w:cs="Times New Roman"/>
          <w:sz w:val="28"/>
          <w:szCs w:val="28"/>
        </w:rPr>
      </w:pPr>
    </w:p>
    <w:p w14:paraId="2BC0DAAA" w14:textId="77777777" w:rsidR="00EC7AD0" w:rsidRPr="00EC7AD0" w:rsidRDefault="00EC7AD0" w:rsidP="00EC7AD0">
      <w:pPr>
        <w:autoSpaceDE w:val="0"/>
        <w:autoSpaceDN w:val="0"/>
        <w:adjustRightInd w:val="0"/>
        <w:ind w:right="-1" w:firstLine="709"/>
        <w:jc w:val="both"/>
        <w:rPr>
          <w:sz w:val="28"/>
          <w:szCs w:val="28"/>
        </w:rPr>
      </w:pPr>
      <w:r w:rsidRPr="00EC7AD0">
        <w:rPr>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14:paraId="209182D4" w14:textId="77777777" w:rsidR="00EC7AD0" w:rsidRPr="00EC7AD0" w:rsidRDefault="00EC7AD0" w:rsidP="00EC7AD0">
      <w:pPr>
        <w:autoSpaceDE w:val="0"/>
        <w:autoSpaceDN w:val="0"/>
        <w:adjustRightInd w:val="0"/>
        <w:ind w:right="-1" w:firstLine="709"/>
        <w:jc w:val="both"/>
        <w:rPr>
          <w:sz w:val="28"/>
          <w:szCs w:val="28"/>
        </w:rPr>
      </w:pPr>
      <w:r w:rsidRPr="00EC7AD0">
        <w:rPr>
          <w:sz w:val="28"/>
          <w:szCs w:val="28"/>
          <w:lang w:val="tt"/>
        </w:rPr>
        <w:t>Административ процедураларның үтәлешен тикшереп тору формалары булып түбәндәгеләр тора:</w:t>
      </w:r>
    </w:p>
    <w:p w14:paraId="0954B50B" w14:textId="77777777" w:rsidR="00EC7AD0" w:rsidRPr="00EC7AD0" w:rsidRDefault="00EC7AD0" w:rsidP="00EC7AD0">
      <w:pPr>
        <w:autoSpaceDE w:val="0"/>
        <w:autoSpaceDN w:val="0"/>
        <w:adjustRightInd w:val="0"/>
        <w:ind w:right="-1" w:firstLine="709"/>
        <w:jc w:val="both"/>
        <w:rPr>
          <w:sz w:val="28"/>
          <w:szCs w:val="28"/>
        </w:rPr>
      </w:pPr>
      <w:r w:rsidRPr="00EC7AD0">
        <w:rPr>
          <w:sz w:val="28"/>
          <w:szCs w:val="28"/>
          <w:lang w:val="tt"/>
        </w:rPr>
        <w:t>1) муниципаль хезмәт күрсәтү документлары проектларын тикшерү һәм килештерү;</w:t>
      </w:r>
    </w:p>
    <w:p w14:paraId="11B2190D" w14:textId="77777777" w:rsidR="00EC7AD0" w:rsidRPr="00EC7AD0" w:rsidRDefault="00EC7AD0" w:rsidP="00EC7AD0">
      <w:pPr>
        <w:autoSpaceDE w:val="0"/>
        <w:autoSpaceDN w:val="0"/>
        <w:adjustRightInd w:val="0"/>
        <w:ind w:right="-1" w:firstLine="709"/>
        <w:jc w:val="both"/>
        <w:rPr>
          <w:sz w:val="28"/>
          <w:szCs w:val="28"/>
        </w:rPr>
      </w:pPr>
      <w:r w:rsidRPr="00EC7AD0">
        <w:rPr>
          <w:sz w:val="28"/>
          <w:szCs w:val="28"/>
          <w:lang w:val="tt"/>
        </w:rPr>
        <w:t>2) эш башкаруны тикшерүне билгеләнгән тәртиптә үткәрү;</w:t>
      </w:r>
    </w:p>
    <w:p w14:paraId="7877C815" w14:textId="77777777" w:rsidR="00EC7AD0" w:rsidRPr="00EC7AD0" w:rsidRDefault="00EC7AD0" w:rsidP="00EC7AD0">
      <w:pPr>
        <w:autoSpaceDE w:val="0"/>
        <w:autoSpaceDN w:val="0"/>
        <w:adjustRightInd w:val="0"/>
        <w:ind w:right="-1" w:firstLine="709"/>
        <w:jc w:val="both"/>
        <w:rPr>
          <w:sz w:val="28"/>
          <w:szCs w:val="28"/>
        </w:rPr>
      </w:pPr>
      <w:r w:rsidRPr="00EC7AD0">
        <w:rPr>
          <w:sz w:val="28"/>
          <w:szCs w:val="28"/>
          <w:lang w:val="tt"/>
        </w:rPr>
        <w:t>3) муниципаль хезмәт күрсәтү процедураларының үтәлешенә билгеләнгән тәртиптә контроль тикшерүләр үткәрү.</w:t>
      </w:r>
    </w:p>
    <w:p w14:paraId="2643CEF5" w14:textId="77777777" w:rsidR="00EC7AD0" w:rsidRPr="00EC7AD0" w:rsidRDefault="00EC7AD0" w:rsidP="00EC7AD0">
      <w:pPr>
        <w:autoSpaceDE w:val="0"/>
        <w:autoSpaceDN w:val="0"/>
        <w:adjustRightInd w:val="0"/>
        <w:ind w:right="-1" w:firstLine="709"/>
        <w:jc w:val="both"/>
        <w:rPr>
          <w:sz w:val="28"/>
          <w:szCs w:val="28"/>
        </w:rPr>
      </w:pPr>
      <w:r w:rsidRPr="00EC7AD0">
        <w:rPr>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14:paraId="12675444" w14:textId="77777777" w:rsidR="00EC7AD0" w:rsidRPr="00EC7AD0" w:rsidRDefault="00EC7AD0" w:rsidP="00EC7AD0">
      <w:pPr>
        <w:autoSpaceDE w:val="0"/>
        <w:autoSpaceDN w:val="0"/>
        <w:adjustRightInd w:val="0"/>
        <w:ind w:right="-1" w:firstLine="709"/>
        <w:jc w:val="both"/>
        <w:rPr>
          <w:sz w:val="28"/>
          <w:szCs w:val="28"/>
        </w:rPr>
      </w:pPr>
      <w:r w:rsidRPr="00EC7AD0">
        <w:rPr>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14:paraId="21185E37" w14:textId="77777777" w:rsidR="00EC7AD0" w:rsidRPr="00EC7AD0" w:rsidRDefault="00EC7AD0" w:rsidP="00EC7AD0">
      <w:pPr>
        <w:autoSpaceDE w:val="0"/>
        <w:autoSpaceDN w:val="0"/>
        <w:adjustRightInd w:val="0"/>
        <w:ind w:right="-1" w:firstLine="709"/>
        <w:jc w:val="both"/>
        <w:rPr>
          <w:sz w:val="28"/>
          <w:szCs w:val="28"/>
        </w:rPr>
      </w:pPr>
      <w:r w:rsidRPr="00EC7AD0">
        <w:rPr>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14:paraId="3EE32F95" w14:textId="77777777" w:rsidR="00EC7AD0" w:rsidRPr="00EC7AD0" w:rsidRDefault="00EC7AD0" w:rsidP="00EC7AD0">
      <w:pPr>
        <w:autoSpaceDE w:val="0"/>
        <w:autoSpaceDN w:val="0"/>
        <w:adjustRightInd w:val="0"/>
        <w:ind w:right="-1" w:firstLine="709"/>
        <w:jc w:val="both"/>
        <w:rPr>
          <w:sz w:val="28"/>
          <w:szCs w:val="28"/>
        </w:rPr>
      </w:pPr>
      <w:r w:rsidRPr="00EC7AD0">
        <w:rPr>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14:paraId="16E521F8" w14:textId="4D996D09" w:rsidR="00045C84" w:rsidRPr="00E17E01" w:rsidRDefault="00EC7AD0" w:rsidP="00EC7AD0">
      <w:pPr>
        <w:autoSpaceDE w:val="0"/>
        <w:autoSpaceDN w:val="0"/>
        <w:adjustRightInd w:val="0"/>
        <w:ind w:right="-1" w:firstLine="709"/>
        <w:jc w:val="both"/>
        <w:rPr>
          <w:sz w:val="28"/>
          <w:szCs w:val="28"/>
        </w:rPr>
      </w:pPr>
      <w:r w:rsidRPr="00EC7AD0">
        <w:rPr>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w:t>
      </w:r>
      <w:r>
        <w:rPr>
          <w:sz w:val="28"/>
          <w:szCs w:val="28"/>
          <w:lang w:val="tt"/>
        </w:rPr>
        <w:t>гы нигезләмәләр белән билгеләнә</w:t>
      </w:r>
      <w:r w:rsidR="00045C84" w:rsidRPr="00E17E01">
        <w:rPr>
          <w:sz w:val="28"/>
          <w:szCs w:val="28"/>
        </w:rPr>
        <w:t>.</w:t>
      </w:r>
    </w:p>
    <w:p w14:paraId="6F54DDA4" w14:textId="77777777" w:rsidR="00045C84" w:rsidRPr="00E17E01" w:rsidRDefault="00045C84" w:rsidP="00045C84">
      <w:pPr>
        <w:pStyle w:val="ConsPlusNonformat"/>
        <w:ind w:right="-1" w:firstLine="709"/>
        <w:jc w:val="both"/>
        <w:rPr>
          <w:rFonts w:ascii="Times New Roman" w:hAnsi="Times New Roman" w:cs="Times New Roman"/>
          <w:sz w:val="28"/>
          <w:szCs w:val="28"/>
        </w:rPr>
      </w:pPr>
    </w:p>
    <w:p w14:paraId="664C2022" w14:textId="77777777" w:rsidR="00EC7AD0" w:rsidRPr="00EC7AD0" w:rsidRDefault="00045C84" w:rsidP="00EC7AD0">
      <w:pPr>
        <w:autoSpaceDE w:val="0"/>
        <w:autoSpaceDN w:val="0"/>
        <w:adjustRightInd w:val="0"/>
        <w:ind w:right="-1"/>
        <w:jc w:val="center"/>
        <w:rPr>
          <w:sz w:val="28"/>
          <w:szCs w:val="28"/>
        </w:rPr>
      </w:pPr>
      <w:r w:rsidRPr="00E17E01">
        <w:rPr>
          <w:sz w:val="28"/>
          <w:szCs w:val="28"/>
        </w:rPr>
        <w:t xml:space="preserve">4.2. </w:t>
      </w:r>
      <w:r w:rsidR="00EC7AD0" w:rsidRPr="00EC7AD0">
        <w:rPr>
          <w:sz w:val="28"/>
          <w:szCs w:val="28"/>
          <w:lang w:val="tt"/>
        </w:rPr>
        <w:t>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14:paraId="7B06E918" w14:textId="0EF4F448" w:rsidR="00045C84" w:rsidRPr="00E17E01" w:rsidRDefault="00045C84" w:rsidP="00045C84">
      <w:pPr>
        <w:pStyle w:val="ConsPlusNonformat"/>
        <w:ind w:right="-1"/>
        <w:jc w:val="center"/>
        <w:rPr>
          <w:rFonts w:ascii="Times New Roman" w:hAnsi="Times New Roman" w:cs="Times New Roman"/>
          <w:sz w:val="28"/>
          <w:szCs w:val="28"/>
        </w:rPr>
      </w:pPr>
    </w:p>
    <w:p w14:paraId="4F3F006A" w14:textId="77777777" w:rsidR="00EC7AD0" w:rsidRPr="00EC7AD0" w:rsidRDefault="003C625C" w:rsidP="00EC7AD0">
      <w:pPr>
        <w:spacing w:line="276" w:lineRule="auto"/>
        <w:ind w:firstLine="709"/>
        <w:rPr>
          <w:sz w:val="28"/>
          <w:szCs w:val="28"/>
        </w:rPr>
      </w:pPr>
      <w:r w:rsidRPr="00E17E01">
        <w:rPr>
          <w:sz w:val="28"/>
          <w:szCs w:val="28"/>
        </w:rPr>
        <w:t xml:space="preserve">4.2.1. </w:t>
      </w:r>
      <w:r w:rsidR="00EC7AD0" w:rsidRPr="00EC7AD0">
        <w:rPr>
          <w:sz w:val="28"/>
          <w:szCs w:val="28"/>
          <w:lang w:val="tt"/>
        </w:rPr>
        <w:t>4.2.1. Муниципаль хезмәт күрсәтүнең тулылыгын һәм сыйфатын тикшереп тору түбәндәге формаларда  гамәлгә ашырыла:</w:t>
      </w:r>
    </w:p>
    <w:p w14:paraId="3EFFBEAC" w14:textId="77777777" w:rsidR="00EC7AD0" w:rsidRPr="00EC7AD0" w:rsidRDefault="00EC7AD0" w:rsidP="00EC7AD0">
      <w:pPr>
        <w:spacing w:line="276" w:lineRule="auto"/>
        <w:ind w:firstLine="709"/>
        <w:rPr>
          <w:sz w:val="28"/>
          <w:szCs w:val="28"/>
        </w:rPr>
      </w:pPr>
      <w:r w:rsidRPr="00EC7AD0">
        <w:rPr>
          <w:sz w:val="28"/>
          <w:szCs w:val="28"/>
          <w:lang w:val="tt"/>
        </w:rPr>
        <w:t>1) тикшерүләр үткәрү;</w:t>
      </w:r>
    </w:p>
    <w:p w14:paraId="74428FFE" w14:textId="77777777" w:rsidR="00EC7AD0" w:rsidRPr="00EC7AD0" w:rsidRDefault="00EC7AD0" w:rsidP="00EC7AD0">
      <w:pPr>
        <w:spacing w:line="276" w:lineRule="auto"/>
        <w:ind w:firstLine="709"/>
        <w:rPr>
          <w:sz w:val="28"/>
          <w:szCs w:val="28"/>
        </w:rPr>
      </w:pPr>
      <w:r w:rsidRPr="00EC7AD0">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14:paraId="389AF65D" w14:textId="77777777" w:rsidR="00EC7AD0" w:rsidRPr="00EC7AD0" w:rsidRDefault="00EC7AD0" w:rsidP="00EC7AD0">
      <w:pPr>
        <w:spacing w:line="276" w:lineRule="auto"/>
        <w:ind w:firstLine="709"/>
        <w:jc w:val="both"/>
        <w:rPr>
          <w:sz w:val="28"/>
          <w:szCs w:val="28"/>
          <w:lang w:val="tt"/>
        </w:rPr>
      </w:pPr>
      <w:r w:rsidRPr="00EC7AD0">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да үткәрелергә мөмкин.</w:t>
      </w:r>
    </w:p>
    <w:p w14:paraId="2BEA27A0" w14:textId="77777777" w:rsidR="00EC7AD0" w:rsidRPr="00EC7AD0" w:rsidRDefault="00EC7AD0" w:rsidP="00EC7AD0">
      <w:pPr>
        <w:spacing w:line="276" w:lineRule="auto"/>
        <w:ind w:firstLine="709"/>
        <w:jc w:val="both"/>
        <w:rPr>
          <w:sz w:val="28"/>
          <w:szCs w:val="28"/>
          <w:lang w:val="tt"/>
        </w:rPr>
      </w:pPr>
      <w:r w:rsidRPr="00EC7AD0">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ук аларның вазыйфаи затларына, муниципаль хезмәткәрләргә карата шикаятьләр булган очракта үткәрелә.</w:t>
      </w:r>
    </w:p>
    <w:p w14:paraId="50FEF6CC" w14:textId="77777777" w:rsidR="00EC7AD0" w:rsidRPr="00EC7AD0" w:rsidRDefault="00EC7AD0" w:rsidP="00EC7AD0">
      <w:pPr>
        <w:spacing w:line="276" w:lineRule="auto"/>
        <w:ind w:firstLine="709"/>
        <w:rPr>
          <w:sz w:val="28"/>
          <w:szCs w:val="28"/>
          <w:lang w:val="tt"/>
        </w:rPr>
      </w:pPr>
      <w:r w:rsidRPr="00EC7AD0">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14:paraId="71D4660F" w14:textId="0A6E9461" w:rsidR="00045C84" w:rsidRDefault="00045C84" w:rsidP="00EC7AD0">
      <w:pPr>
        <w:ind w:firstLine="709"/>
        <w:rPr>
          <w:sz w:val="28"/>
          <w:szCs w:val="28"/>
          <w:lang w:val="tt"/>
        </w:rPr>
      </w:pPr>
    </w:p>
    <w:p w14:paraId="604EC97F" w14:textId="77777777" w:rsidR="00EC7AD0" w:rsidRPr="00EC7AD0" w:rsidRDefault="00EC7AD0" w:rsidP="00EC7AD0">
      <w:pPr>
        <w:ind w:firstLine="709"/>
        <w:rPr>
          <w:sz w:val="28"/>
          <w:szCs w:val="28"/>
          <w:lang w:val="tt"/>
        </w:rPr>
      </w:pPr>
    </w:p>
    <w:p w14:paraId="26658D46" w14:textId="77777777" w:rsidR="00EC7AD0" w:rsidRPr="00EC7AD0" w:rsidRDefault="00045C84" w:rsidP="00EC7AD0">
      <w:pPr>
        <w:autoSpaceDE w:val="0"/>
        <w:autoSpaceDN w:val="0"/>
        <w:adjustRightInd w:val="0"/>
        <w:ind w:right="-1"/>
        <w:jc w:val="center"/>
        <w:rPr>
          <w:sz w:val="28"/>
          <w:szCs w:val="28"/>
          <w:lang w:val="tt"/>
        </w:rPr>
      </w:pPr>
      <w:r w:rsidRPr="00EC7AD0">
        <w:rPr>
          <w:sz w:val="28"/>
          <w:szCs w:val="28"/>
          <w:lang w:val="tt"/>
        </w:rPr>
        <w:t xml:space="preserve">4.3. </w:t>
      </w:r>
      <w:r w:rsidR="00EC7AD0" w:rsidRPr="00EC7AD0">
        <w:rPr>
          <w:sz w:val="28"/>
          <w:szCs w:val="28"/>
          <w:lang w:val="tt"/>
        </w:rPr>
        <w:t>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14:paraId="7C5C4D46" w14:textId="4C02E705" w:rsidR="00045C84" w:rsidRPr="00EC7AD0" w:rsidRDefault="00045C84" w:rsidP="00045C84">
      <w:pPr>
        <w:pStyle w:val="ConsPlusNonformat"/>
        <w:ind w:right="-1"/>
        <w:jc w:val="center"/>
        <w:rPr>
          <w:rFonts w:ascii="Times New Roman" w:hAnsi="Times New Roman" w:cs="Times New Roman"/>
          <w:sz w:val="28"/>
          <w:szCs w:val="28"/>
          <w:lang w:val="tt"/>
        </w:rPr>
      </w:pPr>
    </w:p>
    <w:p w14:paraId="7C0D7222" w14:textId="77777777" w:rsidR="00045C84" w:rsidRPr="00EC7AD0" w:rsidRDefault="00045C84" w:rsidP="00045C84">
      <w:pPr>
        <w:pStyle w:val="ConsPlusNonformat"/>
        <w:ind w:right="-1"/>
        <w:jc w:val="center"/>
        <w:rPr>
          <w:rFonts w:ascii="Times New Roman" w:hAnsi="Times New Roman" w:cs="Times New Roman"/>
          <w:sz w:val="28"/>
          <w:szCs w:val="28"/>
          <w:lang w:val="tt"/>
        </w:rPr>
      </w:pPr>
    </w:p>
    <w:p w14:paraId="4EE332C7" w14:textId="77777777" w:rsidR="00EC7AD0" w:rsidRPr="00EC7AD0" w:rsidRDefault="00EC7AD0" w:rsidP="00EC7AD0">
      <w:pPr>
        <w:autoSpaceDE w:val="0"/>
        <w:autoSpaceDN w:val="0"/>
        <w:adjustRightInd w:val="0"/>
        <w:ind w:right="-1" w:firstLine="709"/>
        <w:jc w:val="both"/>
        <w:rPr>
          <w:sz w:val="28"/>
          <w:szCs w:val="28"/>
          <w:lang w:val="tt"/>
        </w:rPr>
      </w:pPr>
      <w:r w:rsidRPr="00EC7AD0">
        <w:rPr>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14:paraId="7D1FCE7C" w14:textId="77777777" w:rsidR="00EC7AD0" w:rsidRPr="00EC7AD0" w:rsidRDefault="00EC7AD0" w:rsidP="00EC7AD0">
      <w:pPr>
        <w:autoSpaceDE w:val="0"/>
        <w:autoSpaceDN w:val="0"/>
        <w:adjustRightInd w:val="0"/>
        <w:ind w:right="-1" w:firstLine="709"/>
        <w:jc w:val="both"/>
        <w:rPr>
          <w:sz w:val="28"/>
          <w:szCs w:val="28"/>
          <w:lang w:val="tt"/>
        </w:rPr>
      </w:pPr>
      <w:r w:rsidRPr="00EC7AD0">
        <w:rPr>
          <w:sz w:val="28"/>
          <w:szCs w:val="28"/>
          <w:lang w:val="tt"/>
        </w:rPr>
        <w:t>Җирле үзидарә органы җитәкчесе гаризаларны үз вакытында карап тикшерү өчен җаваплы.</w:t>
      </w:r>
    </w:p>
    <w:p w14:paraId="48417537" w14:textId="77777777" w:rsidR="00EC7AD0" w:rsidRPr="00EC7AD0" w:rsidRDefault="00EC7AD0" w:rsidP="00EC7AD0">
      <w:pPr>
        <w:autoSpaceDE w:val="0"/>
        <w:autoSpaceDN w:val="0"/>
        <w:adjustRightInd w:val="0"/>
        <w:ind w:right="-1" w:firstLine="709"/>
        <w:jc w:val="both"/>
        <w:rPr>
          <w:sz w:val="28"/>
          <w:szCs w:val="28"/>
          <w:lang w:val="tt"/>
        </w:rPr>
      </w:pPr>
      <w:r w:rsidRPr="00EC7AD0">
        <w:rPr>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14:paraId="123A96BA" w14:textId="77777777" w:rsidR="00EC7AD0" w:rsidRPr="00EC7AD0" w:rsidRDefault="00EC7AD0" w:rsidP="00EC7AD0">
      <w:pPr>
        <w:autoSpaceDE w:val="0"/>
        <w:autoSpaceDN w:val="0"/>
        <w:adjustRightInd w:val="0"/>
        <w:ind w:right="-1" w:firstLine="709"/>
        <w:jc w:val="both"/>
        <w:rPr>
          <w:sz w:val="28"/>
          <w:szCs w:val="28"/>
          <w:lang w:val="tt"/>
        </w:rPr>
      </w:pPr>
      <w:r w:rsidRPr="00EC7AD0">
        <w:rPr>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14:paraId="6F0345A1" w14:textId="77777777" w:rsidR="00045C84" w:rsidRPr="00EC7AD0" w:rsidRDefault="00045C84" w:rsidP="00045C84">
      <w:pPr>
        <w:pStyle w:val="ConsPlusNonformat"/>
        <w:ind w:right="-1" w:firstLine="709"/>
        <w:jc w:val="both"/>
        <w:rPr>
          <w:rFonts w:ascii="Times New Roman" w:hAnsi="Times New Roman" w:cs="Times New Roman"/>
          <w:sz w:val="28"/>
          <w:szCs w:val="28"/>
          <w:lang w:val="tt"/>
        </w:rPr>
      </w:pPr>
    </w:p>
    <w:p w14:paraId="624342A9" w14:textId="0973C2A7" w:rsidR="00EC7AD0" w:rsidRPr="00A4355A" w:rsidRDefault="00045C84" w:rsidP="00EC7AD0">
      <w:pPr>
        <w:autoSpaceDE w:val="0"/>
        <w:autoSpaceDN w:val="0"/>
        <w:adjustRightInd w:val="0"/>
        <w:ind w:right="-1"/>
        <w:jc w:val="center"/>
        <w:rPr>
          <w:sz w:val="28"/>
          <w:szCs w:val="28"/>
          <w:lang w:val="tt"/>
        </w:rPr>
      </w:pPr>
      <w:r w:rsidRPr="00EC7AD0">
        <w:rPr>
          <w:sz w:val="28"/>
          <w:szCs w:val="28"/>
          <w:lang w:val="tt"/>
        </w:rPr>
        <w:t>4.4. </w:t>
      </w:r>
      <w:r w:rsidR="00EC7AD0" w:rsidRPr="00A4355A">
        <w:rPr>
          <w:sz w:val="28"/>
          <w:szCs w:val="28"/>
          <w:lang w:val="tt"/>
        </w:rPr>
        <w:t xml:space="preserve">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w:t>
      </w:r>
      <w:r w:rsidR="00EC7AD0">
        <w:rPr>
          <w:sz w:val="28"/>
          <w:szCs w:val="28"/>
          <w:lang w:val="tt"/>
        </w:rPr>
        <w:t>характерлый торган нигезләмәләр</w:t>
      </w:r>
    </w:p>
    <w:p w14:paraId="4961341F" w14:textId="77777777" w:rsidR="00EC7AD0" w:rsidRPr="00A4355A" w:rsidRDefault="00EC7AD0" w:rsidP="00EC7AD0">
      <w:pPr>
        <w:autoSpaceDE w:val="0"/>
        <w:autoSpaceDN w:val="0"/>
        <w:adjustRightInd w:val="0"/>
        <w:ind w:right="-1"/>
        <w:jc w:val="center"/>
        <w:rPr>
          <w:sz w:val="28"/>
          <w:szCs w:val="28"/>
          <w:lang w:val="tt"/>
        </w:rPr>
      </w:pPr>
    </w:p>
    <w:p w14:paraId="309A4B76" w14:textId="77777777" w:rsidR="00EC7AD0" w:rsidRDefault="00EC7AD0" w:rsidP="00EC7AD0">
      <w:pPr>
        <w:autoSpaceDE w:val="0"/>
        <w:autoSpaceDN w:val="0"/>
        <w:adjustRightInd w:val="0"/>
        <w:ind w:right="-1" w:firstLine="709"/>
        <w:jc w:val="both"/>
        <w:rPr>
          <w:sz w:val="28"/>
          <w:szCs w:val="28"/>
          <w:lang w:val="tt"/>
        </w:rPr>
      </w:pPr>
      <w:r w:rsidRPr="00EC7AD0">
        <w:rPr>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14:paraId="2A4DB7AC" w14:textId="77777777" w:rsidR="00EC7AD0" w:rsidRDefault="00EC7AD0" w:rsidP="00EC7AD0">
      <w:pPr>
        <w:autoSpaceDE w:val="0"/>
        <w:autoSpaceDN w:val="0"/>
        <w:adjustRightInd w:val="0"/>
        <w:ind w:right="-1" w:firstLine="709"/>
        <w:jc w:val="both"/>
        <w:rPr>
          <w:sz w:val="28"/>
          <w:szCs w:val="28"/>
          <w:lang w:val="tt"/>
        </w:rPr>
      </w:pPr>
    </w:p>
    <w:p w14:paraId="028C181B" w14:textId="77777777" w:rsidR="00EC7AD0" w:rsidRPr="00EC7AD0" w:rsidRDefault="00EC7AD0" w:rsidP="00EC7AD0">
      <w:pPr>
        <w:autoSpaceDE w:val="0"/>
        <w:autoSpaceDN w:val="0"/>
        <w:adjustRightInd w:val="0"/>
        <w:ind w:right="-1" w:firstLine="709"/>
        <w:jc w:val="both"/>
        <w:rPr>
          <w:sz w:val="28"/>
          <w:szCs w:val="28"/>
          <w:lang w:val="tt"/>
        </w:rPr>
      </w:pPr>
    </w:p>
    <w:p w14:paraId="33DA3A82" w14:textId="77777777" w:rsidR="00EC7AD0" w:rsidRPr="00EC7AD0" w:rsidRDefault="00045C84" w:rsidP="00EC7AD0">
      <w:pPr>
        <w:autoSpaceDE w:val="0"/>
        <w:autoSpaceDN w:val="0"/>
        <w:adjustRightInd w:val="0"/>
        <w:spacing w:line="276" w:lineRule="auto"/>
        <w:ind w:right="-1"/>
        <w:jc w:val="center"/>
        <w:rPr>
          <w:b/>
          <w:sz w:val="28"/>
          <w:szCs w:val="28"/>
          <w:lang w:val="tt"/>
        </w:rPr>
      </w:pPr>
      <w:r w:rsidRPr="00EC7AD0">
        <w:rPr>
          <w:b/>
          <w:sz w:val="28"/>
          <w:szCs w:val="28"/>
          <w:lang w:val="tt"/>
        </w:rPr>
        <w:t>5. </w:t>
      </w:r>
      <w:r w:rsidR="00EC7AD0" w:rsidRPr="00EC7AD0">
        <w:rPr>
          <w:b/>
          <w:sz w:val="28"/>
          <w:szCs w:val="28"/>
          <w:lang w:val="tt"/>
        </w:rPr>
        <w:t>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14:paraId="38491D0C" w14:textId="421B7EBF" w:rsidR="00045C84" w:rsidRPr="00EC7AD0" w:rsidRDefault="00045C84" w:rsidP="00EC7AD0">
      <w:pPr>
        <w:autoSpaceDE w:val="0"/>
        <w:autoSpaceDN w:val="0"/>
        <w:adjustRightInd w:val="0"/>
        <w:ind w:right="-1"/>
        <w:jc w:val="center"/>
        <w:rPr>
          <w:sz w:val="28"/>
          <w:szCs w:val="28"/>
          <w:lang w:val="tt"/>
        </w:rPr>
      </w:pPr>
    </w:p>
    <w:p w14:paraId="6D81ABB3" w14:textId="77777777" w:rsidR="00EC7AD0" w:rsidRPr="00EC7AD0" w:rsidRDefault="00EC7AD0" w:rsidP="00EC7AD0">
      <w:pPr>
        <w:spacing w:line="276" w:lineRule="auto"/>
        <w:ind w:firstLine="709"/>
        <w:jc w:val="both"/>
        <w:rPr>
          <w:sz w:val="28"/>
          <w:szCs w:val="28"/>
          <w:lang w:val="tt"/>
        </w:rPr>
      </w:pPr>
      <w:r w:rsidRPr="00EC7AD0">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14:paraId="22A4E8F1" w14:textId="77777777" w:rsidR="00EC7AD0" w:rsidRPr="00EC7AD0" w:rsidRDefault="00EC7AD0" w:rsidP="00EC7AD0">
      <w:pPr>
        <w:spacing w:line="276" w:lineRule="auto"/>
        <w:ind w:firstLine="709"/>
        <w:jc w:val="both"/>
        <w:rPr>
          <w:sz w:val="28"/>
          <w:szCs w:val="28"/>
          <w:lang w:val="tt"/>
        </w:rPr>
      </w:pPr>
      <w:r w:rsidRPr="00EC7AD0">
        <w:rPr>
          <w:sz w:val="28"/>
          <w:szCs w:val="28"/>
          <w:lang w:val="tt"/>
        </w:rPr>
        <w:t>Мөрәҗәгать итүче шикаять белән мөрәҗәгать итә ала, шул исәптән түбәндәге очракларда:</w:t>
      </w:r>
    </w:p>
    <w:p w14:paraId="2B892338" w14:textId="77777777" w:rsidR="00EC7AD0" w:rsidRPr="00EC7AD0" w:rsidRDefault="00EC7AD0" w:rsidP="00EC7AD0">
      <w:pPr>
        <w:spacing w:line="276" w:lineRule="auto"/>
        <w:ind w:firstLine="709"/>
        <w:jc w:val="both"/>
        <w:rPr>
          <w:sz w:val="28"/>
          <w:szCs w:val="28"/>
          <w:lang w:val="tt"/>
        </w:rPr>
      </w:pPr>
      <w:r w:rsidRPr="00EC7AD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14:paraId="4718E1A0" w14:textId="77777777" w:rsidR="00EC7AD0" w:rsidRPr="00EC7AD0" w:rsidRDefault="00EC7AD0" w:rsidP="00EC7AD0">
      <w:pPr>
        <w:spacing w:line="276" w:lineRule="auto"/>
        <w:ind w:firstLine="709"/>
        <w:jc w:val="both"/>
        <w:rPr>
          <w:sz w:val="28"/>
          <w:szCs w:val="28"/>
          <w:lang w:val="tt"/>
        </w:rPr>
      </w:pPr>
      <w:r w:rsidRPr="00EC7AD0">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20949F81" w14:textId="77777777" w:rsidR="00EC7AD0" w:rsidRPr="00EC7AD0" w:rsidRDefault="00EC7AD0" w:rsidP="00EC7AD0">
      <w:pPr>
        <w:spacing w:line="276" w:lineRule="auto"/>
        <w:ind w:firstLine="709"/>
        <w:jc w:val="both"/>
        <w:rPr>
          <w:sz w:val="28"/>
          <w:szCs w:val="28"/>
          <w:lang w:val="tt"/>
        </w:rPr>
      </w:pPr>
      <w:r w:rsidRPr="00EC7AD0">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14:paraId="00B7CC51" w14:textId="77777777" w:rsidR="00EC7AD0" w:rsidRPr="00EC7AD0" w:rsidRDefault="00EC7AD0" w:rsidP="00EC7AD0">
      <w:pPr>
        <w:spacing w:line="276" w:lineRule="auto"/>
        <w:ind w:firstLine="709"/>
        <w:jc w:val="both"/>
        <w:rPr>
          <w:sz w:val="28"/>
          <w:szCs w:val="28"/>
          <w:lang w:val="tt"/>
        </w:rPr>
      </w:pPr>
      <w:r w:rsidRPr="00EC7AD0">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2625F899" w14:textId="77777777" w:rsidR="00EC7AD0" w:rsidRPr="00EC7AD0" w:rsidRDefault="00EC7AD0" w:rsidP="00EC7AD0">
      <w:pPr>
        <w:spacing w:line="276" w:lineRule="auto"/>
        <w:ind w:firstLine="709"/>
        <w:jc w:val="both"/>
        <w:rPr>
          <w:sz w:val="28"/>
          <w:szCs w:val="28"/>
          <w:lang w:val="tt"/>
        </w:rPr>
      </w:pPr>
      <w:r w:rsidRPr="00EC7AD0">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19BECFC4" w14:textId="77777777" w:rsidR="00EC7AD0" w:rsidRPr="00EC7AD0" w:rsidRDefault="00EC7AD0" w:rsidP="00EC7AD0">
      <w:pPr>
        <w:spacing w:line="276" w:lineRule="auto"/>
        <w:ind w:firstLine="709"/>
        <w:jc w:val="both"/>
        <w:rPr>
          <w:sz w:val="28"/>
          <w:szCs w:val="28"/>
          <w:lang w:val="tt"/>
        </w:rPr>
      </w:pPr>
      <w:r w:rsidRPr="00EC7AD0">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14:paraId="48354A70" w14:textId="77777777" w:rsidR="00EC7AD0" w:rsidRPr="00EC7AD0" w:rsidRDefault="00EC7AD0" w:rsidP="00EC7AD0">
      <w:pPr>
        <w:spacing w:line="276" w:lineRule="auto"/>
        <w:ind w:firstLine="709"/>
        <w:jc w:val="both"/>
        <w:rPr>
          <w:sz w:val="28"/>
          <w:szCs w:val="28"/>
          <w:lang w:val="tt"/>
        </w:rPr>
      </w:pPr>
      <w:r w:rsidRPr="00EC7AD0">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3F757DAC" w14:textId="77777777" w:rsidR="00EC7AD0" w:rsidRPr="00EC7AD0" w:rsidRDefault="00EC7AD0" w:rsidP="00EC7AD0">
      <w:pPr>
        <w:spacing w:line="276" w:lineRule="auto"/>
        <w:ind w:firstLine="709"/>
        <w:jc w:val="both"/>
        <w:rPr>
          <w:sz w:val="28"/>
          <w:szCs w:val="28"/>
          <w:lang w:val="tt"/>
        </w:rPr>
      </w:pPr>
      <w:r w:rsidRPr="00EC7AD0">
        <w:rPr>
          <w:sz w:val="28"/>
          <w:szCs w:val="28"/>
          <w:lang w:val="tt"/>
        </w:rPr>
        <w:t>8) муниципаль хезмәт күрсәтү нәтиҗәләре буенча документлар бирү срогы яисә тәртибе бозылу;</w:t>
      </w:r>
    </w:p>
    <w:p w14:paraId="1962FC83" w14:textId="77777777" w:rsidR="00EC7AD0" w:rsidRPr="00EC7AD0" w:rsidRDefault="00EC7AD0" w:rsidP="00EC7AD0">
      <w:pPr>
        <w:spacing w:line="276" w:lineRule="auto"/>
        <w:ind w:firstLine="709"/>
        <w:jc w:val="both"/>
        <w:rPr>
          <w:sz w:val="28"/>
          <w:szCs w:val="28"/>
          <w:lang w:val="tt"/>
        </w:rPr>
      </w:pPr>
      <w:r w:rsidRPr="00EC7AD0">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057DFCF1" w14:textId="77777777" w:rsidR="00EC7AD0" w:rsidRPr="00EC7AD0" w:rsidRDefault="00EC7AD0" w:rsidP="00EC7AD0">
      <w:pPr>
        <w:spacing w:line="276" w:lineRule="auto"/>
        <w:ind w:firstLine="709"/>
        <w:jc w:val="both"/>
        <w:rPr>
          <w:sz w:val="28"/>
          <w:szCs w:val="28"/>
          <w:lang w:val="tt"/>
        </w:rPr>
      </w:pPr>
      <w:r w:rsidRPr="00EC7AD0">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4D5D6ABD" w14:textId="77777777" w:rsidR="00EC7AD0" w:rsidRPr="00EC7AD0" w:rsidRDefault="00EC7AD0" w:rsidP="00EC7AD0">
      <w:pPr>
        <w:spacing w:line="276" w:lineRule="auto"/>
        <w:ind w:firstLine="709"/>
        <w:jc w:val="both"/>
        <w:rPr>
          <w:sz w:val="28"/>
          <w:szCs w:val="28"/>
          <w:lang w:val="tt"/>
        </w:rPr>
      </w:pPr>
      <w:r w:rsidRPr="00EC7AD0">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14:paraId="13D4AF8D" w14:textId="77777777" w:rsidR="00EC7AD0" w:rsidRPr="00EC7AD0" w:rsidRDefault="00EC7AD0" w:rsidP="00EC7AD0">
      <w:pPr>
        <w:spacing w:line="276" w:lineRule="auto"/>
        <w:ind w:firstLine="709"/>
        <w:jc w:val="both"/>
        <w:rPr>
          <w:sz w:val="28"/>
          <w:szCs w:val="28"/>
          <w:lang w:val="tt"/>
        </w:rPr>
      </w:pPr>
      <w:r w:rsidRPr="00EC7AD0">
        <w:rPr>
          <w:sz w:val="28"/>
          <w:szCs w:val="28"/>
          <w:lang w:val="tt"/>
        </w:rPr>
        <w:t>Муниципаль хезмәт күрсәтүче органның, муниципаль хезмәт күрсәтүче органның муниципаль хезмәткәренең,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14:paraId="615F745C" w14:textId="77777777" w:rsidR="00EC7AD0" w:rsidRPr="00EC7AD0" w:rsidRDefault="00EC7AD0" w:rsidP="00EC7AD0">
      <w:pPr>
        <w:spacing w:line="276" w:lineRule="auto"/>
        <w:ind w:firstLine="709"/>
        <w:jc w:val="both"/>
        <w:rPr>
          <w:sz w:val="28"/>
          <w:szCs w:val="28"/>
          <w:lang w:val="tt"/>
        </w:rPr>
      </w:pPr>
      <w:r w:rsidRPr="00EC7AD0">
        <w:rPr>
          <w:sz w:val="28"/>
          <w:szCs w:val="28"/>
          <w:lang w:val="tt"/>
        </w:rPr>
        <w:t>5.3. Шикаятьтә түбәндәгеләр булырга тиеш:</w:t>
      </w:r>
    </w:p>
    <w:p w14:paraId="25FFD9D8" w14:textId="77777777" w:rsidR="00EC7AD0" w:rsidRPr="00EC7AD0" w:rsidRDefault="00EC7AD0" w:rsidP="00EC7AD0">
      <w:pPr>
        <w:spacing w:line="276" w:lineRule="auto"/>
        <w:ind w:firstLine="709"/>
        <w:jc w:val="both"/>
        <w:rPr>
          <w:sz w:val="28"/>
          <w:szCs w:val="28"/>
          <w:lang w:val="tt"/>
        </w:rPr>
      </w:pPr>
      <w:r w:rsidRPr="00EC7AD0">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14:paraId="635506F0" w14:textId="77777777" w:rsidR="00EC7AD0" w:rsidRPr="00EC7AD0" w:rsidRDefault="00EC7AD0" w:rsidP="00EC7AD0">
      <w:pPr>
        <w:spacing w:line="276" w:lineRule="auto"/>
        <w:ind w:firstLine="709"/>
        <w:jc w:val="both"/>
        <w:rPr>
          <w:sz w:val="28"/>
          <w:szCs w:val="28"/>
          <w:lang w:val="tt"/>
        </w:rPr>
      </w:pPr>
      <w:r w:rsidRPr="00EC7AD0">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14:paraId="4FF80C5D" w14:textId="77777777" w:rsidR="00EC7AD0" w:rsidRPr="00EC7AD0" w:rsidRDefault="00EC7AD0" w:rsidP="00EC7AD0">
      <w:pPr>
        <w:spacing w:line="276" w:lineRule="auto"/>
        <w:ind w:firstLine="709"/>
        <w:jc w:val="both"/>
        <w:rPr>
          <w:sz w:val="28"/>
          <w:szCs w:val="28"/>
          <w:lang w:val="tt"/>
        </w:rPr>
      </w:pPr>
      <w:r w:rsidRPr="00EC7AD0">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14:paraId="79FF2A31" w14:textId="77777777" w:rsidR="00EC7AD0" w:rsidRPr="00EC7AD0" w:rsidRDefault="00EC7AD0" w:rsidP="00EC7AD0">
      <w:pPr>
        <w:spacing w:line="276" w:lineRule="auto"/>
        <w:ind w:firstLine="709"/>
        <w:jc w:val="both"/>
        <w:rPr>
          <w:sz w:val="28"/>
          <w:szCs w:val="28"/>
          <w:lang w:val="tt"/>
        </w:rPr>
      </w:pPr>
      <w:r w:rsidRPr="00EC7AD0">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14:paraId="4D0294E8" w14:textId="77777777" w:rsidR="00EC7AD0" w:rsidRPr="00EC7AD0" w:rsidRDefault="00EC7AD0" w:rsidP="00EC7AD0">
      <w:pPr>
        <w:spacing w:line="276" w:lineRule="auto"/>
        <w:ind w:firstLine="709"/>
        <w:jc w:val="both"/>
        <w:rPr>
          <w:sz w:val="28"/>
          <w:szCs w:val="28"/>
          <w:lang w:val="tt"/>
        </w:rPr>
      </w:pPr>
      <w:r w:rsidRPr="00EC7AD0">
        <w:rPr>
          <w:sz w:val="28"/>
          <w:szCs w:val="28"/>
          <w:lang w:val="tt"/>
        </w:rPr>
        <w:t>5.4. Кергән шикаять кергән көннең икенче эш көненнән дә соңга калмыйча теркәлергә тиеш.</w:t>
      </w:r>
    </w:p>
    <w:p w14:paraId="771772E7" w14:textId="77777777" w:rsidR="00EC7AD0" w:rsidRPr="00EC7AD0" w:rsidRDefault="00EC7AD0" w:rsidP="00EC7AD0">
      <w:pPr>
        <w:spacing w:line="276" w:lineRule="auto"/>
        <w:ind w:firstLine="709"/>
        <w:jc w:val="both"/>
        <w:rPr>
          <w:sz w:val="28"/>
          <w:szCs w:val="28"/>
          <w:lang w:val="tt"/>
        </w:rPr>
      </w:pPr>
      <w:r w:rsidRPr="00EC7AD0">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14:paraId="599FF3F7" w14:textId="77777777" w:rsidR="00EC7AD0" w:rsidRPr="00EC7AD0" w:rsidRDefault="00EC7AD0" w:rsidP="00EC7AD0">
      <w:pPr>
        <w:spacing w:line="276" w:lineRule="auto"/>
        <w:ind w:firstLine="709"/>
        <w:jc w:val="both"/>
        <w:rPr>
          <w:sz w:val="28"/>
          <w:szCs w:val="28"/>
          <w:lang w:val="tt"/>
        </w:rPr>
      </w:pPr>
      <w:r w:rsidRPr="00EC7AD0">
        <w:rPr>
          <w:sz w:val="28"/>
          <w:szCs w:val="28"/>
          <w:lang w:val="tt"/>
        </w:rPr>
        <w:t>5.6. Шикаятьне карау нәтиҗәләре буенча түбәндәге карарларның берсе кабул ителә:</w:t>
      </w:r>
    </w:p>
    <w:p w14:paraId="685F21DF" w14:textId="77777777" w:rsidR="00EC7AD0" w:rsidRPr="00EC7AD0" w:rsidRDefault="00EC7AD0" w:rsidP="00EC7AD0">
      <w:pPr>
        <w:spacing w:line="276" w:lineRule="auto"/>
        <w:ind w:firstLine="709"/>
        <w:jc w:val="both"/>
        <w:rPr>
          <w:sz w:val="28"/>
          <w:szCs w:val="28"/>
          <w:lang w:val="tt"/>
        </w:rPr>
      </w:pPr>
      <w:r w:rsidRPr="00EC7AD0">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14:paraId="24A34B5E" w14:textId="77777777" w:rsidR="00EC7AD0" w:rsidRPr="00EC7AD0" w:rsidRDefault="00EC7AD0" w:rsidP="00EC7AD0">
      <w:pPr>
        <w:spacing w:line="276" w:lineRule="auto"/>
        <w:ind w:firstLine="709"/>
        <w:jc w:val="both"/>
        <w:rPr>
          <w:sz w:val="28"/>
          <w:szCs w:val="28"/>
          <w:lang w:val="tt"/>
        </w:rPr>
      </w:pPr>
      <w:r w:rsidRPr="00EC7AD0">
        <w:rPr>
          <w:sz w:val="28"/>
          <w:szCs w:val="28"/>
          <w:lang w:val="tt"/>
        </w:rPr>
        <w:t>2) шикаятьне канәгатьләндерүдән баш тарта.</w:t>
      </w:r>
    </w:p>
    <w:p w14:paraId="278F2972" w14:textId="77777777" w:rsidR="00EC7AD0" w:rsidRPr="00EC7AD0" w:rsidRDefault="00EC7AD0" w:rsidP="00EC7AD0">
      <w:pPr>
        <w:spacing w:line="276" w:lineRule="auto"/>
        <w:ind w:firstLine="709"/>
        <w:jc w:val="both"/>
        <w:rPr>
          <w:sz w:val="28"/>
          <w:szCs w:val="28"/>
          <w:lang w:val="tt"/>
        </w:rPr>
      </w:pPr>
      <w:r w:rsidRPr="00EC7AD0">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14:paraId="3A35BB27" w14:textId="77777777" w:rsidR="00EC7AD0" w:rsidRPr="00EC7AD0" w:rsidRDefault="00EC7AD0" w:rsidP="00EC7AD0">
      <w:pPr>
        <w:spacing w:line="276" w:lineRule="auto"/>
        <w:ind w:firstLine="709"/>
        <w:jc w:val="both"/>
        <w:rPr>
          <w:sz w:val="28"/>
          <w:szCs w:val="28"/>
          <w:lang w:val="tt"/>
        </w:rPr>
      </w:pPr>
      <w:r w:rsidRPr="00EC7AD0">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14:paraId="3A599E9C" w14:textId="77777777" w:rsidR="00EC7AD0" w:rsidRPr="00EC7AD0" w:rsidRDefault="00EC7AD0" w:rsidP="00EC7AD0">
      <w:pPr>
        <w:spacing w:line="276" w:lineRule="auto"/>
        <w:ind w:firstLine="709"/>
        <w:jc w:val="both"/>
        <w:rPr>
          <w:sz w:val="28"/>
          <w:szCs w:val="28"/>
          <w:lang w:val="tt"/>
        </w:rPr>
      </w:pPr>
      <w:r w:rsidRPr="00EC7AD0">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14:paraId="1B269F8A" w14:textId="77777777" w:rsidR="00EC7AD0" w:rsidRPr="00EC7AD0" w:rsidRDefault="00EC7AD0" w:rsidP="00EC7AD0">
      <w:pPr>
        <w:spacing w:line="276" w:lineRule="auto"/>
        <w:ind w:firstLine="709"/>
        <w:jc w:val="both"/>
        <w:rPr>
          <w:sz w:val="28"/>
          <w:szCs w:val="28"/>
          <w:lang w:val="tt"/>
        </w:rPr>
      </w:pPr>
      <w:r w:rsidRPr="00EC7AD0">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14:paraId="33C334F2" w14:textId="77777777" w:rsidR="00EC7AD0" w:rsidRPr="00EC7AD0" w:rsidRDefault="00EC7AD0" w:rsidP="00EC7AD0">
      <w:pPr>
        <w:spacing w:line="276" w:lineRule="auto"/>
        <w:rPr>
          <w:sz w:val="28"/>
          <w:szCs w:val="28"/>
          <w:lang w:val="tt"/>
        </w:rPr>
      </w:pPr>
      <w:r w:rsidRPr="00EC7AD0">
        <w:rPr>
          <w:sz w:val="28"/>
          <w:szCs w:val="28"/>
          <w:lang w:val="tt"/>
        </w:rPr>
        <w:br w:type="page"/>
      </w:r>
    </w:p>
    <w:p w14:paraId="7BDB5F40" w14:textId="77777777" w:rsidR="00EC7AD0" w:rsidRDefault="00EC7AD0" w:rsidP="00937235">
      <w:pPr>
        <w:ind w:left="5812"/>
        <w:rPr>
          <w:sz w:val="28"/>
          <w:szCs w:val="28"/>
          <w:lang w:val="tt"/>
        </w:rPr>
      </w:pPr>
      <w:r w:rsidRPr="00EC7AD0">
        <w:rPr>
          <w:sz w:val="28"/>
          <w:szCs w:val="28"/>
          <w:lang w:val="tt"/>
        </w:rPr>
        <w:t>Муниципаль контроль буенча чараларны үткәрүгә җәлеп ителә торган экспертларны аттестацияләү буенча муниципаль хезмәт күрсәтүнең административ регламентына 1 нче кушымта</w:t>
      </w:r>
    </w:p>
    <w:p w14:paraId="62D59D9C" w14:textId="77777777" w:rsidR="00EC7AD0" w:rsidRDefault="00EC7AD0" w:rsidP="00937235">
      <w:pPr>
        <w:ind w:left="5812"/>
        <w:rPr>
          <w:sz w:val="28"/>
          <w:szCs w:val="28"/>
          <w:lang w:val="tt"/>
        </w:rPr>
      </w:pPr>
    </w:p>
    <w:p w14:paraId="380C4ED3" w14:textId="77777777" w:rsidR="00EC7AD0" w:rsidRDefault="00EC7AD0" w:rsidP="00937235">
      <w:pPr>
        <w:ind w:left="5812"/>
        <w:rPr>
          <w:sz w:val="28"/>
          <w:szCs w:val="28"/>
          <w:lang w:val="tt"/>
        </w:rPr>
      </w:pPr>
    </w:p>
    <w:p w14:paraId="19DAEE61" w14:textId="77777777" w:rsidR="00937235" w:rsidRPr="00455396" w:rsidRDefault="00937235" w:rsidP="00937235">
      <w:pPr>
        <w:rPr>
          <w:lang w:val="tt"/>
        </w:rPr>
      </w:pPr>
    </w:p>
    <w:p w14:paraId="3B0E4D49" w14:textId="171C3253" w:rsidR="00EC7AD0" w:rsidRPr="00EC7AD0" w:rsidRDefault="00937235" w:rsidP="00A26EDC">
      <w:pPr>
        <w:jc w:val="right"/>
        <w:rPr>
          <w:sz w:val="28"/>
          <w:szCs w:val="28"/>
        </w:rPr>
      </w:pPr>
      <w:r w:rsidRPr="00E17E01">
        <w:rPr>
          <w:sz w:val="28"/>
          <w:szCs w:val="28"/>
        </w:rPr>
        <w:t>Форма</w:t>
      </w:r>
    </w:p>
    <w:p w14:paraId="2EB7AF6E" w14:textId="77777777" w:rsidR="00EC7AD0" w:rsidRPr="00EC7AD0" w:rsidRDefault="00EC7AD0" w:rsidP="00EC7AD0">
      <w:pPr>
        <w:spacing w:line="276" w:lineRule="auto"/>
        <w:rPr>
          <w:sz w:val="22"/>
          <w:szCs w:val="22"/>
        </w:rPr>
      </w:pPr>
      <w:r w:rsidRPr="00EC7AD0">
        <w:rPr>
          <w:sz w:val="22"/>
          <w:szCs w:val="22"/>
          <w:lang w:val="tt"/>
        </w:rPr>
        <w:t>(Муниципаль хезмәт күрсәтүче орган бланкы)</w:t>
      </w:r>
    </w:p>
    <w:p w14:paraId="57D1D47E" w14:textId="77777777" w:rsidR="00EC7AD0" w:rsidRPr="00EC7AD0" w:rsidRDefault="00EC7AD0" w:rsidP="00EC7AD0">
      <w:pPr>
        <w:spacing w:line="276" w:lineRule="auto"/>
        <w:rPr>
          <w:sz w:val="22"/>
          <w:szCs w:val="22"/>
        </w:rPr>
      </w:pPr>
    </w:p>
    <w:p w14:paraId="27D1D532" w14:textId="77777777" w:rsidR="00EC7AD0" w:rsidRPr="00EC7AD0" w:rsidRDefault="00EC7AD0" w:rsidP="00EC7AD0">
      <w:pPr>
        <w:autoSpaceDE w:val="0"/>
        <w:autoSpaceDN w:val="0"/>
        <w:adjustRightInd w:val="0"/>
        <w:ind w:left="5529"/>
        <w:rPr>
          <w:color w:val="000000"/>
          <w:sz w:val="28"/>
          <w:szCs w:val="28"/>
        </w:rPr>
      </w:pPr>
      <w:r w:rsidRPr="00EC7AD0">
        <w:rPr>
          <w:color w:val="000000"/>
          <w:sz w:val="28"/>
          <w:szCs w:val="28"/>
          <w:lang w:val="tt"/>
        </w:rPr>
        <w:t>Кемгә: ___________________________ ____________________</w:t>
      </w:r>
    </w:p>
    <w:p w14:paraId="37EC9676" w14:textId="77777777" w:rsidR="00EC7AD0" w:rsidRPr="00EC7AD0" w:rsidRDefault="00EC7AD0" w:rsidP="00EC7AD0">
      <w:pPr>
        <w:autoSpaceDE w:val="0"/>
        <w:autoSpaceDN w:val="0"/>
        <w:adjustRightInd w:val="0"/>
        <w:ind w:left="5529"/>
        <w:rPr>
          <w:color w:val="000000"/>
          <w:sz w:val="28"/>
          <w:szCs w:val="28"/>
        </w:rPr>
      </w:pPr>
      <w:r w:rsidRPr="00EC7AD0">
        <w:rPr>
          <w:color w:val="000000"/>
          <w:sz w:val="28"/>
          <w:szCs w:val="28"/>
          <w:lang w:val="tt"/>
        </w:rPr>
        <w:t xml:space="preserve">Контакт мәгълүматлары: _____________ _______________________________ </w:t>
      </w:r>
    </w:p>
    <w:p w14:paraId="0A5508A8" w14:textId="77777777" w:rsidR="00EC7AD0" w:rsidRPr="00EC7AD0" w:rsidRDefault="00EC7AD0" w:rsidP="00EC7AD0">
      <w:pPr>
        <w:autoSpaceDE w:val="0"/>
        <w:autoSpaceDN w:val="0"/>
        <w:adjustRightInd w:val="0"/>
        <w:ind w:left="5529"/>
        <w:rPr>
          <w:color w:val="000000"/>
          <w:sz w:val="28"/>
          <w:szCs w:val="28"/>
        </w:rPr>
      </w:pPr>
      <w:r w:rsidRPr="00EC7AD0">
        <w:rPr>
          <w:color w:val="000000"/>
          <w:sz w:val="28"/>
          <w:szCs w:val="28"/>
          <w:lang w:val="tt"/>
        </w:rPr>
        <w:t>Вәкиле: _________________ _______________ ________________</w:t>
      </w:r>
    </w:p>
    <w:p w14:paraId="7B39DC0F" w14:textId="77777777" w:rsidR="00EC7AD0" w:rsidRPr="00EC7AD0" w:rsidRDefault="00EC7AD0" w:rsidP="00EC7AD0">
      <w:pPr>
        <w:autoSpaceDE w:val="0"/>
        <w:autoSpaceDN w:val="0"/>
        <w:adjustRightInd w:val="0"/>
        <w:ind w:left="5529"/>
        <w:rPr>
          <w:color w:val="000000"/>
          <w:sz w:val="28"/>
          <w:szCs w:val="28"/>
        </w:rPr>
      </w:pPr>
      <w:r w:rsidRPr="00EC7AD0">
        <w:rPr>
          <w:color w:val="000000"/>
          <w:sz w:val="28"/>
          <w:szCs w:val="28"/>
          <w:lang w:val="tt"/>
        </w:rPr>
        <w:t xml:space="preserve">вәкилнең контакт мәгълүматлары: </w:t>
      </w:r>
    </w:p>
    <w:p w14:paraId="75BC3324" w14:textId="77777777" w:rsidR="00EC7AD0" w:rsidRDefault="00EC7AD0" w:rsidP="00937235">
      <w:pPr>
        <w:autoSpaceDE w:val="0"/>
        <w:autoSpaceDN w:val="0"/>
        <w:adjustRightInd w:val="0"/>
        <w:jc w:val="center"/>
        <w:rPr>
          <w:bCs/>
          <w:sz w:val="28"/>
          <w:szCs w:val="28"/>
        </w:rPr>
      </w:pPr>
    </w:p>
    <w:p w14:paraId="0CF67F03" w14:textId="5B72DB7B" w:rsidR="00937235" w:rsidRPr="00E17E01" w:rsidRDefault="00A26EDC" w:rsidP="00937235">
      <w:pPr>
        <w:autoSpaceDE w:val="0"/>
        <w:autoSpaceDN w:val="0"/>
        <w:adjustRightInd w:val="0"/>
        <w:jc w:val="center"/>
        <w:rPr>
          <w:sz w:val="28"/>
          <w:szCs w:val="28"/>
        </w:rPr>
      </w:pPr>
      <w:r>
        <w:rPr>
          <w:bCs/>
          <w:sz w:val="28"/>
          <w:szCs w:val="28"/>
        </w:rPr>
        <w:t>КАРАР</w:t>
      </w:r>
    </w:p>
    <w:p w14:paraId="67735C85" w14:textId="17B7A51B" w:rsidR="00937235" w:rsidRPr="00E17E01" w:rsidRDefault="00937235" w:rsidP="00937235">
      <w:pPr>
        <w:autoSpaceDE w:val="0"/>
        <w:autoSpaceDN w:val="0"/>
        <w:adjustRightInd w:val="0"/>
        <w:jc w:val="center"/>
        <w:rPr>
          <w:sz w:val="28"/>
          <w:szCs w:val="28"/>
        </w:rPr>
      </w:pPr>
      <w:r w:rsidRPr="00E17E01">
        <w:rPr>
          <w:bCs/>
          <w:sz w:val="28"/>
          <w:szCs w:val="28"/>
        </w:rPr>
        <w:t>______________________________________________</w:t>
      </w:r>
      <w:r w:rsidR="00A26EDC">
        <w:rPr>
          <w:bCs/>
          <w:sz w:val="28"/>
          <w:szCs w:val="28"/>
        </w:rPr>
        <w:t xml:space="preserve"> турында</w:t>
      </w:r>
    </w:p>
    <w:p w14:paraId="4FB150A1" w14:textId="20333A3A" w:rsidR="00937235" w:rsidRPr="00E17E01" w:rsidRDefault="00937235" w:rsidP="00937235">
      <w:pPr>
        <w:autoSpaceDE w:val="0"/>
        <w:autoSpaceDN w:val="0"/>
        <w:adjustRightInd w:val="0"/>
        <w:jc w:val="center"/>
        <w:rPr>
          <w:sz w:val="28"/>
          <w:szCs w:val="28"/>
        </w:rPr>
      </w:pPr>
      <w:r w:rsidRPr="00E17E01">
        <w:rPr>
          <w:sz w:val="28"/>
          <w:szCs w:val="28"/>
        </w:rPr>
        <w:t xml:space="preserve">_______________ </w:t>
      </w:r>
      <w:r w:rsidR="00A26EDC">
        <w:rPr>
          <w:sz w:val="28"/>
          <w:szCs w:val="28"/>
        </w:rPr>
        <w:t>ел</w:t>
      </w:r>
      <w:r w:rsidRPr="00E17E01">
        <w:rPr>
          <w:sz w:val="28"/>
          <w:szCs w:val="28"/>
        </w:rPr>
        <w:tab/>
      </w:r>
      <w:r w:rsidRPr="00E17E01">
        <w:rPr>
          <w:sz w:val="28"/>
          <w:szCs w:val="28"/>
        </w:rPr>
        <w:tab/>
      </w:r>
      <w:r w:rsidRPr="00E17E01">
        <w:rPr>
          <w:sz w:val="28"/>
          <w:szCs w:val="28"/>
        </w:rPr>
        <w:tab/>
      </w:r>
      <w:r w:rsidRPr="00E17E01">
        <w:rPr>
          <w:sz w:val="28"/>
          <w:szCs w:val="28"/>
        </w:rPr>
        <w:tab/>
      </w:r>
      <w:r w:rsidRPr="00E17E01">
        <w:rPr>
          <w:sz w:val="28"/>
          <w:szCs w:val="28"/>
        </w:rPr>
        <w:tab/>
      </w:r>
      <w:r w:rsidRPr="00E17E01">
        <w:rPr>
          <w:sz w:val="28"/>
          <w:szCs w:val="28"/>
        </w:rPr>
        <w:tab/>
        <w:t xml:space="preserve"> № ______________</w:t>
      </w:r>
    </w:p>
    <w:p w14:paraId="606F030F" w14:textId="77777777" w:rsidR="00937235" w:rsidRPr="00E17E01" w:rsidRDefault="00937235" w:rsidP="00937235">
      <w:pPr>
        <w:autoSpaceDE w:val="0"/>
        <w:autoSpaceDN w:val="0"/>
        <w:adjustRightInd w:val="0"/>
        <w:rPr>
          <w:sz w:val="28"/>
          <w:szCs w:val="28"/>
        </w:rPr>
      </w:pPr>
    </w:p>
    <w:p w14:paraId="1DD536BC" w14:textId="01AA6C4B" w:rsidR="00937235" w:rsidRPr="00E17E01" w:rsidRDefault="00A26EDC" w:rsidP="00937235">
      <w:pPr>
        <w:ind w:firstLine="709"/>
        <w:jc w:val="both"/>
        <w:rPr>
          <w:sz w:val="28"/>
          <w:szCs w:val="28"/>
        </w:rPr>
      </w:pPr>
      <w:r w:rsidRPr="00A26EDC">
        <w:rPr>
          <w:sz w:val="28"/>
          <w:szCs w:val="28"/>
        </w:rPr>
        <w:t>Сезнең гаризаны һәм аңа</w:t>
      </w:r>
      <w:r>
        <w:rPr>
          <w:sz w:val="28"/>
          <w:szCs w:val="28"/>
        </w:rPr>
        <w:t xml:space="preserve"> беркетелгән документларны караганнан со</w:t>
      </w:r>
      <w:r>
        <w:rPr>
          <w:sz w:val="28"/>
          <w:szCs w:val="28"/>
          <w:lang w:val="tt-RU"/>
        </w:rPr>
        <w:t>ң</w:t>
      </w:r>
      <w:r w:rsidRPr="00A26EDC">
        <w:rPr>
          <w:sz w:val="28"/>
          <w:szCs w:val="28"/>
        </w:rPr>
        <w:t xml:space="preserve">, вәкаләтле орган тарафыннан </w:t>
      </w:r>
      <w:r w:rsidR="00937235" w:rsidRPr="00E17E01">
        <w:rPr>
          <w:sz w:val="28"/>
          <w:szCs w:val="28"/>
        </w:rPr>
        <w:t>_______________ ______________________________________________________________________</w:t>
      </w:r>
      <w:r>
        <w:rPr>
          <w:sz w:val="28"/>
          <w:szCs w:val="28"/>
          <w:lang w:val="tt-RU"/>
        </w:rPr>
        <w:t xml:space="preserve">турында </w:t>
      </w:r>
      <w:r w:rsidRPr="00A26EDC">
        <w:rPr>
          <w:sz w:val="28"/>
          <w:szCs w:val="28"/>
        </w:rPr>
        <w:t>карар кабул ителде</w:t>
      </w:r>
      <w:r w:rsidR="00937235" w:rsidRPr="00E17E01">
        <w:rPr>
          <w:sz w:val="28"/>
          <w:szCs w:val="28"/>
        </w:rPr>
        <w:t>.</w:t>
      </w:r>
    </w:p>
    <w:p w14:paraId="17A18D6F" w14:textId="77777777" w:rsidR="00937235" w:rsidRPr="00E17E01" w:rsidRDefault="00937235" w:rsidP="00937235">
      <w:pPr>
        <w:ind w:firstLine="709"/>
        <w:jc w:val="both"/>
        <w:rPr>
          <w:sz w:val="28"/>
          <w:szCs w:val="28"/>
        </w:rPr>
      </w:pPr>
    </w:p>
    <w:p w14:paraId="2BBBAB93" w14:textId="04C75F71" w:rsidR="00937235" w:rsidRPr="00E17E01" w:rsidRDefault="00A26EDC" w:rsidP="00937235">
      <w:pPr>
        <w:ind w:firstLine="709"/>
        <w:jc w:val="both"/>
        <w:rPr>
          <w:sz w:val="28"/>
          <w:szCs w:val="28"/>
        </w:rPr>
      </w:pPr>
      <w:r>
        <w:rPr>
          <w:sz w:val="28"/>
          <w:szCs w:val="28"/>
          <w:lang w:val="tt-RU"/>
        </w:rPr>
        <w:t>Өстәмә мәгълүмат</w:t>
      </w:r>
      <w:r w:rsidR="00937235" w:rsidRPr="00E17E01">
        <w:rPr>
          <w:sz w:val="28"/>
          <w:szCs w:val="28"/>
        </w:rPr>
        <w:t>: ____________________.</w:t>
      </w:r>
    </w:p>
    <w:p w14:paraId="59B1EE7B" w14:textId="77777777" w:rsidR="00937235" w:rsidRPr="00E17E01" w:rsidRDefault="00937235" w:rsidP="00937235">
      <w:pPr>
        <w:ind w:firstLine="709"/>
        <w:jc w:val="both"/>
        <w:rPr>
          <w:sz w:val="28"/>
          <w:szCs w:val="28"/>
        </w:rPr>
      </w:pPr>
    </w:p>
    <w:p w14:paraId="1A16DAD9" w14:textId="77777777" w:rsidR="00937235" w:rsidRPr="00E17E01" w:rsidRDefault="00937235" w:rsidP="00937235">
      <w:pPr>
        <w:ind w:firstLine="709"/>
        <w:jc w:val="both"/>
        <w:rPr>
          <w:sz w:val="28"/>
          <w:szCs w:val="28"/>
        </w:rPr>
      </w:pPr>
    </w:p>
    <w:p w14:paraId="79D67B77" w14:textId="77777777" w:rsidR="00937235" w:rsidRPr="00E17E01" w:rsidRDefault="00937235" w:rsidP="00937235">
      <w:pPr>
        <w:rPr>
          <w:sz w:val="20"/>
          <w:szCs w:val="20"/>
        </w:rPr>
      </w:pPr>
    </w:p>
    <w:p w14:paraId="344B6CC2" w14:textId="77777777" w:rsidR="00937235" w:rsidRPr="00E17E01" w:rsidRDefault="00937235" w:rsidP="00937235">
      <w:r w:rsidRPr="00E17E01">
        <w:rPr>
          <w:noProof/>
          <w:sz w:val="28"/>
          <w:szCs w:val="28"/>
        </w:rPr>
        <mc:AlternateContent>
          <mc:Choice Requires="wps">
            <w:drawing>
              <wp:anchor distT="0" distB="0" distL="114300" distR="114300" simplePos="0" relativeHeight="251661312" behindDoc="0" locked="0" layoutInCell="1" allowOverlap="1" wp14:anchorId="32F69828" wp14:editId="3938042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E0998D" w14:textId="3725EDCE" w:rsidR="008C0EFB" w:rsidRPr="00A26EDC" w:rsidRDefault="00A26EDC" w:rsidP="00937235">
                            <w:pPr>
                              <w:spacing w:before="74"/>
                              <w:ind w:left="145"/>
                              <w:jc w:val="center"/>
                              <w:rPr>
                                <w:lang w:val="tt-RU"/>
                              </w:rPr>
                            </w:pPr>
                            <w:r>
                              <w:rPr>
                                <w:lang w:val="tt-RU"/>
                              </w:rPr>
                              <w:t>Электрон имза турында мәгълүмат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69828"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65E0998D" w14:textId="3725EDCE" w:rsidR="008C0EFB" w:rsidRPr="00A26EDC" w:rsidRDefault="00A26EDC" w:rsidP="00937235">
                      <w:pPr>
                        <w:spacing w:before="74"/>
                        <w:ind w:left="145"/>
                        <w:jc w:val="center"/>
                        <w:rPr>
                          <w:lang w:val="tt-RU"/>
                        </w:rPr>
                      </w:pPr>
                      <w:r>
                        <w:rPr>
                          <w:lang w:val="tt-RU"/>
                        </w:rPr>
                        <w:t>Электрон имза турында мәгълүмат</w:t>
                      </w:r>
                    </w:p>
                  </w:txbxContent>
                </v:textbox>
              </v:shape>
            </w:pict>
          </mc:Fallback>
        </mc:AlternateContent>
      </w:r>
    </w:p>
    <w:p w14:paraId="4C9810F0" w14:textId="77777777" w:rsidR="00937235" w:rsidRPr="00E17E01" w:rsidRDefault="00937235" w:rsidP="00937235"/>
    <w:p w14:paraId="00CEA574" w14:textId="77777777" w:rsidR="00937235" w:rsidRPr="00E17E01" w:rsidRDefault="00937235" w:rsidP="00937235"/>
    <w:p w14:paraId="12ADF396" w14:textId="77777777" w:rsidR="00937235" w:rsidRPr="00E17E01" w:rsidRDefault="00937235" w:rsidP="00937235"/>
    <w:p w14:paraId="36668DEC" w14:textId="7E280F1E" w:rsidR="00937235" w:rsidRPr="00E17E01" w:rsidRDefault="00A26EDC" w:rsidP="00937235">
      <w:r>
        <w:t>Вазифаи зат (ФИА.и</w:t>
      </w:r>
      <w:r w:rsidR="00937235" w:rsidRPr="00E17E01">
        <w:t>)</w:t>
      </w:r>
    </w:p>
    <w:p w14:paraId="175F6034" w14:textId="77777777" w:rsidR="00937235" w:rsidRPr="00E17E01" w:rsidRDefault="00937235" w:rsidP="00937235">
      <w:pPr>
        <w:pBdr>
          <w:top w:val="single" w:sz="4" w:space="9" w:color="000000"/>
        </w:pBdr>
        <w:ind w:left="5670"/>
        <w:jc w:val="center"/>
        <w:rPr>
          <w:sz w:val="20"/>
          <w:szCs w:val="20"/>
        </w:rPr>
      </w:pPr>
    </w:p>
    <w:p w14:paraId="6375861E" w14:textId="4907D9E1" w:rsidR="00937235" w:rsidRPr="00E17E01" w:rsidRDefault="00937235" w:rsidP="002D733F">
      <w:pPr>
        <w:pBdr>
          <w:top w:val="single" w:sz="4" w:space="9" w:color="000000"/>
        </w:pBdr>
        <w:ind w:left="5670"/>
        <w:jc w:val="center"/>
      </w:pPr>
      <w:r w:rsidRPr="00E17E01">
        <w:rPr>
          <w:sz w:val="20"/>
          <w:szCs w:val="20"/>
        </w:rPr>
        <w:t>(</w:t>
      </w:r>
      <w:r w:rsidR="00A26EDC" w:rsidRPr="00A26EDC">
        <w:rPr>
          <w:sz w:val="20"/>
          <w:szCs w:val="20"/>
        </w:rPr>
        <w:t>органның вәкаләтле вазыйфаи заты имзасы</w:t>
      </w:r>
      <w:r w:rsidRPr="00E17E01">
        <w:rPr>
          <w:sz w:val="20"/>
          <w:szCs w:val="20"/>
        </w:rPr>
        <w:t>)</w:t>
      </w:r>
    </w:p>
    <w:p w14:paraId="58C8B1AF" w14:textId="2FC34A1C" w:rsidR="00937235" w:rsidRPr="00E17E01" w:rsidRDefault="00937235" w:rsidP="000868B3">
      <w:pPr>
        <w:ind w:right="-1"/>
        <w:jc w:val="right"/>
        <w:rPr>
          <w:sz w:val="28"/>
          <w:szCs w:val="28"/>
        </w:rPr>
      </w:pPr>
      <w:r w:rsidRPr="00E17E01">
        <w:rPr>
          <w:sz w:val="28"/>
          <w:szCs w:val="28"/>
        </w:rPr>
        <w:br w:type="page"/>
      </w:r>
    </w:p>
    <w:p w14:paraId="6DDB0E78" w14:textId="2250D492" w:rsidR="00A26EDC" w:rsidRPr="00A26EDC" w:rsidRDefault="00A26EDC" w:rsidP="00A26EDC">
      <w:pPr>
        <w:ind w:left="5812"/>
        <w:rPr>
          <w:sz w:val="28"/>
          <w:szCs w:val="28"/>
          <w:lang w:val="tt"/>
        </w:rPr>
      </w:pPr>
      <w:r w:rsidRPr="00A26EDC">
        <w:rPr>
          <w:sz w:val="28"/>
          <w:szCs w:val="28"/>
          <w:lang w:val="tt"/>
        </w:rPr>
        <w:t>Муниципаль контроль буенча чараларны үткәрүгә җәлеп ителә торган экспертларны аттестацияләү буенча муниципаль хезмәт күрсәтүнең</w:t>
      </w:r>
      <w:r>
        <w:rPr>
          <w:sz w:val="28"/>
          <w:szCs w:val="28"/>
          <w:lang w:val="tt"/>
        </w:rPr>
        <w:t xml:space="preserve"> административ регламентына 2</w:t>
      </w:r>
      <w:r w:rsidRPr="00A26EDC">
        <w:rPr>
          <w:sz w:val="28"/>
          <w:szCs w:val="28"/>
          <w:lang w:val="tt"/>
        </w:rPr>
        <w:t xml:space="preserve"> нче кушымта</w:t>
      </w:r>
    </w:p>
    <w:p w14:paraId="7A225AF1" w14:textId="77777777" w:rsidR="00A26EDC" w:rsidRDefault="00A26EDC" w:rsidP="00937235">
      <w:pPr>
        <w:ind w:left="5812"/>
        <w:rPr>
          <w:sz w:val="28"/>
          <w:szCs w:val="28"/>
          <w:lang w:val="tt"/>
        </w:rPr>
      </w:pPr>
    </w:p>
    <w:p w14:paraId="36F8964E" w14:textId="77777777" w:rsidR="00937235" w:rsidRPr="00E17E01" w:rsidRDefault="00937235" w:rsidP="00937235">
      <w:pPr>
        <w:ind w:left="5812"/>
        <w:rPr>
          <w:sz w:val="28"/>
          <w:szCs w:val="28"/>
        </w:rPr>
      </w:pPr>
    </w:p>
    <w:p w14:paraId="79AB0ED7" w14:textId="77777777" w:rsidR="00937235" w:rsidRPr="00E17E01" w:rsidRDefault="00937235" w:rsidP="00937235">
      <w:pPr>
        <w:ind w:left="5954"/>
      </w:pPr>
      <w:r w:rsidRPr="00E17E01">
        <w:t>Форма</w:t>
      </w:r>
    </w:p>
    <w:p w14:paraId="15E2FE9E" w14:textId="77777777" w:rsidR="00A26EDC" w:rsidRPr="00A26EDC" w:rsidRDefault="00A26EDC" w:rsidP="00A26EDC">
      <w:pPr>
        <w:spacing w:line="276" w:lineRule="auto"/>
        <w:rPr>
          <w:sz w:val="28"/>
          <w:szCs w:val="28"/>
        </w:rPr>
      </w:pPr>
    </w:p>
    <w:p w14:paraId="404E9F62" w14:textId="77777777" w:rsidR="00A26EDC" w:rsidRPr="00A26EDC" w:rsidRDefault="00A26EDC" w:rsidP="00A26EDC">
      <w:pPr>
        <w:spacing w:line="276" w:lineRule="auto"/>
        <w:rPr>
          <w:sz w:val="22"/>
          <w:szCs w:val="22"/>
        </w:rPr>
      </w:pPr>
      <w:r w:rsidRPr="00A26EDC">
        <w:rPr>
          <w:sz w:val="22"/>
          <w:szCs w:val="22"/>
          <w:lang w:val="tt"/>
        </w:rPr>
        <w:t>(Муниципаль хезмәт күрсәтүче орган бланкы)</w:t>
      </w:r>
    </w:p>
    <w:p w14:paraId="23453DFB" w14:textId="77777777" w:rsidR="00A26EDC" w:rsidRPr="00A26EDC" w:rsidRDefault="00A26EDC" w:rsidP="00A26EDC">
      <w:pPr>
        <w:spacing w:line="276" w:lineRule="auto"/>
        <w:rPr>
          <w:sz w:val="22"/>
          <w:szCs w:val="22"/>
        </w:rPr>
      </w:pPr>
    </w:p>
    <w:p w14:paraId="326795AF" w14:textId="77777777" w:rsidR="00A26EDC" w:rsidRPr="00A26EDC" w:rsidRDefault="00A26EDC" w:rsidP="00A26EDC">
      <w:pPr>
        <w:autoSpaceDE w:val="0"/>
        <w:autoSpaceDN w:val="0"/>
        <w:adjustRightInd w:val="0"/>
        <w:ind w:left="5529"/>
        <w:rPr>
          <w:color w:val="000000"/>
          <w:sz w:val="28"/>
          <w:szCs w:val="28"/>
        </w:rPr>
      </w:pPr>
      <w:r w:rsidRPr="00A26EDC">
        <w:rPr>
          <w:color w:val="000000"/>
          <w:sz w:val="28"/>
          <w:szCs w:val="28"/>
          <w:lang w:val="tt"/>
        </w:rPr>
        <w:t>Кемгә: ___________________________ ____________________</w:t>
      </w:r>
    </w:p>
    <w:p w14:paraId="4AE629B3" w14:textId="77777777" w:rsidR="00A26EDC" w:rsidRPr="00A26EDC" w:rsidRDefault="00A26EDC" w:rsidP="00A26EDC">
      <w:pPr>
        <w:autoSpaceDE w:val="0"/>
        <w:autoSpaceDN w:val="0"/>
        <w:adjustRightInd w:val="0"/>
        <w:ind w:left="5529"/>
        <w:rPr>
          <w:color w:val="000000"/>
          <w:sz w:val="28"/>
          <w:szCs w:val="28"/>
        </w:rPr>
      </w:pPr>
      <w:r w:rsidRPr="00A26EDC">
        <w:rPr>
          <w:color w:val="000000"/>
          <w:sz w:val="28"/>
          <w:szCs w:val="28"/>
          <w:lang w:val="tt"/>
        </w:rPr>
        <w:t xml:space="preserve">Контакт мәгълүматлары: _____________ _______________________________ </w:t>
      </w:r>
    </w:p>
    <w:p w14:paraId="7ADA8AAC" w14:textId="77777777" w:rsidR="00A26EDC" w:rsidRPr="00A26EDC" w:rsidRDefault="00A26EDC" w:rsidP="00A26EDC">
      <w:pPr>
        <w:autoSpaceDE w:val="0"/>
        <w:autoSpaceDN w:val="0"/>
        <w:adjustRightInd w:val="0"/>
        <w:ind w:left="5529"/>
        <w:rPr>
          <w:color w:val="000000"/>
          <w:sz w:val="28"/>
          <w:szCs w:val="28"/>
        </w:rPr>
      </w:pPr>
      <w:r w:rsidRPr="00A26EDC">
        <w:rPr>
          <w:color w:val="000000"/>
          <w:sz w:val="28"/>
          <w:szCs w:val="28"/>
          <w:lang w:val="tt"/>
        </w:rPr>
        <w:t>Вәкиле: _________________ _______________ ________________</w:t>
      </w:r>
    </w:p>
    <w:p w14:paraId="2D06CFBD" w14:textId="77777777" w:rsidR="00A26EDC" w:rsidRPr="00A26EDC" w:rsidRDefault="00A26EDC" w:rsidP="00A26EDC">
      <w:pPr>
        <w:autoSpaceDE w:val="0"/>
        <w:autoSpaceDN w:val="0"/>
        <w:adjustRightInd w:val="0"/>
        <w:ind w:left="5529"/>
        <w:rPr>
          <w:color w:val="000000"/>
          <w:sz w:val="28"/>
          <w:szCs w:val="28"/>
        </w:rPr>
      </w:pPr>
      <w:r w:rsidRPr="00A26EDC">
        <w:rPr>
          <w:color w:val="000000"/>
          <w:sz w:val="28"/>
          <w:szCs w:val="28"/>
          <w:lang w:val="tt"/>
        </w:rPr>
        <w:t xml:space="preserve">вәкилнең контакт мәгълүматлары: </w:t>
      </w:r>
    </w:p>
    <w:p w14:paraId="51A4B3F2" w14:textId="77777777" w:rsidR="00937235" w:rsidRPr="00E17E01" w:rsidRDefault="00937235" w:rsidP="00937235">
      <w:pPr>
        <w:rPr>
          <w:sz w:val="22"/>
          <w:szCs w:val="22"/>
        </w:rPr>
      </w:pPr>
    </w:p>
    <w:p w14:paraId="412380EF" w14:textId="77777777" w:rsidR="00A26EDC" w:rsidRPr="00A26EDC" w:rsidRDefault="00A26EDC" w:rsidP="00A26EDC">
      <w:pPr>
        <w:spacing w:line="276" w:lineRule="auto"/>
        <w:jc w:val="center"/>
        <w:rPr>
          <w:sz w:val="28"/>
          <w:szCs w:val="28"/>
          <w:lang w:val="tt"/>
        </w:rPr>
      </w:pPr>
      <w:r w:rsidRPr="00A26EDC">
        <w:rPr>
          <w:sz w:val="28"/>
          <w:szCs w:val="28"/>
          <w:lang w:val="tt"/>
        </w:rPr>
        <w:t xml:space="preserve">муниципаль хезмәт күрсәтүдән баш тарту турында </w:t>
      </w:r>
    </w:p>
    <w:p w14:paraId="0A163143" w14:textId="77777777" w:rsidR="00A26EDC" w:rsidRPr="00A26EDC" w:rsidRDefault="00A26EDC" w:rsidP="00A26EDC">
      <w:pPr>
        <w:spacing w:line="276" w:lineRule="auto"/>
        <w:jc w:val="center"/>
        <w:rPr>
          <w:sz w:val="28"/>
          <w:szCs w:val="28"/>
          <w:lang w:val="tt"/>
        </w:rPr>
      </w:pPr>
      <w:r w:rsidRPr="00A26EDC">
        <w:rPr>
          <w:sz w:val="28"/>
          <w:szCs w:val="28"/>
          <w:lang w:val="tt"/>
        </w:rPr>
        <w:t>КАРАР</w:t>
      </w:r>
    </w:p>
    <w:p w14:paraId="106C820D" w14:textId="77777777" w:rsidR="00A26EDC" w:rsidRPr="00A26EDC" w:rsidRDefault="00A26EDC" w:rsidP="00A26EDC">
      <w:pPr>
        <w:spacing w:line="276" w:lineRule="auto"/>
        <w:jc w:val="center"/>
        <w:rPr>
          <w:sz w:val="28"/>
          <w:szCs w:val="28"/>
          <w:lang w:val="tt"/>
        </w:rPr>
      </w:pPr>
      <w:r w:rsidRPr="00A26EDC">
        <w:rPr>
          <w:sz w:val="28"/>
          <w:szCs w:val="28"/>
          <w:lang w:val="tt"/>
        </w:rPr>
        <w:br/>
        <w:t>__________________________________________________________</w:t>
      </w:r>
    </w:p>
    <w:p w14:paraId="2DC5F4BB" w14:textId="77777777" w:rsidR="00A26EDC" w:rsidRPr="00A26EDC" w:rsidRDefault="00A26EDC" w:rsidP="00A26EDC">
      <w:pPr>
        <w:autoSpaceDE w:val="0"/>
        <w:autoSpaceDN w:val="0"/>
        <w:adjustRightInd w:val="0"/>
        <w:jc w:val="center"/>
        <w:rPr>
          <w:color w:val="000000"/>
          <w:sz w:val="28"/>
          <w:szCs w:val="28"/>
          <w:lang w:val="tt"/>
        </w:rPr>
      </w:pPr>
      <w:r w:rsidRPr="00A26EDC">
        <w:rPr>
          <w:color w:val="000000"/>
          <w:sz w:val="28"/>
          <w:szCs w:val="28"/>
          <w:lang w:val="tt"/>
        </w:rPr>
        <w:t xml:space="preserve"> ________________</w:t>
      </w:r>
      <w:r w:rsidRPr="00A26EDC">
        <w:rPr>
          <w:color w:val="000000"/>
          <w:sz w:val="28"/>
          <w:szCs w:val="28"/>
          <w:lang w:val="tt"/>
        </w:rPr>
        <w:tab/>
      </w:r>
      <w:r w:rsidRPr="00A26EDC">
        <w:rPr>
          <w:color w:val="000000"/>
          <w:sz w:val="28"/>
          <w:szCs w:val="28"/>
          <w:lang w:val="tt"/>
        </w:rPr>
        <w:tab/>
      </w:r>
      <w:r w:rsidRPr="00A26EDC">
        <w:rPr>
          <w:color w:val="000000"/>
          <w:sz w:val="28"/>
          <w:szCs w:val="28"/>
          <w:lang w:val="tt"/>
        </w:rPr>
        <w:tab/>
      </w:r>
      <w:r w:rsidRPr="00A26EDC">
        <w:rPr>
          <w:color w:val="000000"/>
          <w:sz w:val="28"/>
          <w:szCs w:val="28"/>
          <w:lang w:val="tt"/>
        </w:rPr>
        <w:tab/>
      </w:r>
      <w:r w:rsidRPr="00A26EDC">
        <w:rPr>
          <w:color w:val="000000"/>
          <w:sz w:val="28"/>
          <w:szCs w:val="28"/>
          <w:lang w:val="tt"/>
        </w:rPr>
        <w:tab/>
      </w:r>
      <w:r w:rsidRPr="00A26EDC">
        <w:rPr>
          <w:color w:val="000000"/>
          <w:sz w:val="28"/>
          <w:szCs w:val="28"/>
          <w:lang w:val="tt"/>
        </w:rPr>
        <w:tab/>
      </w:r>
      <w:r w:rsidRPr="00A26EDC">
        <w:rPr>
          <w:color w:val="000000"/>
          <w:sz w:val="28"/>
          <w:szCs w:val="28"/>
          <w:lang w:val="tt"/>
        </w:rPr>
        <w:tab/>
        <w:t xml:space="preserve"> № _______________</w:t>
      </w:r>
    </w:p>
    <w:p w14:paraId="1E4A72C4" w14:textId="77777777" w:rsidR="00A26EDC" w:rsidRPr="00A26EDC" w:rsidRDefault="00A26EDC" w:rsidP="00A26EDC">
      <w:pPr>
        <w:spacing w:line="276" w:lineRule="auto"/>
        <w:jc w:val="center"/>
        <w:rPr>
          <w:sz w:val="26"/>
          <w:szCs w:val="26"/>
          <w:lang w:val="tt"/>
        </w:rPr>
      </w:pPr>
      <w:r w:rsidRPr="00A26EDC">
        <w:rPr>
          <w:sz w:val="26"/>
          <w:szCs w:val="26"/>
          <w:lang w:val="tt"/>
        </w:rPr>
        <w:br/>
      </w:r>
    </w:p>
    <w:p w14:paraId="292191F6" w14:textId="77777777" w:rsidR="00A26EDC" w:rsidRPr="00A26EDC" w:rsidRDefault="00A26EDC" w:rsidP="00A26EDC">
      <w:pPr>
        <w:autoSpaceDE w:val="0"/>
        <w:autoSpaceDN w:val="0"/>
        <w:adjustRightInd w:val="0"/>
        <w:spacing w:line="276" w:lineRule="auto"/>
        <w:ind w:firstLine="709"/>
        <w:jc w:val="both"/>
        <w:rPr>
          <w:color w:val="000000"/>
          <w:sz w:val="28"/>
          <w:szCs w:val="28"/>
          <w:lang w:val="tt"/>
        </w:rPr>
      </w:pPr>
      <w:r w:rsidRPr="00A26EDC">
        <w:rPr>
          <w:color w:val="000000"/>
          <w:sz w:val="28"/>
          <w:szCs w:val="28"/>
          <w:lang w:val="tt"/>
        </w:rPr>
        <w:t>Сезнең гаризагызны __________________________ һәм аңа теркәлә торган документларны карап, вәкаләтле орган тарафыннан ________________________________________________ түбәндәге нигезләрдә кире кагу турында карар кабул ителгән:</w:t>
      </w:r>
    </w:p>
    <w:p w14:paraId="07E94C28" w14:textId="77777777" w:rsidR="00A26EDC" w:rsidRPr="00A26EDC" w:rsidRDefault="00A26EDC" w:rsidP="00A26EDC">
      <w:pPr>
        <w:numPr>
          <w:ilvl w:val="0"/>
          <w:numId w:val="14"/>
        </w:numPr>
        <w:autoSpaceDE w:val="0"/>
        <w:autoSpaceDN w:val="0"/>
        <w:adjustRightInd w:val="0"/>
        <w:spacing w:after="160" w:line="259" w:lineRule="auto"/>
        <w:contextualSpacing/>
        <w:jc w:val="both"/>
        <w:rPr>
          <w:color w:val="000000"/>
          <w:sz w:val="28"/>
          <w:szCs w:val="28"/>
        </w:rPr>
      </w:pPr>
      <w:r w:rsidRPr="00A26EDC">
        <w:rPr>
          <w:color w:val="000000"/>
          <w:sz w:val="28"/>
          <w:szCs w:val="28"/>
          <w:lang w:val="tt"/>
        </w:rPr>
        <w:t>_______________________________________________________________</w:t>
      </w:r>
    </w:p>
    <w:p w14:paraId="1C1B6071" w14:textId="77777777" w:rsidR="00A26EDC" w:rsidRPr="00A26EDC" w:rsidRDefault="00A26EDC" w:rsidP="00A26EDC">
      <w:pPr>
        <w:numPr>
          <w:ilvl w:val="0"/>
          <w:numId w:val="14"/>
        </w:numPr>
        <w:autoSpaceDE w:val="0"/>
        <w:autoSpaceDN w:val="0"/>
        <w:adjustRightInd w:val="0"/>
        <w:spacing w:after="160" w:line="259" w:lineRule="auto"/>
        <w:contextualSpacing/>
        <w:jc w:val="both"/>
        <w:rPr>
          <w:color w:val="000000"/>
          <w:sz w:val="28"/>
          <w:szCs w:val="28"/>
        </w:rPr>
      </w:pPr>
      <w:r w:rsidRPr="00A26EDC">
        <w:rPr>
          <w:color w:val="000000"/>
          <w:sz w:val="28"/>
          <w:szCs w:val="28"/>
          <w:lang w:val="tt"/>
        </w:rPr>
        <w:t>_______________________________________________________________</w:t>
      </w:r>
    </w:p>
    <w:p w14:paraId="614F9495" w14:textId="77777777" w:rsidR="00A26EDC" w:rsidRPr="00A26EDC" w:rsidRDefault="00A26EDC" w:rsidP="00A26EDC">
      <w:pPr>
        <w:autoSpaceDE w:val="0"/>
        <w:autoSpaceDN w:val="0"/>
        <w:adjustRightInd w:val="0"/>
        <w:spacing w:line="276" w:lineRule="auto"/>
        <w:ind w:firstLine="709"/>
        <w:jc w:val="both"/>
        <w:rPr>
          <w:i/>
          <w:iCs/>
          <w:color w:val="000000"/>
          <w:sz w:val="28"/>
          <w:szCs w:val="28"/>
        </w:rPr>
      </w:pPr>
    </w:p>
    <w:p w14:paraId="4504078C" w14:textId="77777777" w:rsidR="00A26EDC" w:rsidRPr="00A26EDC" w:rsidRDefault="00A26EDC" w:rsidP="00A26EDC">
      <w:pPr>
        <w:autoSpaceDE w:val="0"/>
        <w:autoSpaceDN w:val="0"/>
        <w:adjustRightInd w:val="0"/>
        <w:spacing w:line="276" w:lineRule="auto"/>
        <w:ind w:firstLine="709"/>
        <w:jc w:val="both"/>
        <w:rPr>
          <w:color w:val="000000"/>
          <w:sz w:val="28"/>
          <w:szCs w:val="28"/>
        </w:rPr>
      </w:pPr>
      <w:r w:rsidRPr="00A26EDC">
        <w:rPr>
          <w:color w:val="000000"/>
          <w:sz w:val="28"/>
          <w:szCs w:val="28"/>
          <w:lang w:val="tt"/>
        </w:rPr>
        <w:t>Өстәмә мәгълүмат: _______________________________________</w:t>
      </w:r>
    </w:p>
    <w:p w14:paraId="46A26385" w14:textId="77777777" w:rsidR="00A26EDC" w:rsidRPr="00A26EDC" w:rsidRDefault="00A26EDC" w:rsidP="00A26EDC">
      <w:pPr>
        <w:autoSpaceDE w:val="0"/>
        <w:autoSpaceDN w:val="0"/>
        <w:adjustRightInd w:val="0"/>
        <w:spacing w:line="276" w:lineRule="auto"/>
        <w:ind w:firstLine="709"/>
        <w:jc w:val="both"/>
        <w:rPr>
          <w:color w:val="000000"/>
          <w:sz w:val="28"/>
          <w:szCs w:val="28"/>
        </w:rPr>
      </w:pPr>
    </w:p>
    <w:p w14:paraId="5ED0C11A" w14:textId="77777777" w:rsidR="00A26EDC" w:rsidRPr="00A26EDC" w:rsidRDefault="00A26EDC" w:rsidP="00A26EDC">
      <w:pPr>
        <w:autoSpaceDE w:val="0"/>
        <w:autoSpaceDN w:val="0"/>
        <w:adjustRightInd w:val="0"/>
        <w:spacing w:line="276" w:lineRule="auto"/>
        <w:ind w:firstLine="709"/>
        <w:jc w:val="both"/>
        <w:rPr>
          <w:color w:val="000000"/>
          <w:sz w:val="28"/>
          <w:szCs w:val="28"/>
        </w:rPr>
      </w:pPr>
      <w:r w:rsidRPr="00A26EDC">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14:paraId="098CEFD8" w14:textId="77777777" w:rsidR="00A26EDC" w:rsidRPr="00A26EDC" w:rsidRDefault="00A26EDC" w:rsidP="00A26EDC">
      <w:pPr>
        <w:autoSpaceDE w:val="0"/>
        <w:autoSpaceDN w:val="0"/>
        <w:adjustRightInd w:val="0"/>
        <w:spacing w:line="276" w:lineRule="auto"/>
        <w:ind w:firstLine="709"/>
        <w:jc w:val="both"/>
        <w:rPr>
          <w:color w:val="000000"/>
          <w:sz w:val="28"/>
          <w:szCs w:val="28"/>
        </w:rPr>
      </w:pPr>
      <w:r w:rsidRPr="00A26EDC">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14:paraId="7ED9EC6F" w14:textId="77777777" w:rsidR="00A26EDC" w:rsidRPr="00A26EDC" w:rsidRDefault="00A26EDC" w:rsidP="00A26EDC">
      <w:pPr>
        <w:autoSpaceDE w:val="0"/>
        <w:autoSpaceDN w:val="0"/>
        <w:adjustRightInd w:val="0"/>
        <w:spacing w:line="276" w:lineRule="auto"/>
        <w:ind w:firstLine="709"/>
        <w:jc w:val="both"/>
        <w:rPr>
          <w:color w:val="000000"/>
          <w:sz w:val="28"/>
          <w:szCs w:val="28"/>
        </w:rPr>
      </w:pPr>
    </w:p>
    <w:p w14:paraId="09505CA8" w14:textId="77777777" w:rsidR="00A26EDC" w:rsidRPr="00A26EDC" w:rsidRDefault="00A26EDC" w:rsidP="00A26EDC">
      <w:pPr>
        <w:spacing w:line="276" w:lineRule="auto"/>
        <w:rPr>
          <w:sz w:val="22"/>
          <w:szCs w:val="22"/>
        </w:rPr>
      </w:pPr>
    </w:p>
    <w:p w14:paraId="6AFF5618" w14:textId="77777777" w:rsidR="00A26EDC" w:rsidRPr="00A26EDC" w:rsidRDefault="00A26EDC" w:rsidP="00A26EDC">
      <w:pPr>
        <w:spacing w:line="276" w:lineRule="auto"/>
        <w:rPr>
          <w:sz w:val="22"/>
          <w:szCs w:val="22"/>
        </w:rPr>
      </w:pPr>
    </w:p>
    <w:p w14:paraId="6096D858" w14:textId="77777777" w:rsidR="00A26EDC" w:rsidRPr="00A26EDC" w:rsidRDefault="00A26EDC" w:rsidP="00A26EDC">
      <w:pPr>
        <w:spacing w:line="276" w:lineRule="auto"/>
        <w:rPr>
          <w:sz w:val="22"/>
          <w:szCs w:val="22"/>
        </w:rPr>
      </w:pPr>
      <w:r w:rsidRPr="00A26EDC">
        <w:rPr>
          <w:noProof/>
          <w:sz w:val="28"/>
          <w:szCs w:val="28"/>
        </w:rPr>
        <mc:AlternateContent>
          <mc:Choice Requires="wps">
            <w:drawing>
              <wp:anchor distT="0" distB="0" distL="114300" distR="114300" simplePos="0" relativeHeight="251665408" behindDoc="0" locked="0" layoutInCell="1" allowOverlap="1" wp14:anchorId="7C16E372" wp14:editId="15208E0B">
                <wp:simplePos x="0" y="0"/>
                <wp:positionH relativeFrom="column">
                  <wp:posOffset>1954530</wp:posOffset>
                </wp:positionH>
                <wp:positionV relativeFrom="paragraph">
                  <wp:posOffset>-133985</wp:posOffset>
                </wp:positionV>
                <wp:extent cx="2887980" cy="449580"/>
                <wp:effectExtent l="7620" t="8890" r="9525" b="825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4C09DF" w14:textId="77777777" w:rsidR="00A26EDC" w:rsidRPr="00054AD4" w:rsidRDefault="00A26EDC" w:rsidP="00A26EDC">
                            <w:pPr>
                              <w:spacing w:before="74"/>
                              <w:ind w:left="145"/>
                              <w:jc w:val="center"/>
                            </w:pPr>
                            <w:r>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16E372" id="Надпись 3" o:spid="_x0000_s1027" type="#_x0000_t202" style="position:absolute;margin-left:153.9pt;margin-top:-10.55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czlAIAAA4FAAAOAAAAZHJzL2Uyb0RvYy54bWysVM2O0zAQviPxDpbv3SRttp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hzIHM5QCAAAOBQAADgAAAAAAAAAAAAAAAAAuAgAAZHJzL2Uyb0Rv&#10;Yy54bWxQSwECLQAUAAYACAAAACEAUuZkeeIAAAAKAQAADwAAAAAAAAAAAAAAAADuBAAAZHJzL2Rv&#10;d25yZXYueG1sUEsFBgAAAAAEAAQA8wAAAP0FAAAAAA==&#10;" filled="f" strokeweight=".5pt">
                <v:textbox inset="0,0,0,0">
                  <w:txbxContent>
                    <w:p w14:paraId="354C09DF" w14:textId="77777777" w:rsidR="00A26EDC" w:rsidRPr="00054AD4" w:rsidRDefault="00A26EDC" w:rsidP="00A26EDC">
                      <w:pPr>
                        <w:spacing w:before="74"/>
                        <w:ind w:left="145"/>
                        <w:jc w:val="center"/>
                      </w:pPr>
                      <w:r>
                        <w:rPr>
                          <w:lang w:val="tt"/>
                        </w:rPr>
                        <w:t>Электрон имза турында белешмә</w:t>
                      </w:r>
                    </w:p>
                  </w:txbxContent>
                </v:textbox>
              </v:shape>
            </w:pict>
          </mc:Fallback>
        </mc:AlternateContent>
      </w:r>
    </w:p>
    <w:p w14:paraId="15F68B1A" w14:textId="77777777" w:rsidR="00A26EDC" w:rsidRPr="00A26EDC" w:rsidRDefault="00A26EDC" w:rsidP="00A26EDC">
      <w:pPr>
        <w:spacing w:line="276" w:lineRule="auto"/>
        <w:rPr>
          <w:sz w:val="22"/>
          <w:szCs w:val="22"/>
        </w:rPr>
      </w:pPr>
      <w:r w:rsidRPr="00A26EDC">
        <w:rPr>
          <w:sz w:val="22"/>
          <w:szCs w:val="22"/>
          <w:lang w:val="tt"/>
        </w:rPr>
        <w:t>Вазыйфаи зат (ФИО)</w:t>
      </w:r>
    </w:p>
    <w:p w14:paraId="2E4323D6" w14:textId="77777777" w:rsidR="00A26EDC" w:rsidRPr="00A26EDC" w:rsidRDefault="00A26EDC" w:rsidP="00A26EDC">
      <w:pPr>
        <w:pBdr>
          <w:top w:val="single" w:sz="4" w:space="9" w:color="000000"/>
        </w:pBdr>
        <w:spacing w:line="276" w:lineRule="auto"/>
        <w:ind w:left="5670"/>
        <w:jc w:val="center"/>
        <w:rPr>
          <w:sz w:val="20"/>
          <w:szCs w:val="20"/>
        </w:rPr>
      </w:pPr>
    </w:p>
    <w:p w14:paraId="60C295D7" w14:textId="77777777" w:rsidR="00A26EDC" w:rsidRPr="00A26EDC" w:rsidRDefault="00A26EDC" w:rsidP="00A26EDC">
      <w:pPr>
        <w:pBdr>
          <w:top w:val="single" w:sz="4" w:space="9" w:color="000000"/>
        </w:pBdr>
        <w:spacing w:line="276" w:lineRule="auto"/>
        <w:ind w:left="5670"/>
        <w:jc w:val="center"/>
        <w:rPr>
          <w:sz w:val="20"/>
          <w:szCs w:val="20"/>
        </w:rPr>
      </w:pPr>
      <w:r w:rsidRPr="00A26EDC">
        <w:rPr>
          <w:sz w:val="20"/>
          <w:szCs w:val="20"/>
          <w:lang w:val="tt"/>
        </w:rPr>
        <w:t>(органның вәкаләтле вазыйфаи заты имзасы)</w:t>
      </w:r>
    </w:p>
    <w:p w14:paraId="236A1422" w14:textId="23553698" w:rsidR="00937235" w:rsidRPr="00E17E01" w:rsidRDefault="00937235" w:rsidP="00A26EDC">
      <w:pPr>
        <w:spacing w:line="276" w:lineRule="auto"/>
        <w:rPr>
          <w:sz w:val="22"/>
          <w:szCs w:val="22"/>
        </w:rPr>
      </w:pPr>
      <w:r w:rsidRPr="00E17E01">
        <w:rPr>
          <w:sz w:val="22"/>
          <w:szCs w:val="22"/>
        </w:rPr>
        <w:br w:type="page"/>
      </w:r>
    </w:p>
    <w:p w14:paraId="37931E24" w14:textId="749C0C4D" w:rsidR="00937235" w:rsidRPr="00E17E01" w:rsidRDefault="00937235" w:rsidP="00937235">
      <w:pPr>
        <w:ind w:left="5812"/>
        <w:rPr>
          <w:sz w:val="28"/>
          <w:szCs w:val="28"/>
        </w:rPr>
      </w:pPr>
    </w:p>
    <w:p w14:paraId="5515C3FE" w14:textId="3973AB2E" w:rsidR="00A26EDC" w:rsidRPr="00A26EDC" w:rsidRDefault="00A26EDC" w:rsidP="00A26EDC">
      <w:pPr>
        <w:ind w:left="5812"/>
        <w:rPr>
          <w:sz w:val="28"/>
          <w:szCs w:val="28"/>
          <w:lang w:val="tt"/>
        </w:rPr>
      </w:pPr>
      <w:r w:rsidRPr="00A26EDC">
        <w:rPr>
          <w:sz w:val="28"/>
          <w:szCs w:val="28"/>
          <w:lang w:val="tt"/>
        </w:rPr>
        <w:t xml:space="preserve">Муниципаль контроль буенча чараларны үткәрүгә җәлеп ителә торган экспертларны аттестацияләү буенча муниципаль хезмәт күрсәтүнең административ регламентына </w:t>
      </w:r>
      <w:r>
        <w:rPr>
          <w:sz w:val="28"/>
          <w:szCs w:val="28"/>
          <w:lang w:val="tt"/>
        </w:rPr>
        <w:t xml:space="preserve">3 </w:t>
      </w:r>
      <w:r w:rsidRPr="00A26EDC">
        <w:rPr>
          <w:sz w:val="28"/>
          <w:szCs w:val="28"/>
          <w:lang w:val="tt"/>
        </w:rPr>
        <w:t>нче кушымта</w:t>
      </w:r>
    </w:p>
    <w:p w14:paraId="68B7F76D" w14:textId="77777777" w:rsidR="00A26EDC" w:rsidRDefault="00A26EDC" w:rsidP="00937235">
      <w:pPr>
        <w:ind w:left="5812"/>
        <w:rPr>
          <w:sz w:val="28"/>
          <w:szCs w:val="28"/>
          <w:lang w:val="tt"/>
        </w:rPr>
      </w:pPr>
    </w:p>
    <w:p w14:paraId="44B07F72" w14:textId="77777777" w:rsidR="00937235" w:rsidRPr="00A26EDC" w:rsidRDefault="00937235" w:rsidP="00937235">
      <w:pPr>
        <w:ind w:right="-1" w:firstLine="709"/>
        <w:jc w:val="right"/>
        <w:rPr>
          <w:lang w:val="tt"/>
        </w:rPr>
      </w:pPr>
    </w:p>
    <w:p w14:paraId="42160178" w14:textId="77777777" w:rsidR="00937235" w:rsidRPr="00E17E01" w:rsidRDefault="00937235" w:rsidP="00937235">
      <w:pPr>
        <w:ind w:left="5954"/>
      </w:pPr>
      <w:r w:rsidRPr="00E17E01">
        <w:t>Форма</w:t>
      </w:r>
    </w:p>
    <w:p w14:paraId="61433641" w14:textId="77777777" w:rsidR="00937235" w:rsidRPr="00E17E01" w:rsidRDefault="00937235" w:rsidP="00937235"/>
    <w:p w14:paraId="15300944" w14:textId="77777777" w:rsidR="00A26EDC" w:rsidRPr="00A26EDC" w:rsidRDefault="00A26EDC" w:rsidP="00A26EDC">
      <w:pPr>
        <w:spacing w:line="276" w:lineRule="auto"/>
        <w:rPr>
          <w:sz w:val="22"/>
          <w:szCs w:val="22"/>
        </w:rPr>
      </w:pPr>
      <w:r w:rsidRPr="00A26EDC">
        <w:rPr>
          <w:sz w:val="22"/>
          <w:szCs w:val="22"/>
          <w:lang w:val="tt"/>
        </w:rPr>
        <w:t>(Муниципаль хезмәт күрсәтүче орган бланкы)</w:t>
      </w:r>
    </w:p>
    <w:p w14:paraId="6EE038B0" w14:textId="77777777" w:rsidR="00A26EDC" w:rsidRPr="00A26EDC" w:rsidRDefault="00A26EDC" w:rsidP="00A26EDC">
      <w:pPr>
        <w:spacing w:line="276" w:lineRule="auto"/>
        <w:rPr>
          <w:sz w:val="22"/>
          <w:szCs w:val="22"/>
        </w:rPr>
      </w:pPr>
    </w:p>
    <w:p w14:paraId="2AEBA09D" w14:textId="77777777" w:rsidR="00A26EDC" w:rsidRPr="00A26EDC" w:rsidRDefault="00A26EDC" w:rsidP="00A26EDC">
      <w:pPr>
        <w:autoSpaceDE w:val="0"/>
        <w:autoSpaceDN w:val="0"/>
        <w:adjustRightInd w:val="0"/>
        <w:ind w:left="5529"/>
        <w:rPr>
          <w:color w:val="000000"/>
          <w:sz w:val="28"/>
          <w:szCs w:val="28"/>
        </w:rPr>
      </w:pPr>
      <w:r w:rsidRPr="00A26EDC">
        <w:rPr>
          <w:color w:val="000000"/>
          <w:sz w:val="28"/>
          <w:szCs w:val="28"/>
          <w:lang w:val="tt"/>
        </w:rPr>
        <w:t>Кемгә: ___________________________ ____________________</w:t>
      </w:r>
    </w:p>
    <w:p w14:paraId="2C7D776F" w14:textId="77777777" w:rsidR="00A26EDC" w:rsidRPr="00A26EDC" w:rsidRDefault="00A26EDC" w:rsidP="00A26EDC">
      <w:pPr>
        <w:autoSpaceDE w:val="0"/>
        <w:autoSpaceDN w:val="0"/>
        <w:adjustRightInd w:val="0"/>
        <w:ind w:left="5529"/>
        <w:rPr>
          <w:color w:val="000000"/>
          <w:sz w:val="28"/>
          <w:szCs w:val="28"/>
        </w:rPr>
      </w:pPr>
      <w:r w:rsidRPr="00A26EDC">
        <w:rPr>
          <w:color w:val="000000"/>
          <w:sz w:val="28"/>
          <w:szCs w:val="28"/>
          <w:lang w:val="tt"/>
        </w:rPr>
        <w:t xml:space="preserve">Контакт мәгълүматлары: _____________ _______________________________ </w:t>
      </w:r>
    </w:p>
    <w:p w14:paraId="645BB357" w14:textId="77777777" w:rsidR="00A26EDC" w:rsidRPr="00A26EDC" w:rsidRDefault="00A26EDC" w:rsidP="00A26EDC">
      <w:pPr>
        <w:autoSpaceDE w:val="0"/>
        <w:autoSpaceDN w:val="0"/>
        <w:adjustRightInd w:val="0"/>
        <w:ind w:left="5529"/>
        <w:rPr>
          <w:color w:val="000000"/>
          <w:sz w:val="28"/>
          <w:szCs w:val="28"/>
        </w:rPr>
      </w:pPr>
      <w:r w:rsidRPr="00A26EDC">
        <w:rPr>
          <w:color w:val="000000"/>
          <w:sz w:val="28"/>
          <w:szCs w:val="28"/>
          <w:lang w:val="tt"/>
        </w:rPr>
        <w:t>Вәкиле: _________________ _______________ ________________</w:t>
      </w:r>
    </w:p>
    <w:p w14:paraId="2CFBFE87" w14:textId="77777777" w:rsidR="00A26EDC" w:rsidRPr="00A26EDC" w:rsidRDefault="00A26EDC" w:rsidP="00A26EDC">
      <w:pPr>
        <w:autoSpaceDE w:val="0"/>
        <w:autoSpaceDN w:val="0"/>
        <w:adjustRightInd w:val="0"/>
        <w:ind w:left="5529"/>
        <w:rPr>
          <w:color w:val="000000"/>
          <w:sz w:val="28"/>
          <w:szCs w:val="28"/>
        </w:rPr>
      </w:pPr>
      <w:r w:rsidRPr="00A26EDC">
        <w:rPr>
          <w:color w:val="000000"/>
          <w:sz w:val="28"/>
          <w:szCs w:val="28"/>
          <w:lang w:val="tt"/>
        </w:rPr>
        <w:t xml:space="preserve">вәкилнең контакт мәгълүматлары: </w:t>
      </w:r>
    </w:p>
    <w:p w14:paraId="5A60466D" w14:textId="77777777" w:rsidR="00A26EDC" w:rsidRPr="00A26EDC" w:rsidRDefault="00A26EDC" w:rsidP="00A26EDC">
      <w:pPr>
        <w:spacing w:line="276" w:lineRule="auto"/>
        <w:ind w:left="5529"/>
        <w:rPr>
          <w:sz w:val="22"/>
          <w:szCs w:val="22"/>
        </w:rPr>
      </w:pPr>
      <w:r w:rsidRPr="00A26EDC">
        <w:rPr>
          <w:rFonts w:ascii="Calibri" w:hAnsi="Calibri"/>
          <w:sz w:val="28"/>
          <w:szCs w:val="28"/>
          <w:lang w:val="tt"/>
        </w:rPr>
        <w:t>_______________ _______________</w:t>
      </w:r>
    </w:p>
    <w:p w14:paraId="0B44864C" w14:textId="77777777" w:rsidR="00A26EDC" w:rsidRPr="00A26EDC" w:rsidRDefault="00A26EDC" w:rsidP="00A26EDC">
      <w:pPr>
        <w:spacing w:line="276" w:lineRule="auto"/>
        <w:jc w:val="center"/>
        <w:rPr>
          <w:sz w:val="26"/>
          <w:szCs w:val="26"/>
          <w:lang w:val="tt"/>
        </w:rPr>
      </w:pPr>
      <w:r w:rsidRPr="00A26EDC">
        <w:rPr>
          <w:sz w:val="28"/>
          <w:szCs w:val="28"/>
          <w:lang w:val="tt"/>
        </w:rPr>
        <w:t xml:space="preserve">муниципаль хезмәт күрсәтү өчен кирәкле документларны кабул итүдән баш тарту турында </w:t>
      </w:r>
    </w:p>
    <w:p w14:paraId="5EE0CA8E" w14:textId="77777777" w:rsidR="00A26EDC" w:rsidRPr="00A26EDC" w:rsidRDefault="00A26EDC" w:rsidP="00A26EDC">
      <w:pPr>
        <w:spacing w:line="276" w:lineRule="auto"/>
        <w:jc w:val="center"/>
        <w:rPr>
          <w:sz w:val="26"/>
          <w:szCs w:val="26"/>
          <w:lang w:val="tt"/>
        </w:rPr>
      </w:pPr>
      <w:r w:rsidRPr="00A26EDC">
        <w:rPr>
          <w:sz w:val="26"/>
          <w:szCs w:val="26"/>
          <w:lang w:val="tt"/>
        </w:rPr>
        <w:t>КАРАР</w:t>
      </w:r>
    </w:p>
    <w:p w14:paraId="70C78538" w14:textId="77777777" w:rsidR="00A26EDC" w:rsidRPr="00A26EDC" w:rsidRDefault="00A26EDC" w:rsidP="00A26EDC">
      <w:pPr>
        <w:spacing w:line="276" w:lineRule="auto"/>
        <w:jc w:val="center"/>
        <w:rPr>
          <w:sz w:val="26"/>
          <w:szCs w:val="26"/>
          <w:lang w:val="tt"/>
        </w:rPr>
      </w:pPr>
    </w:p>
    <w:p w14:paraId="314EBB2B" w14:textId="77777777" w:rsidR="00A26EDC" w:rsidRPr="00A26EDC" w:rsidRDefault="00A26EDC" w:rsidP="00A26EDC">
      <w:pPr>
        <w:autoSpaceDE w:val="0"/>
        <w:autoSpaceDN w:val="0"/>
        <w:adjustRightInd w:val="0"/>
        <w:jc w:val="center"/>
        <w:rPr>
          <w:color w:val="000000"/>
          <w:sz w:val="28"/>
          <w:szCs w:val="28"/>
          <w:lang w:val="tt"/>
        </w:rPr>
      </w:pPr>
      <w:r w:rsidRPr="00A26EDC">
        <w:rPr>
          <w:color w:val="000000"/>
          <w:sz w:val="28"/>
          <w:szCs w:val="28"/>
          <w:lang w:val="tt"/>
        </w:rPr>
        <w:t xml:space="preserve"> ________________</w:t>
      </w:r>
      <w:r w:rsidRPr="00A26EDC">
        <w:rPr>
          <w:color w:val="000000"/>
          <w:sz w:val="28"/>
          <w:szCs w:val="28"/>
          <w:lang w:val="tt"/>
        </w:rPr>
        <w:tab/>
      </w:r>
      <w:r w:rsidRPr="00A26EDC">
        <w:rPr>
          <w:color w:val="000000"/>
          <w:sz w:val="28"/>
          <w:szCs w:val="28"/>
          <w:lang w:val="tt"/>
        </w:rPr>
        <w:tab/>
      </w:r>
      <w:r w:rsidRPr="00A26EDC">
        <w:rPr>
          <w:color w:val="000000"/>
          <w:sz w:val="28"/>
          <w:szCs w:val="28"/>
          <w:lang w:val="tt"/>
        </w:rPr>
        <w:tab/>
      </w:r>
      <w:r w:rsidRPr="00A26EDC">
        <w:rPr>
          <w:color w:val="000000"/>
          <w:sz w:val="28"/>
          <w:szCs w:val="28"/>
          <w:lang w:val="tt"/>
        </w:rPr>
        <w:tab/>
      </w:r>
      <w:r w:rsidRPr="00A26EDC">
        <w:rPr>
          <w:color w:val="000000"/>
          <w:sz w:val="28"/>
          <w:szCs w:val="28"/>
          <w:lang w:val="tt"/>
        </w:rPr>
        <w:tab/>
      </w:r>
      <w:r w:rsidRPr="00A26EDC">
        <w:rPr>
          <w:color w:val="000000"/>
          <w:sz w:val="28"/>
          <w:szCs w:val="28"/>
          <w:lang w:val="tt"/>
        </w:rPr>
        <w:tab/>
      </w:r>
      <w:r w:rsidRPr="00A26EDC">
        <w:rPr>
          <w:color w:val="000000"/>
          <w:sz w:val="28"/>
          <w:szCs w:val="28"/>
          <w:lang w:val="tt"/>
        </w:rPr>
        <w:tab/>
        <w:t xml:space="preserve"> № _______________</w:t>
      </w:r>
    </w:p>
    <w:p w14:paraId="346F23FC" w14:textId="77777777" w:rsidR="00A26EDC" w:rsidRPr="00A26EDC" w:rsidRDefault="00A26EDC" w:rsidP="00A26EDC">
      <w:pPr>
        <w:spacing w:line="276" w:lineRule="auto"/>
        <w:jc w:val="center"/>
        <w:rPr>
          <w:sz w:val="26"/>
          <w:szCs w:val="26"/>
          <w:lang w:val="tt"/>
        </w:rPr>
      </w:pPr>
    </w:p>
    <w:p w14:paraId="26C43957" w14:textId="77777777" w:rsidR="00A26EDC" w:rsidRPr="00A26EDC" w:rsidRDefault="00A26EDC" w:rsidP="00A26EDC">
      <w:pPr>
        <w:autoSpaceDE w:val="0"/>
        <w:autoSpaceDN w:val="0"/>
        <w:adjustRightInd w:val="0"/>
        <w:spacing w:line="276" w:lineRule="auto"/>
        <w:ind w:firstLine="709"/>
        <w:jc w:val="both"/>
        <w:rPr>
          <w:color w:val="000000"/>
          <w:sz w:val="28"/>
          <w:szCs w:val="28"/>
          <w:lang w:val="tt"/>
        </w:rPr>
      </w:pPr>
      <w:r w:rsidRPr="00A26EDC">
        <w:rPr>
          <w:color w:val="000000"/>
          <w:sz w:val="28"/>
          <w:szCs w:val="28"/>
          <w:lang w:val="tt"/>
        </w:rPr>
        <w:t>Сезнең гаризагызны ___________________________ тарафыннан карап һәм аңа теркәлә торган документларны карап, _______________________ _____________________________ түбәндәге нигезләрдә кабул итү өчен кирәкле документларны кабул итүдән баш тарту турында карар кабул итте:</w:t>
      </w:r>
    </w:p>
    <w:p w14:paraId="50D87A53" w14:textId="77777777" w:rsidR="00A26EDC" w:rsidRPr="00A26EDC" w:rsidRDefault="00A26EDC" w:rsidP="00A26EDC">
      <w:pPr>
        <w:numPr>
          <w:ilvl w:val="0"/>
          <w:numId w:val="15"/>
        </w:numPr>
        <w:autoSpaceDE w:val="0"/>
        <w:autoSpaceDN w:val="0"/>
        <w:adjustRightInd w:val="0"/>
        <w:spacing w:after="160" w:line="259" w:lineRule="auto"/>
        <w:contextualSpacing/>
        <w:jc w:val="both"/>
        <w:rPr>
          <w:color w:val="000000"/>
          <w:sz w:val="28"/>
          <w:szCs w:val="28"/>
        </w:rPr>
      </w:pPr>
      <w:r w:rsidRPr="00A26EDC">
        <w:rPr>
          <w:color w:val="000000"/>
          <w:sz w:val="28"/>
          <w:szCs w:val="28"/>
          <w:lang w:val="tt"/>
        </w:rPr>
        <w:t>_______________________________________________________________</w:t>
      </w:r>
    </w:p>
    <w:p w14:paraId="1BD99314" w14:textId="77777777" w:rsidR="00A26EDC" w:rsidRPr="00A26EDC" w:rsidRDefault="00A26EDC" w:rsidP="00A26EDC">
      <w:pPr>
        <w:numPr>
          <w:ilvl w:val="0"/>
          <w:numId w:val="15"/>
        </w:numPr>
        <w:autoSpaceDE w:val="0"/>
        <w:autoSpaceDN w:val="0"/>
        <w:adjustRightInd w:val="0"/>
        <w:spacing w:after="160" w:line="259" w:lineRule="auto"/>
        <w:contextualSpacing/>
        <w:jc w:val="both"/>
        <w:rPr>
          <w:color w:val="000000"/>
          <w:sz w:val="28"/>
          <w:szCs w:val="28"/>
        </w:rPr>
      </w:pPr>
      <w:r w:rsidRPr="00A26EDC">
        <w:rPr>
          <w:color w:val="000000"/>
          <w:sz w:val="28"/>
          <w:szCs w:val="28"/>
          <w:lang w:val="tt"/>
        </w:rPr>
        <w:t>_______________________________________________________________</w:t>
      </w:r>
    </w:p>
    <w:p w14:paraId="04EC2057" w14:textId="77777777" w:rsidR="00A26EDC" w:rsidRPr="00A26EDC" w:rsidRDefault="00A26EDC" w:rsidP="00A26EDC">
      <w:pPr>
        <w:autoSpaceDE w:val="0"/>
        <w:autoSpaceDN w:val="0"/>
        <w:adjustRightInd w:val="0"/>
        <w:spacing w:line="276" w:lineRule="auto"/>
        <w:ind w:firstLine="709"/>
        <w:jc w:val="both"/>
        <w:rPr>
          <w:i/>
          <w:iCs/>
          <w:color w:val="000000"/>
          <w:sz w:val="28"/>
          <w:szCs w:val="28"/>
        </w:rPr>
      </w:pPr>
    </w:p>
    <w:p w14:paraId="71A15450" w14:textId="77777777" w:rsidR="00A26EDC" w:rsidRPr="00A26EDC" w:rsidRDefault="00A26EDC" w:rsidP="00A26EDC">
      <w:pPr>
        <w:autoSpaceDE w:val="0"/>
        <w:autoSpaceDN w:val="0"/>
        <w:adjustRightInd w:val="0"/>
        <w:spacing w:line="276" w:lineRule="auto"/>
        <w:ind w:firstLine="709"/>
        <w:jc w:val="both"/>
        <w:rPr>
          <w:color w:val="000000"/>
          <w:sz w:val="28"/>
          <w:szCs w:val="28"/>
        </w:rPr>
      </w:pPr>
      <w:r w:rsidRPr="00A26EDC">
        <w:rPr>
          <w:color w:val="000000"/>
          <w:sz w:val="28"/>
          <w:szCs w:val="28"/>
          <w:lang w:val="tt"/>
        </w:rPr>
        <w:t>Баш тартуның сәбәпләрен аңлату: _________________________________________</w:t>
      </w:r>
    </w:p>
    <w:p w14:paraId="552C6F6E" w14:textId="77777777" w:rsidR="00A26EDC" w:rsidRPr="00A26EDC" w:rsidRDefault="00A26EDC" w:rsidP="00A26EDC">
      <w:pPr>
        <w:autoSpaceDE w:val="0"/>
        <w:autoSpaceDN w:val="0"/>
        <w:adjustRightInd w:val="0"/>
        <w:spacing w:line="276" w:lineRule="auto"/>
        <w:ind w:firstLine="709"/>
        <w:jc w:val="both"/>
        <w:rPr>
          <w:color w:val="000000"/>
          <w:sz w:val="28"/>
          <w:szCs w:val="28"/>
        </w:rPr>
      </w:pPr>
      <w:r w:rsidRPr="00A26EDC">
        <w:rPr>
          <w:color w:val="000000"/>
          <w:sz w:val="28"/>
          <w:szCs w:val="28"/>
          <w:lang w:val="tt"/>
        </w:rPr>
        <w:t>Өстәмә мәгълүмат: _______________________________________</w:t>
      </w:r>
    </w:p>
    <w:p w14:paraId="24BBBE3B" w14:textId="77777777" w:rsidR="00A26EDC" w:rsidRPr="00A26EDC" w:rsidRDefault="00A26EDC" w:rsidP="00A26EDC">
      <w:pPr>
        <w:autoSpaceDE w:val="0"/>
        <w:autoSpaceDN w:val="0"/>
        <w:adjustRightInd w:val="0"/>
        <w:spacing w:line="276" w:lineRule="auto"/>
        <w:ind w:firstLine="709"/>
        <w:jc w:val="both"/>
        <w:rPr>
          <w:color w:val="000000"/>
          <w:sz w:val="28"/>
          <w:szCs w:val="28"/>
        </w:rPr>
      </w:pPr>
    </w:p>
    <w:p w14:paraId="517DAD28" w14:textId="77777777" w:rsidR="00A26EDC" w:rsidRPr="00A26EDC" w:rsidRDefault="00A26EDC" w:rsidP="00A26EDC">
      <w:pPr>
        <w:autoSpaceDE w:val="0"/>
        <w:autoSpaceDN w:val="0"/>
        <w:adjustRightInd w:val="0"/>
        <w:spacing w:line="276" w:lineRule="auto"/>
        <w:ind w:firstLine="709"/>
        <w:jc w:val="both"/>
        <w:rPr>
          <w:color w:val="000000"/>
          <w:sz w:val="28"/>
          <w:szCs w:val="28"/>
        </w:rPr>
      </w:pPr>
      <w:r w:rsidRPr="00A26EDC">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14:paraId="5D68BB8F" w14:textId="77777777" w:rsidR="00A26EDC" w:rsidRPr="00A26EDC" w:rsidRDefault="00A26EDC" w:rsidP="00A26EDC">
      <w:pPr>
        <w:autoSpaceDE w:val="0"/>
        <w:autoSpaceDN w:val="0"/>
        <w:adjustRightInd w:val="0"/>
        <w:spacing w:line="276" w:lineRule="auto"/>
        <w:ind w:firstLine="709"/>
        <w:jc w:val="both"/>
        <w:rPr>
          <w:color w:val="000000"/>
          <w:sz w:val="28"/>
          <w:szCs w:val="28"/>
        </w:rPr>
      </w:pPr>
      <w:r w:rsidRPr="00A26EDC">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14:paraId="15F04999" w14:textId="77777777" w:rsidR="00A26EDC" w:rsidRPr="00A26EDC" w:rsidRDefault="00A26EDC" w:rsidP="00A26EDC">
      <w:pPr>
        <w:spacing w:line="276" w:lineRule="auto"/>
        <w:rPr>
          <w:sz w:val="22"/>
          <w:szCs w:val="22"/>
        </w:rPr>
      </w:pPr>
    </w:p>
    <w:p w14:paraId="3E443498" w14:textId="77777777" w:rsidR="00A26EDC" w:rsidRPr="00A26EDC" w:rsidRDefault="00A26EDC" w:rsidP="00A26EDC">
      <w:pPr>
        <w:spacing w:line="276" w:lineRule="auto"/>
        <w:rPr>
          <w:sz w:val="22"/>
          <w:szCs w:val="22"/>
        </w:rPr>
      </w:pPr>
      <w:r w:rsidRPr="00A26EDC">
        <w:rPr>
          <w:noProof/>
          <w:sz w:val="28"/>
          <w:szCs w:val="28"/>
        </w:rPr>
        <mc:AlternateContent>
          <mc:Choice Requires="wps">
            <w:drawing>
              <wp:anchor distT="0" distB="0" distL="114300" distR="114300" simplePos="0" relativeHeight="251667456" behindDoc="0" locked="0" layoutInCell="1" allowOverlap="1" wp14:anchorId="19A080A4" wp14:editId="3D73C63B">
                <wp:simplePos x="0" y="0"/>
                <wp:positionH relativeFrom="column">
                  <wp:posOffset>1600200</wp:posOffset>
                </wp:positionH>
                <wp:positionV relativeFrom="paragraph">
                  <wp:posOffset>137160</wp:posOffset>
                </wp:positionV>
                <wp:extent cx="2887980" cy="449580"/>
                <wp:effectExtent l="5715" t="12700" r="11430" b="139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ED78EB" w14:textId="77777777" w:rsidR="00A26EDC" w:rsidRPr="00054AD4" w:rsidRDefault="00A26EDC" w:rsidP="00A26EDC">
                            <w:pPr>
                              <w:spacing w:before="74"/>
                              <w:ind w:left="145"/>
                              <w:jc w:val="center"/>
                            </w:pPr>
                            <w:r>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A080A4" id="Надпись 4" o:spid="_x0000_s1028" type="#_x0000_t202" style="position:absolute;margin-left:126pt;margin-top:10.8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gP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TtugPlAIAAA4FAAAOAAAAAAAAAAAAAAAAAC4CAABkcnMvZTJvRG9j&#10;LnhtbFBLAQItABQABgAIAAAAIQAjjqsy4QAAAAkBAAAPAAAAAAAAAAAAAAAAAO4EAABkcnMvZG93&#10;bnJldi54bWxQSwUGAAAAAAQABADzAAAA/AUAAAAA&#10;" filled="f" strokeweight=".5pt">
                <v:textbox inset="0,0,0,0">
                  <w:txbxContent>
                    <w:p w14:paraId="22ED78EB" w14:textId="77777777" w:rsidR="00A26EDC" w:rsidRPr="00054AD4" w:rsidRDefault="00A26EDC" w:rsidP="00A26EDC">
                      <w:pPr>
                        <w:spacing w:before="74"/>
                        <w:ind w:left="145"/>
                        <w:jc w:val="center"/>
                      </w:pPr>
                      <w:r>
                        <w:rPr>
                          <w:lang w:val="tt"/>
                        </w:rPr>
                        <w:t>Электрон имза турында белешмә</w:t>
                      </w:r>
                    </w:p>
                  </w:txbxContent>
                </v:textbox>
              </v:shape>
            </w:pict>
          </mc:Fallback>
        </mc:AlternateContent>
      </w:r>
    </w:p>
    <w:p w14:paraId="59A28608" w14:textId="77777777" w:rsidR="00A26EDC" w:rsidRPr="00A26EDC" w:rsidRDefault="00A26EDC" w:rsidP="00A26EDC">
      <w:pPr>
        <w:spacing w:line="276" w:lineRule="auto"/>
        <w:rPr>
          <w:sz w:val="22"/>
          <w:szCs w:val="22"/>
        </w:rPr>
      </w:pPr>
    </w:p>
    <w:p w14:paraId="4AFCC071" w14:textId="77777777" w:rsidR="00A26EDC" w:rsidRPr="00A26EDC" w:rsidRDefault="00A26EDC" w:rsidP="00A26EDC">
      <w:pPr>
        <w:spacing w:line="276" w:lineRule="auto"/>
        <w:rPr>
          <w:sz w:val="22"/>
          <w:szCs w:val="22"/>
        </w:rPr>
      </w:pPr>
    </w:p>
    <w:p w14:paraId="5D6F793A" w14:textId="77777777" w:rsidR="00A26EDC" w:rsidRPr="00A26EDC" w:rsidRDefault="00A26EDC" w:rsidP="00A26EDC">
      <w:pPr>
        <w:spacing w:line="276" w:lineRule="auto"/>
        <w:rPr>
          <w:sz w:val="22"/>
          <w:szCs w:val="22"/>
        </w:rPr>
      </w:pPr>
    </w:p>
    <w:p w14:paraId="188A9F88" w14:textId="1D2001A5" w:rsidR="00A26EDC" w:rsidRPr="00A26EDC" w:rsidRDefault="00A26EDC" w:rsidP="00A26EDC">
      <w:pPr>
        <w:spacing w:line="276" w:lineRule="auto"/>
        <w:rPr>
          <w:sz w:val="22"/>
          <w:szCs w:val="22"/>
        </w:rPr>
      </w:pPr>
      <w:r>
        <w:rPr>
          <w:sz w:val="22"/>
          <w:szCs w:val="22"/>
          <w:lang w:val="tt"/>
        </w:rPr>
        <w:t>Вазыйфаи зат (ФИА.и</w:t>
      </w:r>
      <w:r w:rsidRPr="00A26EDC">
        <w:rPr>
          <w:sz w:val="22"/>
          <w:szCs w:val="22"/>
          <w:lang w:val="tt"/>
        </w:rPr>
        <w:t>)</w:t>
      </w:r>
    </w:p>
    <w:p w14:paraId="1916E8BE" w14:textId="77777777" w:rsidR="00A26EDC" w:rsidRPr="00A26EDC" w:rsidRDefault="00A26EDC" w:rsidP="00A26EDC">
      <w:pPr>
        <w:pBdr>
          <w:top w:val="single" w:sz="4" w:space="9" w:color="000000"/>
        </w:pBdr>
        <w:spacing w:line="276" w:lineRule="auto"/>
        <w:ind w:left="5670"/>
        <w:jc w:val="center"/>
        <w:rPr>
          <w:sz w:val="20"/>
          <w:szCs w:val="20"/>
        </w:rPr>
      </w:pPr>
      <w:r w:rsidRPr="00A26EDC">
        <w:rPr>
          <w:sz w:val="20"/>
          <w:szCs w:val="20"/>
          <w:lang w:val="tt"/>
        </w:rPr>
        <w:t>(органның вәкаләтле вазыйфаи заты имзасы)</w:t>
      </w:r>
    </w:p>
    <w:p w14:paraId="1EEB8DAD" w14:textId="77777777" w:rsidR="00A26EDC" w:rsidRPr="00A26EDC" w:rsidRDefault="00A26EDC" w:rsidP="00A26EDC">
      <w:pPr>
        <w:spacing w:line="276" w:lineRule="auto"/>
        <w:ind w:left="5812"/>
        <w:rPr>
          <w:sz w:val="28"/>
          <w:szCs w:val="28"/>
        </w:rPr>
        <w:sectPr w:rsidR="00A26EDC" w:rsidRPr="00A26EDC" w:rsidSect="00A4355A">
          <w:headerReference w:type="default" r:id="rId11"/>
          <w:pgSz w:w="11907" w:h="16840" w:code="9"/>
          <w:pgMar w:top="1134" w:right="851" w:bottom="1134" w:left="1134" w:header="720" w:footer="720" w:gutter="0"/>
          <w:cols w:space="708"/>
          <w:noEndnote/>
          <w:titlePg/>
          <w:docGrid w:linePitch="381"/>
        </w:sectPr>
      </w:pPr>
    </w:p>
    <w:p w14:paraId="4DA6F8B8" w14:textId="77777777" w:rsidR="00A26EDC" w:rsidRPr="00A26EDC" w:rsidRDefault="00A26EDC" w:rsidP="00A26EDC">
      <w:pPr>
        <w:spacing w:line="276" w:lineRule="auto"/>
        <w:rPr>
          <w:sz w:val="28"/>
          <w:szCs w:val="28"/>
        </w:rPr>
      </w:pPr>
      <w:r w:rsidRPr="00A26EDC">
        <w:rPr>
          <w:sz w:val="28"/>
          <w:szCs w:val="28"/>
        </w:rPr>
        <w:br w:type="page"/>
      </w:r>
    </w:p>
    <w:p w14:paraId="49BC3439" w14:textId="57D1D088" w:rsidR="00A26EDC" w:rsidRPr="00A26EDC" w:rsidRDefault="00A26EDC" w:rsidP="00A26EDC">
      <w:pPr>
        <w:ind w:left="5954"/>
        <w:rPr>
          <w:sz w:val="28"/>
          <w:szCs w:val="28"/>
          <w:lang w:val="tt"/>
        </w:rPr>
      </w:pPr>
      <w:r w:rsidRPr="00A26EDC">
        <w:rPr>
          <w:sz w:val="28"/>
          <w:szCs w:val="28"/>
          <w:lang w:val="tt"/>
        </w:rPr>
        <w:t xml:space="preserve">Муниципаль контроль буенча чараларны үткәрүгә җәлеп ителә торган экспертларны аттестацияләү буенча муниципаль хезмәт күрсәтүнең административ регламентына </w:t>
      </w:r>
      <w:r>
        <w:rPr>
          <w:sz w:val="28"/>
          <w:szCs w:val="28"/>
          <w:lang w:val="tt"/>
        </w:rPr>
        <w:t>4</w:t>
      </w:r>
      <w:r w:rsidRPr="00A26EDC">
        <w:rPr>
          <w:sz w:val="28"/>
          <w:szCs w:val="28"/>
          <w:lang w:val="tt"/>
        </w:rPr>
        <w:t xml:space="preserve"> нче кушымта</w:t>
      </w:r>
    </w:p>
    <w:p w14:paraId="542C4360" w14:textId="77777777" w:rsidR="00A26EDC" w:rsidRPr="00A26EDC" w:rsidRDefault="00A26EDC" w:rsidP="00A26EDC">
      <w:pPr>
        <w:ind w:left="5954"/>
        <w:rPr>
          <w:sz w:val="28"/>
          <w:szCs w:val="28"/>
          <w:lang w:val="tt"/>
        </w:rPr>
      </w:pPr>
    </w:p>
    <w:p w14:paraId="61DCA373" w14:textId="77777777" w:rsidR="00937235" w:rsidRPr="00A26EDC" w:rsidRDefault="00937235" w:rsidP="00937235">
      <w:pPr>
        <w:ind w:left="5954"/>
        <w:rPr>
          <w:bCs/>
          <w:sz w:val="28"/>
          <w:szCs w:val="20"/>
          <w:lang w:val="tt" w:eastAsia="zh-CN"/>
        </w:rPr>
      </w:pPr>
    </w:p>
    <w:p w14:paraId="01175D94" w14:textId="77777777" w:rsidR="00A26EDC" w:rsidRPr="00A26EDC" w:rsidRDefault="00A26EDC" w:rsidP="00A26EDC">
      <w:pPr>
        <w:spacing w:line="276" w:lineRule="auto"/>
        <w:ind w:left="5954"/>
        <w:rPr>
          <w:sz w:val="28"/>
          <w:szCs w:val="28"/>
        </w:rPr>
      </w:pPr>
      <w:r w:rsidRPr="00A26EDC">
        <w:rPr>
          <w:bCs/>
          <w:sz w:val="28"/>
          <w:szCs w:val="20"/>
          <w:lang w:val="tt" w:eastAsia="zh-CN"/>
        </w:rPr>
        <w:t>Форма</w:t>
      </w:r>
    </w:p>
    <w:p w14:paraId="786DACC9" w14:textId="77777777" w:rsidR="00A26EDC" w:rsidRPr="00A26EDC" w:rsidRDefault="00A26EDC" w:rsidP="00A26EDC">
      <w:pPr>
        <w:autoSpaceDE w:val="0"/>
        <w:autoSpaceDN w:val="0"/>
        <w:spacing w:before="60" w:line="276" w:lineRule="auto"/>
        <w:jc w:val="both"/>
        <w:rPr>
          <w:sz w:val="22"/>
          <w:szCs w:val="22"/>
        </w:rPr>
      </w:pPr>
    </w:p>
    <w:p w14:paraId="228A99CD" w14:textId="77777777" w:rsidR="00A26EDC" w:rsidRPr="00A26EDC" w:rsidRDefault="00A26EDC" w:rsidP="00A26EDC">
      <w:pPr>
        <w:spacing w:line="276" w:lineRule="auto"/>
        <w:ind w:left="4111"/>
        <w:rPr>
          <w:sz w:val="28"/>
          <w:szCs w:val="28"/>
        </w:rPr>
      </w:pPr>
    </w:p>
    <w:p w14:paraId="3A3B1960" w14:textId="77777777" w:rsidR="00A26EDC" w:rsidRPr="00A26EDC" w:rsidRDefault="00A26EDC" w:rsidP="00A26EDC">
      <w:pPr>
        <w:pBdr>
          <w:top w:val="single" w:sz="4" w:space="1" w:color="auto"/>
        </w:pBdr>
        <w:spacing w:line="276" w:lineRule="auto"/>
        <w:ind w:left="4111"/>
        <w:jc w:val="center"/>
        <w:rPr>
          <w:sz w:val="20"/>
          <w:szCs w:val="20"/>
        </w:rPr>
      </w:pPr>
      <w:r w:rsidRPr="00A26EDC">
        <w:rPr>
          <w:sz w:val="20"/>
          <w:szCs w:val="20"/>
          <w:lang w:val="tt"/>
        </w:rPr>
        <w:t>(җирле үзидарә органы исеме)</w:t>
      </w:r>
    </w:p>
    <w:p w14:paraId="084951CB" w14:textId="77777777" w:rsidR="00A26EDC" w:rsidRPr="00A26EDC" w:rsidRDefault="00A26EDC" w:rsidP="00A26EDC">
      <w:pPr>
        <w:spacing w:line="276" w:lineRule="auto"/>
        <w:ind w:left="4111"/>
        <w:rPr>
          <w:sz w:val="28"/>
          <w:szCs w:val="28"/>
        </w:rPr>
      </w:pPr>
    </w:p>
    <w:p w14:paraId="7FD38B05" w14:textId="77777777" w:rsidR="00A26EDC" w:rsidRPr="00A26EDC" w:rsidRDefault="00A26EDC" w:rsidP="00A26EDC">
      <w:pPr>
        <w:pBdr>
          <w:top w:val="single" w:sz="4" w:space="3" w:color="auto"/>
        </w:pBdr>
        <w:spacing w:line="276" w:lineRule="auto"/>
        <w:ind w:left="4111"/>
        <w:jc w:val="center"/>
        <w:rPr>
          <w:sz w:val="20"/>
          <w:szCs w:val="20"/>
        </w:rPr>
      </w:pPr>
      <w:r w:rsidRPr="00A26EDC">
        <w:rPr>
          <w:sz w:val="20"/>
          <w:szCs w:val="20"/>
          <w:lang w:val="tt"/>
        </w:rPr>
        <w:t>муниципаль берәмлек)</w:t>
      </w:r>
    </w:p>
    <w:p w14:paraId="38941C87" w14:textId="25173D4A" w:rsidR="00A26EDC" w:rsidRPr="00A26EDC" w:rsidRDefault="00A26EDC" w:rsidP="00A26EDC">
      <w:pPr>
        <w:shd w:val="clear" w:color="auto" w:fill="FFFFFF"/>
        <w:tabs>
          <w:tab w:val="left" w:leader="underscore" w:pos="10334"/>
        </w:tabs>
        <w:spacing w:line="276" w:lineRule="auto"/>
        <w:ind w:left="4111"/>
        <w:rPr>
          <w:spacing w:val="-7"/>
          <w:sz w:val="20"/>
          <w:szCs w:val="20"/>
        </w:rPr>
      </w:pPr>
      <w:r w:rsidRPr="00A26EDC">
        <w:rPr>
          <w:spacing w:val="-7"/>
          <w:sz w:val="28"/>
          <w:szCs w:val="28"/>
          <w:lang w:val="tt"/>
        </w:rPr>
        <w:t xml:space="preserve"> </w:t>
      </w:r>
    </w:p>
    <w:p w14:paraId="2019DC04" w14:textId="77777777" w:rsidR="00937235" w:rsidRPr="00E17E01" w:rsidRDefault="00937235" w:rsidP="00937235">
      <w:pPr>
        <w:ind w:left="3969"/>
        <w:rPr>
          <w:sz w:val="28"/>
          <w:szCs w:val="28"/>
        </w:rPr>
      </w:pPr>
    </w:p>
    <w:p w14:paraId="1B1A46CB" w14:textId="45677D91" w:rsidR="00937235" w:rsidRPr="00E17E01" w:rsidRDefault="00A26EDC" w:rsidP="00937235">
      <w:pPr>
        <w:jc w:val="center"/>
        <w:rPr>
          <w:sz w:val="28"/>
          <w:szCs w:val="28"/>
        </w:rPr>
      </w:pPr>
      <w:r>
        <w:rPr>
          <w:sz w:val="28"/>
          <w:szCs w:val="28"/>
        </w:rPr>
        <w:t>гариза</w:t>
      </w:r>
    </w:p>
    <w:p w14:paraId="5A1A9C35" w14:textId="77777777" w:rsidR="00937235" w:rsidRPr="00E17E01" w:rsidRDefault="00937235" w:rsidP="00937235">
      <w:pPr>
        <w:rPr>
          <w:sz w:val="28"/>
          <w:szCs w:val="28"/>
        </w:rPr>
      </w:pPr>
    </w:p>
    <w:p w14:paraId="49E77B83" w14:textId="77777777" w:rsidR="00937235" w:rsidRPr="00E17E01" w:rsidRDefault="00937235" w:rsidP="00937235">
      <w:pPr>
        <w:rPr>
          <w:sz w:val="28"/>
          <w:szCs w:val="28"/>
        </w:rPr>
      </w:pPr>
    </w:p>
    <w:p w14:paraId="507A3DC2" w14:textId="77777777" w:rsidR="00937235" w:rsidRPr="00E17E01" w:rsidRDefault="00937235" w:rsidP="00937235">
      <w:pPr>
        <w:rPr>
          <w:sz w:val="28"/>
          <w:szCs w:val="28"/>
        </w:rPr>
      </w:pPr>
    </w:p>
    <w:p w14:paraId="7CA02E43" w14:textId="77777777" w:rsidR="00937235" w:rsidRPr="00E17E01" w:rsidRDefault="00937235" w:rsidP="00937235">
      <w:pPr>
        <w:rPr>
          <w:sz w:val="28"/>
          <w:szCs w:val="28"/>
        </w:rPr>
      </w:pPr>
    </w:p>
    <w:p w14:paraId="281BCB09" w14:textId="77777777" w:rsidR="00937235" w:rsidRPr="00E17E01" w:rsidRDefault="00937235" w:rsidP="00937235">
      <w:pPr>
        <w:rPr>
          <w:sz w:val="28"/>
          <w:szCs w:val="28"/>
        </w:rPr>
      </w:pPr>
    </w:p>
    <w:p w14:paraId="4D48D423" w14:textId="77777777" w:rsidR="00937235" w:rsidRPr="00E17E01" w:rsidRDefault="00937235" w:rsidP="00937235">
      <w:pPr>
        <w:widowControl w:val="0"/>
        <w:autoSpaceDE w:val="0"/>
        <w:autoSpaceDN w:val="0"/>
        <w:adjustRightInd w:val="0"/>
        <w:ind w:firstLine="851"/>
        <w:jc w:val="both"/>
        <w:rPr>
          <w:sz w:val="28"/>
          <w:szCs w:val="28"/>
        </w:rPr>
      </w:pPr>
    </w:p>
    <w:p w14:paraId="3FB7DC98" w14:textId="037C445F" w:rsidR="00937235" w:rsidRPr="00E17E01" w:rsidRDefault="00A26EDC" w:rsidP="00937235">
      <w:pPr>
        <w:widowControl w:val="0"/>
        <w:autoSpaceDE w:val="0"/>
        <w:autoSpaceDN w:val="0"/>
        <w:adjustRightInd w:val="0"/>
        <w:ind w:firstLine="851"/>
        <w:jc w:val="both"/>
        <w:rPr>
          <w:sz w:val="28"/>
          <w:szCs w:val="28"/>
        </w:rPr>
      </w:pPr>
      <w:r w:rsidRPr="00A26EDC">
        <w:rPr>
          <w:sz w:val="28"/>
          <w:szCs w:val="28"/>
        </w:rPr>
        <w:t>Муниципаль хезмәт күрсәтүнең нәтиҗә</w:t>
      </w:r>
      <w:r>
        <w:rPr>
          <w:sz w:val="28"/>
          <w:szCs w:val="28"/>
        </w:rPr>
        <w:t>сен</w:t>
      </w:r>
      <w:r w:rsidRPr="00A26EDC">
        <w:rPr>
          <w:sz w:val="28"/>
          <w:szCs w:val="28"/>
        </w:rPr>
        <w:t xml:space="preserve"> </w:t>
      </w:r>
      <w:r>
        <w:rPr>
          <w:sz w:val="28"/>
          <w:szCs w:val="28"/>
          <w:lang w:val="tt-RU"/>
        </w:rPr>
        <w:t>бирүегезне</w:t>
      </w:r>
      <w:r w:rsidRPr="00A26EDC">
        <w:rPr>
          <w:sz w:val="28"/>
          <w:szCs w:val="28"/>
        </w:rPr>
        <w:t xml:space="preserve"> сорыйм:</w:t>
      </w:r>
    </w:p>
    <w:p w14:paraId="287D97D5" w14:textId="4D1BB1E7" w:rsidR="00937235" w:rsidRPr="00E17E01" w:rsidRDefault="00937235" w:rsidP="00937235">
      <w:pPr>
        <w:widowControl w:val="0"/>
        <w:autoSpaceDE w:val="0"/>
        <w:autoSpaceDN w:val="0"/>
        <w:adjustRightInd w:val="0"/>
        <w:ind w:firstLine="851"/>
        <w:jc w:val="both"/>
        <w:rPr>
          <w:sz w:val="28"/>
          <w:szCs w:val="28"/>
        </w:rPr>
      </w:pPr>
      <w:r w:rsidRPr="00E17E01">
        <w:rPr>
          <w:noProof/>
          <w:position w:val="-9"/>
          <w:sz w:val="26"/>
          <w:szCs w:val="26"/>
        </w:rPr>
        <w:drawing>
          <wp:inline distT="0" distB="0" distL="0" distR="0" wp14:anchorId="28BE5E35" wp14:editId="2A30F0A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A26EDC" w:rsidRPr="00A26EDC">
        <w:t xml:space="preserve"> </w:t>
      </w:r>
      <w:r w:rsidR="00A26EDC" w:rsidRPr="00A26EDC">
        <w:rPr>
          <w:sz w:val="28"/>
          <w:szCs w:val="28"/>
        </w:rPr>
        <w:t>Татарстан Республикасы дәүләт һәм муниципаль хезмәтләр порталының шәхси кабинетына;</w:t>
      </w:r>
    </w:p>
    <w:p w14:paraId="48157F66" w14:textId="7B447822" w:rsidR="00937235" w:rsidRPr="00E17E01" w:rsidRDefault="00937235" w:rsidP="00937235">
      <w:pPr>
        <w:widowControl w:val="0"/>
        <w:autoSpaceDE w:val="0"/>
        <w:autoSpaceDN w:val="0"/>
        <w:adjustRightInd w:val="0"/>
        <w:ind w:firstLine="851"/>
        <w:jc w:val="both"/>
        <w:rPr>
          <w:sz w:val="28"/>
          <w:szCs w:val="28"/>
        </w:rPr>
      </w:pPr>
      <w:r w:rsidRPr="00E17E01">
        <w:rPr>
          <w:noProof/>
          <w:position w:val="-9"/>
          <w:sz w:val="26"/>
          <w:szCs w:val="26"/>
        </w:rPr>
        <w:drawing>
          <wp:inline distT="0" distB="0" distL="0" distR="0" wp14:anchorId="328CB82B" wp14:editId="5B82155F">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A26EDC" w:rsidRPr="00A26EDC">
        <w:t xml:space="preserve"> </w:t>
      </w:r>
      <w:r w:rsidR="00A26EDC" w:rsidRPr="00A26EDC">
        <w:rPr>
          <w:sz w:val="28"/>
          <w:szCs w:val="28"/>
        </w:rPr>
        <w:t>Татарстан Республикасы дәүләт һәм муниципаль хезмәтләр күрсәтүнең күпфункцияле үзәгендә;</w:t>
      </w:r>
    </w:p>
    <w:p w14:paraId="7BC553FA" w14:textId="453810BE" w:rsidR="00937235" w:rsidRPr="00E17E01" w:rsidRDefault="00937235" w:rsidP="00937235">
      <w:pPr>
        <w:widowControl w:val="0"/>
        <w:autoSpaceDE w:val="0"/>
        <w:autoSpaceDN w:val="0"/>
        <w:adjustRightInd w:val="0"/>
        <w:ind w:firstLine="851"/>
        <w:jc w:val="both"/>
        <w:rPr>
          <w:sz w:val="28"/>
          <w:szCs w:val="28"/>
        </w:rPr>
      </w:pPr>
      <w:r w:rsidRPr="00E17E01">
        <w:rPr>
          <w:noProof/>
          <w:position w:val="-9"/>
          <w:sz w:val="26"/>
          <w:szCs w:val="26"/>
        </w:rPr>
        <w:drawing>
          <wp:inline distT="0" distB="0" distL="0" distR="0" wp14:anchorId="287ACFDB" wp14:editId="0A84BF1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17E01">
        <w:rPr>
          <w:sz w:val="28"/>
          <w:szCs w:val="28"/>
        </w:rPr>
        <w:t xml:space="preserve"> </w:t>
      </w:r>
      <w:r w:rsidRPr="00E17E01">
        <w:rPr>
          <w:b/>
          <w:i/>
          <w:sz w:val="28"/>
          <w:szCs w:val="28"/>
        </w:rPr>
        <w:t>Орган</w:t>
      </w:r>
      <w:r w:rsidR="00A26EDC">
        <w:rPr>
          <w:b/>
          <w:i/>
          <w:sz w:val="28"/>
          <w:szCs w:val="28"/>
        </w:rPr>
        <w:t>да</w:t>
      </w:r>
      <w:r w:rsidRPr="00E17E01">
        <w:rPr>
          <w:sz w:val="28"/>
          <w:szCs w:val="28"/>
        </w:rPr>
        <w:t>.</w:t>
      </w:r>
    </w:p>
    <w:p w14:paraId="5C339B8C" w14:textId="77777777" w:rsidR="00937235" w:rsidRPr="00E17E01" w:rsidRDefault="00937235" w:rsidP="00937235">
      <w:pPr>
        <w:widowControl w:val="0"/>
        <w:autoSpaceDE w:val="0"/>
        <w:autoSpaceDN w:val="0"/>
        <w:adjustRightInd w:val="0"/>
        <w:ind w:firstLine="851"/>
        <w:jc w:val="both"/>
        <w:rPr>
          <w:spacing w:val="-6"/>
          <w:sz w:val="28"/>
          <w:szCs w:val="28"/>
        </w:rPr>
      </w:pPr>
    </w:p>
    <w:p w14:paraId="42E34245" w14:textId="77777777" w:rsidR="00937235" w:rsidRPr="00E17E01" w:rsidRDefault="00937235" w:rsidP="00937235">
      <w:pPr>
        <w:jc w:val="center"/>
        <w:rPr>
          <w:sz w:val="28"/>
          <w:szCs w:val="28"/>
        </w:rPr>
      </w:pPr>
    </w:p>
    <w:p w14:paraId="237226F0" w14:textId="77777777" w:rsidR="00937235" w:rsidRPr="00E17E01" w:rsidRDefault="00937235" w:rsidP="00937235">
      <w:pPr>
        <w:jc w:val="center"/>
        <w:rPr>
          <w:sz w:val="28"/>
          <w:szCs w:val="28"/>
        </w:rPr>
      </w:pPr>
    </w:p>
    <w:p w14:paraId="6D4C7ECE" w14:textId="77777777" w:rsidR="00937235" w:rsidRPr="00E17E01" w:rsidRDefault="00937235" w:rsidP="00937235">
      <w:pPr>
        <w:jc w:val="both"/>
        <w:rPr>
          <w:sz w:val="28"/>
          <w:szCs w:val="28"/>
        </w:rPr>
      </w:pPr>
      <w:r w:rsidRPr="00E17E01">
        <w:rPr>
          <w:sz w:val="28"/>
          <w:szCs w:val="28"/>
        </w:rPr>
        <w:t>______________</w:t>
      </w:r>
      <w:r w:rsidRPr="00E17E01">
        <w:rPr>
          <w:sz w:val="28"/>
          <w:szCs w:val="28"/>
        </w:rPr>
        <w:tab/>
      </w:r>
      <w:r w:rsidRPr="00E17E01">
        <w:rPr>
          <w:sz w:val="28"/>
          <w:szCs w:val="28"/>
        </w:rPr>
        <w:tab/>
      </w:r>
      <w:r w:rsidRPr="00E17E01">
        <w:rPr>
          <w:sz w:val="28"/>
          <w:szCs w:val="28"/>
        </w:rPr>
        <w:tab/>
      </w:r>
      <w:r w:rsidRPr="00E17E01">
        <w:rPr>
          <w:sz w:val="28"/>
          <w:szCs w:val="28"/>
        </w:rPr>
        <w:tab/>
        <w:t>_________________ ( ________________)</w:t>
      </w:r>
    </w:p>
    <w:p w14:paraId="2AA998D4" w14:textId="2271FDA5" w:rsidR="00937235" w:rsidRPr="00E17E01" w:rsidRDefault="00937235" w:rsidP="00937235">
      <w:pPr>
        <w:rPr>
          <w:rFonts w:ascii="Times New Roman CYR" w:hAnsi="Times New Roman CYR" w:cs="Times New Roman CYR"/>
          <w:sz w:val="22"/>
          <w:szCs w:val="22"/>
        </w:rPr>
      </w:pPr>
      <w:r w:rsidRPr="00E17E01">
        <w:rPr>
          <w:sz w:val="28"/>
          <w:szCs w:val="28"/>
        </w:rPr>
        <w:tab/>
      </w:r>
      <w:r w:rsidR="00A26EDC">
        <w:rPr>
          <w:sz w:val="22"/>
          <w:szCs w:val="22"/>
        </w:rPr>
        <w:t>(дата)</w:t>
      </w:r>
      <w:r w:rsidR="00A26EDC">
        <w:rPr>
          <w:sz w:val="22"/>
          <w:szCs w:val="22"/>
        </w:rPr>
        <w:tab/>
      </w:r>
      <w:r w:rsidR="00A26EDC">
        <w:rPr>
          <w:sz w:val="22"/>
          <w:szCs w:val="22"/>
        </w:rPr>
        <w:tab/>
      </w:r>
      <w:r w:rsidR="00A26EDC">
        <w:rPr>
          <w:sz w:val="22"/>
          <w:szCs w:val="22"/>
        </w:rPr>
        <w:tab/>
      </w:r>
      <w:r w:rsidR="00A26EDC">
        <w:rPr>
          <w:sz w:val="22"/>
          <w:szCs w:val="22"/>
        </w:rPr>
        <w:tab/>
      </w:r>
      <w:r w:rsidR="00A26EDC">
        <w:rPr>
          <w:sz w:val="22"/>
          <w:szCs w:val="22"/>
        </w:rPr>
        <w:tab/>
      </w:r>
      <w:r w:rsidR="00A26EDC">
        <w:rPr>
          <w:sz w:val="22"/>
          <w:szCs w:val="22"/>
        </w:rPr>
        <w:tab/>
        <w:t>(имза)</w:t>
      </w:r>
      <w:r w:rsidR="00A26EDC">
        <w:rPr>
          <w:sz w:val="22"/>
          <w:szCs w:val="22"/>
        </w:rPr>
        <w:tab/>
      </w:r>
      <w:r w:rsidR="00A26EDC">
        <w:rPr>
          <w:sz w:val="22"/>
          <w:szCs w:val="22"/>
        </w:rPr>
        <w:tab/>
        <w:t xml:space="preserve">     (Ф.И.А</w:t>
      </w:r>
      <w:r w:rsidRPr="00E17E01">
        <w:rPr>
          <w:sz w:val="22"/>
          <w:szCs w:val="22"/>
        </w:rPr>
        <w:t>.</w:t>
      </w:r>
      <w:r w:rsidR="00A26EDC">
        <w:rPr>
          <w:sz w:val="22"/>
          <w:szCs w:val="22"/>
          <w:lang w:val="tt-RU"/>
        </w:rPr>
        <w:t>и</w:t>
      </w:r>
      <w:r w:rsidRPr="00E17E01">
        <w:rPr>
          <w:sz w:val="22"/>
          <w:szCs w:val="22"/>
        </w:rPr>
        <w:t>)</w:t>
      </w:r>
    </w:p>
    <w:p w14:paraId="4758B762" w14:textId="77777777" w:rsidR="00937235" w:rsidRPr="00E17E01" w:rsidRDefault="00937235" w:rsidP="00937235">
      <w:pPr>
        <w:ind w:right="-1" w:firstLine="709"/>
        <w:jc w:val="right"/>
        <w:rPr>
          <w:spacing w:val="-6"/>
          <w:sz w:val="28"/>
          <w:szCs w:val="28"/>
        </w:rPr>
        <w:sectPr w:rsidR="00937235" w:rsidRPr="00E17E01" w:rsidSect="008F4CC2">
          <w:headerReference w:type="default" r:id="rId13"/>
          <w:type w:val="continuous"/>
          <w:pgSz w:w="11907" w:h="16840" w:code="9"/>
          <w:pgMar w:top="1134" w:right="851" w:bottom="1134" w:left="1134" w:header="720" w:footer="720" w:gutter="0"/>
          <w:cols w:space="708"/>
          <w:noEndnote/>
          <w:titlePg/>
          <w:docGrid w:linePitch="381"/>
        </w:sectPr>
      </w:pPr>
    </w:p>
    <w:p w14:paraId="00060C30" w14:textId="11735A98" w:rsidR="00A26EDC" w:rsidRPr="00A26EDC" w:rsidRDefault="00A26EDC" w:rsidP="00A26EDC">
      <w:pPr>
        <w:ind w:left="5812" w:right="-1"/>
        <w:rPr>
          <w:sz w:val="28"/>
          <w:szCs w:val="28"/>
          <w:lang w:val="tt"/>
        </w:rPr>
      </w:pPr>
      <w:r w:rsidRPr="00A26EDC">
        <w:rPr>
          <w:sz w:val="28"/>
          <w:szCs w:val="28"/>
          <w:lang w:val="tt"/>
        </w:rPr>
        <w:t xml:space="preserve">Муниципаль контроль буенча чараларны үткәрүгә җәлеп ителә торган экспертларны аттестацияләү буенча муниципаль хезмәт күрсәтүнең административ регламентына </w:t>
      </w:r>
      <w:r>
        <w:rPr>
          <w:sz w:val="28"/>
          <w:szCs w:val="28"/>
          <w:lang w:val="tt"/>
        </w:rPr>
        <w:t>5</w:t>
      </w:r>
      <w:r w:rsidRPr="00A26EDC">
        <w:rPr>
          <w:sz w:val="28"/>
          <w:szCs w:val="28"/>
          <w:lang w:val="tt"/>
        </w:rPr>
        <w:t xml:space="preserve"> нче кушымта</w:t>
      </w:r>
    </w:p>
    <w:p w14:paraId="0F4C7D84" w14:textId="77777777" w:rsidR="00937235" w:rsidRPr="00A26EDC" w:rsidRDefault="00937235" w:rsidP="00937235">
      <w:pPr>
        <w:ind w:left="5812" w:right="-1"/>
        <w:rPr>
          <w:sz w:val="28"/>
          <w:szCs w:val="28"/>
          <w:lang w:val="tt"/>
        </w:rPr>
      </w:pPr>
    </w:p>
    <w:p w14:paraId="34F1785D" w14:textId="77777777" w:rsidR="00A26EDC" w:rsidRPr="00A26EDC" w:rsidRDefault="00A26EDC" w:rsidP="00A26EDC">
      <w:pPr>
        <w:spacing w:line="276" w:lineRule="auto"/>
        <w:ind w:left="5812"/>
        <w:rPr>
          <w:sz w:val="28"/>
          <w:szCs w:val="28"/>
        </w:rPr>
      </w:pPr>
      <w:r w:rsidRPr="00A26EDC">
        <w:rPr>
          <w:sz w:val="28"/>
          <w:szCs w:val="28"/>
          <w:lang w:val="tt"/>
        </w:rPr>
        <w:t xml:space="preserve">Башкарма комитет җитәкчесенә </w:t>
      </w:r>
    </w:p>
    <w:p w14:paraId="2EA36931" w14:textId="77777777" w:rsidR="00A26EDC" w:rsidRPr="00A26EDC" w:rsidRDefault="00A26EDC" w:rsidP="00A26EDC">
      <w:pPr>
        <w:spacing w:line="276" w:lineRule="auto"/>
        <w:ind w:left="5812" w:right="-1"/>
        <w:rPr>
          <w:sz w:val="28"/>
          <w:szCs w:val="28"/>
        </w:rPr>
      </w:pPr>
      <w:r w:rsidRPr="00A26EDC">
        <w:rPr>
          <w:sz w:val="28"/>
          <w:szCs w:val="28"/>
          <w:lang w:val="tt"/>
        </w:rPr>
        <w:t xml:space="preserve">_______________ </w:t>
      </w:r>
    </w:p>
    <w:p w14:paraId="4E075BBC" w14:textId="77777777" w:rsidR="00A26EDC" w:rsidRPr="00A26EDC" w:rsidRDefault="00A26EDC" w:rsidP="00A26EDC">
      <w:pPr>
        <w:spacing w:line="276" w:lineRule="auto"/>
        <w:ind w:left="5812" w:right="-1"/>
        <w:rPr>
          <w:b/>
          <w:sz w:val="28"/>
          <w:szCs w:val="28"/>
        </w:rPr>
      </w:pPr>
      <w:r w:rsidRPr="00A26EDC">
        <w:rPr>
          <w:sz w:val="28"/>
          <w:szCs w:val="28"/>
          <w:lang w:val="tt"/>
        </w:rPr>
        <w:t>Кемнән:</w:t>
      </w:r>
      <w:r w:rsidRPr="00A26EDC">
        <w:rPr>
          <w:b/>
          <w:sz w:val="28"/>
          <w:szCs w:val="28"/>
          <w:lang w:val="tt"/>
        </w:rPr>
        <w:t>___________________________</w:t>
      </w:r>
    </w:p>
    <w:p w14:paraId="0B571A76" w14:textId="77777777" w:rsidR="00A26EDC" w:rsidRPr="00A26EDC" w:rsidRDefault="00A26EDC" w:rsidP="00A26EDC">
      <w:pPr>
        <w:spacing w:line="276" w:lineRule="auto"/>
        <w:ind w:right="-1" w:firstLine="709"/>
        <w:jc w:val="center"/>
        <w:rPr>
          <w:b/>
          <w:sz w:val="28"/>
          <w:szCs w:val="28"/>
        </w:rPr>
      </w:pPr>
    </w:p>
    <w:p w14:paraId="00ECA912" w14:textId="77777777" w:rsidR="00937235" w:rsidRPr="00E17E01" w:rsidRDefault="00937235" w:rsidP="00937235">
      <w:pPr>
        <w:ind w:right="-1" w:firstLine="709"/>
        <w:jc w:val="center"/>
        <w:rPr>
          <w:b/>
        </w:rPr>
      </w:pPr>
    </w:p>
    <w:p w14:paraId="7876F67E" w14:textId="77777777" w:rsidR="00A26EDC" w:rsidRPr="00A26EDC" w:rsidRDefault="00A26EDC" w:rsidP="00A26EDC">
      <w:pPr>
        <w:spacing w:line="276" w:lineRule="auto"/>
        <w:ind w:right="-1" w:firstLine="709"/>
        <w:jc w:val="center"/>
        <w:rPr>
          <w:sz w:val="28"/>
          <w:szCs w:val="28"/>
          <w:lang w:val="tt"/>
        </w:rPr>
      </w:pPr>
      <w:r w:rsidRPr="00A26EDC">
        <w:rPr>
          <w:sz w:val="28"/>
          <w:szCs w:val="28"/>
          <w:lang w:val="tt"/>
        </w:rPr>
        <w:t xml:space="preserve">техник хатаны төзәтү турында </w:t>
      </w:r>
    </w:p>
    <w:p w14:paraId="06DB2DB2" w14:textId="77777777" w:rsidR="00A26EDC" w:rsidRPr="00A26EDC" w:rsidRDefault="00A26EDC" w:rsidP="00A26EDC">
      <w:pPr>
        <w:spacing w:line="276" w:lineRule="auto"/>
        <w:ind w:right="-1" w:firstLine="709"/>
        <w:jc w:val="center"/>
        <w:rPr>
          <w:sz w:val="28"/>
          <w:szCs w:val="28"/>
          <w:lang w:val="tt"/>
        </w:rPr>
      </w:pPr>
      <w:r w:rsidRPr="00A26EDC">
        <w:rPr>
          <w:sz w:val="28"/>
          <w:szCs w:val="28"/>
          <w:lang w:val="tt"/>
        </w:rPr>
        <w:t>Гариза</w:t>
      </w:r>
    </w:p>
    <w:p w14:paraId="2174CB20" w14:textId="77777777" w:rsidR="00A26EDC" w:rsidRPr="00A26EDC" w:rsidRDefault="00A26EDC" w:rsidP="00A26EDC">
      <w:pPr>
        <w:spacing w:line="276" w:lineRule="auto"/>
        <w:ind w:right="-1" w:firstLine="709"/>
        <w:jc w:val="center"/>
        <w:rPr>
          <w:sz w:val="28"/>
          <w:szCs w:val="28"/>
          <w:lang w:val="tt"/>
        </w:rPr>
      </w:pPr>
    </w:p>
    <w:p w14:paraId="18A14CB7" w14:textId="77777777" w:rsidR="00A26EDC" w:rsidRPr="00A26EDC" w:rsidRDefault="00A26EDC" w:rsidP="00A26EDC">
      <w:pPr>
        <w:spacing w:line="276" w:lineRule="auto"/>
        <w:ind w:right="-1" w:firstLine="709"/>
        <w:jc w:val="center"/>
        <w:rPr>
          <w:b/>
          <w:sz w:val="28"/>
          <w:szCs w:val="28"/>
          <w:lang w:val="tt"/>
        </w:rPr>
      </w:pPr>
    </w:p>
    <w:p w14:paraId="7F08C3E5" w14:textId="77777777" w:rsidR="00A26EDC" w:rsidRPr="00A26EDC" w:rsidRDefault="00A26EDC" w:rsidP="00A26EDC">
      <w:pPr>
        <w:spacing w:line="276" w:lineRule="auto"/>
        <w:ind w:right="-1" w:firstLine="709"/>
        <w:jc w:val="both"/>
        <w:rPr>
          <w:b/>
          <w:sz w:val="28"/>
          <w:szCs w:val="28"/>
          <w:lang w:val="tt"/>
        </w:rPr>
      </w:pPr>
      <w:r w:rsidRPr="00A26EDC">
        <w:rPr>
          <w:sz w:val="28"/>
          <w:szCs w:val="28"/>
          <w:lang w:val="tt"/>
        </w:rPr>
        <w:t>Муниципаль хезмәт күрсәткәндә җибәрелгән хата турында хәбәр итәм ________________________________________.</w:t>
      </w:r>
    </w:p>
    <w:p w14:paraId="0E5029F8" w14:textId="77777777" w:rsidR="00A26EDC" w:rsidRPr="00A26EDC" w:rsidRDefault="00A26EDC" w:rsidP="00A26EDC">
      <w:pPr>
        <w:spacing w:line="276" w:lineRule="auto"/>
        <w:ind w:right="-1" w:firstLine="709"/>
        <w:jc w:val="both"/>
        <w:rPr>
          <w:sz w:val="28"/>
          <w:szCs w:val="28"/>
          <w:lang w:val="tt"/>
        </w:rPr>
      </w:pPr>
      <w:r w:rsidRPr="00A26EDC">
        <w:rPr>
          <w:sz w:val="28"/>
          <w:szCs w:val="28"/>
          <w:lang w:val="tt"/>
        </w:rPr>
        <w:t>Язылган: ________________________________________________________</w:t>
      </w:r>
    </w:p>
    <w:p w14:paraId="3466D9A6" w14:textId="77777777" w:rsidR="00A26EDC" w:rsidRPr="00A26EDC" w:rsidRDefault="00A26EDC" w:rsidP="00A26EDC">
      <w:pPr>
        <w:spacing w:line="276" w:lineRule="auto"/>
        <w:ind w:right="-1" w:firstLine="709"/>
        <w:rPr>
          <w:sz w:val="28"/>
          <w:szCs w:val="28"/>
          <w:lang w:val="tt"/>
        </w:rPr>
      </w:pPr>
      <w:r w:rsidRPr="00A26EDC">
        <w:rPr>
          <w:sz w:val="28"/>
          <w:szCs w:val="28"/>
          <w:lang w:val="tt"/>
        </w:rPr>
        <w:t>Дөрес белешмәләр: _______________________________________________</w:t>
      </w:r>
    </w:p>
    <w:p w14:paraId="68B884E0" w14:textId="77777777" w:rsidR="00A26EDC" w:rsidRPr="00A26EDC" w:rsidRDefault="00A26EDC" w:rsidP="00A26EDC">
      <w:pPr>
        <w:spacing w:line="276" w:lineRule="auto"/>
        <w:ind w:right="-1"/>
        <w:rPr>
          <w:sz w:val="28"/>
          <w:szCs w:val="28"/>
          <w:lang w:val="tt"/>
        </w:rPr>
      </w:pPr>
      <w:r w:rsidRPr="00A26EDC">
        <w:rPr>
          <w:sz w:val="28"/>
          <w:szCs w:val="28"/>
          <w:lang w:val="tt"/>
        </w:rPr>
        <w:t>______________________________________________________________________</w:t>
      </w:r>
    </w:p>
    <w:p w14:paraId="09CE81D6" w14:textId="77777777" w:rsidR="00A26EDC" w:rsidRPr="00A26EDC" w:rsidRDefault="00A26EDC" w:rsidP="00A26EDC">
      <w:pPr>
        <w:spacing w:line="276" w:lineRule="auto"/>
        <w:ind w:right="-1" w:firstLine="709"/>
        <w:jc w:val="both"/>
        <w:rPr>
          <w:sz w:val="28"/>
          <w:szCs w:val="28"/>
          <w:lang w:val="tt"/>
        </w:rPr>
      </w:pPr>
      <w:r w:rsidRPr="00A26EDC">
        <w:rPr>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14:paraId="525796E7" w14:textId="77777777" w:rsidR="00A26EDC" w:rsidRPr="00A26EDC" w:rsidRDefault="00A26EDC" w:rsidP="00A26EDC">
      <w:pPr>
        <w:spacing w:line="276" w:lineRule="auto"/>
        <w:ind w:right="-1" w:firstLine="709"/>
        <w:jc w:val="both"/>
        <w:rPr>
          <w:sz w:val="28"/>
          <w:szCs w:val="28"/>
          <w:lang w:val="tt"/>
        </w:rPr>
      </w:pPr>
      <w:r w:rsidRPr="00A26EDC">
        <w:rPr>
          <w:sz w:val="28"/>
          <w:szCs w:val="28"/>
          <w:lang w:val="tt"/>
        </w:rPr>
        <w:t>Түбәндәге документларны китерәм:</w:t>
      </w:r>
    </w:p>
    <w:p w14:paraId="0545038C" w14:textId="77777777" w:rsidR="00A26EDC" w:rsidRPr="00A26EDC" w:rsidRDefault="00A26EDC" w:rsidP="00A26EDC">
      <w:pPr>
        <w:spacing w:line="276" w:lineRule="auto"/>
        <w:ind w:right="-1" w:firstLine="709"/>
        <w:jc w:val="both"/>
        <w:rPr>
          <w:sz w:val="28"/>
          <w:szCs w:val="28"/>
          <w:lang w:val="tt"/>
        </w:rPr>
      </w:pPr>
      <w:r w:rsidRPr="00A26EDC">
        <w:rPr>
          <w:sz w:val="28"/>
          <w:szCs w:val="28"/>
          <w:lang w:val="tt"/>
        </w:rPr>
        <w:t>1.</w:t>
      </w:r>
    </w:p>
    <w:p w14:paraId="43A5CD5A" w14:textId="77777777" w:rsidR="00A26EDC" w:rsidRPr="00A26EDC" w:rsidRDefault="00A26EDC" w:rsidP="00A26EDC">
      <w:pPr>
        <w:spacing w:line="276" w:lineRule="auto"/>
        <w:ind w:right="-1" w:firstLine="709"/>
        <w:jc w:val="both"/>
        <w:rPr>
          <w:sz w:val="28"/>
          <w:szCs w:val="28"/>
          <w:lang w:val="tt"/>
        </w:rPr>
      </w:pPr>
      <w:r w:rsidRPr="00A26EDC">
        <w:rPr>
          <w:sz w:val="28"/>
          <w:szCs w:val="28"/>
          <w:lang w:val="tt"/>
        </w:rPr>
        <w:t>2.</w:t>
      </w:r>
    </w:p>
    <w:p w14:paraId="4AC3D813" w14:textId="77777777" w:rsidR="00A26EDC" w:rsidRPr="00A26EDC" w:rsidRDefault="00A26EDC" w:rsidP="00A26EDC">
      <w:pPr>
        <w:spacing w:line="276" w:lineRule="auto"/>
        <w:ind w:right="-1" w:firstLine="709"/>
        <w:jc w:val="both"/>
        <w:rPr>
          <w:sz w:val="28"/>
          <w:szCs w:val="28"/>
          <w:lang w:val="tt"/>
        </w:rPr>
      </w:pPr>
      <w:r w:rsidRPr="00A26EDC">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14:paraId="56453DB2" w14:textId="77777777" w:rsidR="00A26EDC" w:rsidRPr="00A26EDC" w:rsidRDefault="00A26EDC" w:rsidP="00A26EDC">
      <w:pPr>
        <w:widowControl w:val="0"/>
        <w:autoSpaceDE w:val="0"/>
        <w:autoSpaceDN w:val="0"/>
        <w:adjustRightInd w:val="0"/>
        <w:spacing w:line="276" w:lineRule="auto"/>
        <w:ind w:right="-1" w:firstLine="709"/>
        <w:jc w:val="both"/>
        <w:rPr>
          <w:sz w:val="28"/>
          <w:szCs w:val="28"/>
        </w:rPr>
      </w:pPr>
      <w:r w:rsidRPr="00A26EDC">
        <w:rPr>
          <w:sz w:val="28"/>
          <w:szCs w:val="28"/>
          <w:lang w:val="tt"/>
        </w:rPr>
        <w:t>электрон документны E-mail:___________ адресына җибәрү юлы белән;</w:t>
      </w:r>
    </w:p>
    <w:p w14:paraId="395CCBFA" w14:textId="77777777" w:rsidR="00A26EDC" w:rsidRPr="00A26EDC" w:rsidRDefault="00A26EDC" w:rsidP="00A26EDC">
      <w:pPr>
        <w:widowControl w:val="0"/>
        <w:autoSpaceDE w:val="0"/>
        <w:autoSpaceDN w:val="0"/>
        <w:adjustRightInd w:val="0"/>
        <w:spacing w:line="276" w:lineRule="auto"/>
        <w:ind w:right="-1" w:firstLine="709"/>
        <w:jc w:val="both"/>
        <w:rPr>
          <w:sz w:val="28"/>
          <w:szCs w:val="28"/>
        </w:rPr>
      </w:pPr>
      <w:r w:rsidRPr="00A26EDC">
        <w:rPr>
          <w:sz w:val="28"/>
          <w:szCs w:val="28"/>
          <w:lang w:val="tt"/>
        </w:rPr>
        <w:t>адресы буенча кәгазь чыганактагы таныкланган күчермә рәвешендә: _______________________________________________________________.</w:t>
      </w:r>
    </w:p>
    <w:p w14:paraId="380A0864" w14:textId="77777777" w:rsidR="00A26EDC" w:rsidRPr="00A26EDC" w:rsidRDefault="00A26EDC" w:rsidP="00A26EDC">
      <w:pPr>
        <w:widowControl w:val="0"/>
        <w:autoSpaceDE w:val="0"/>
        <w:autoSpaceDN w:val="0"/>
        <w:adjustRightInd w:val="0"/>
        <w:spacing w:line="276" w:lineRule="auto"/>
        <w:ind w:right="-1" w:firstLine="851"/>
        <w:jc w:val="both"/>
        <w:rPr>
          <w:color w:val="000000"/>
          <w:spacing w:val="-6"/>
          <w:sz w:val="28"/>
          <w:szCs w:val="28"/>
          <w:lang w:val="tt"/>
        </w:rPr>
      </w:pPr>
      <w:r w:rsidRPr="00A26EDC">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14:paraId="73F0C49C" w14:textId="77777777" w:rsidR="00A26EDC" w:rsidRPr="00A26EDC" w:rsidRDefault="00A26EDC" w:rsidP="00A26EDC">
      <w:pPr>
        <w:spacing w:line="276" w:lineRule="auto"/>
        <w:ind w:right="-1"/>
        <w:jc w:val="center"/>
        <w:rPr>
          <w:sz w:val="28"/>
          <w:szCs w:val="28"/>
          <w:lang w:val="tt"/>
        </w:rPr>
      </w:pPr>
    </w:p>
    <w:p w14:paraId="76B37E2B" w14:textId="77777777" w:rsidR="00A26EDC" w:rsidRPr="00A26EDC" w:rsidRDefault="00A26EDC" w:rsidP="00A26EDC">
      <w:pPr>
        <w:spacing w:line="276" w:lineRule="auto"/>
        <w:ind w:right="-1"/>
        <w:jc w:val="both"/>
        <w:rPr>
          <w:sz w:val="28"/>
          <w:szCs w:val="28"/>
        </w:rPr>
      </w:pPr>
      <w:r w:rsidRPr="00A26EDC">
        <w:rPr>
          <w:sz w:val="28"/>
          <w:szCs w:val="28"/>
          <w:lang w:val="tt"/>
        </w:rPr>
        <w:t>______________</w:t>
      </w:r>
      <w:r w:rsidRPr="00A26EDC">
        <w:rPr>
          <w:sz w:val="28"/>
          <w:szCs w:val="28"/>
          <w:lang w:val="tt"/>
        </w:rPr>
        <w:tab/>
      </w:r>
      <w:r w:rsidRPr="00A26EDC">
        <w:rPr>
          <w:sz w:val="28"/>
          <w:szCs w:val="28"/>
          <w:lang w:val="tt"/>
        </w:rPr>
        <w:tab/>
      </w:r>
      <w:r w:rsidRPr="00A26EDC">
        <w:rPr>
          <w:sz w:val="28"/>
          <w:szCs w:val="28"/>
          <w:lang w:val="tt"/>
        </w:rPr>
        <w:tab/>
      </w:r>
      <w:r w:rsidRPr="00A26EDC">
        <w:rPr>
          <w:sz w:val="28"/>
          <w:szCs w:val="28"/>
          <w:lang w:val="tt"/>
        </w:rPr>
        <w:tab/>
        <w:t>_________________ ( ________________)</w:t>
      </w:r>
    </w:p>
    <w:p w14:paraId="5EFC2E3B" w14:textId="414E1668" w:rsidR="00A26EDC" w:rsidRPr="00A26EDC" w:rsidRDefault="00A26EDC" w:rsidP="00A26EDC">
      <w:pPr>
        <w:spacing w:line="276" w:lineRule="auto"/>
        <w:ind w:right="-1"/>
        <w:jc w:val="both"/>
        <w:rPr>
          <w:sz w:val="20"/>
          <w:szCs w:val="20"/>
        </w:rPr>
      </w:pPr>
      <w:r w:rsidRPr="00A26EDC">
        <w:rPr>
          <w:sz w:val="20"/>
          <w:szCs w:val="20"/>
          <w:lang w:val="tt"/>
        </w:rPr>
        <w:tab/>
        <w:t>(дата)</w:t>
      </w:r>
      <w:r w:rsidRPr="00A26EDC">
        <w:rPr>
          <w:sz w:val="20"/>
          <w:szCs w:val="20"/>
          <w:lang w:val="tt"/>
        </w:rPr>
        <w:tab/>
      </w:r>
      <w:r w:rsidRPr="00A26EDC">
        <w:rPr>
          <w:sz w:val="20"/>
          <w:szCs w:val="20"/>
          <w:lang w:val="tt"/>
        </w:rPr>
        <w:tab/>
      </w:r>
      <w:r w:rsidRPr="00A26EDC">
        <w:rPr>
          <w:sz w:val="20"/>
          <w:szCs w:val="20"/>
          <w:lang w:val="tt"/>
        </w:rPr>
        <w:tab/>
      </w:r>
      <w:r w:rsidRPr="00A26EDC">
        <w:rPr>
          <w:sz w:val="20"/>
          <w:szCs w:val="20"/>
          <w:lang w:val="tt"/>
        </w:rPr>
        <w:tab/>
      </w:r>
      <w:r w:rsidRPr="00A26EDC">
        <w:rPr>
          <w:sz w:val="20"/>
          <w:szCs w:val="20"/>
          <w:lang w:val="tt"/>
        </w:rPr>
        <w:tab/>
      </w:r>
      <w:r w:rsidRPr="00A26EDC">
        <w:rPr>
          <w:sz w:val="20"/>
          <w:szCs w:val="20"/>
          <w:lang w:val="tt"/>
        </w:rPr>
        <w:tab/>
        <w:t>(имза)</w:t>
      </w:r>
      <w:r w:rsidRPr="00A26EDC">
        <w:rPr>
          <w:sz w:val="20"/>
          <w:szCs w:val="20"/>
          <w:lang w:val="tt"/>
        </w:rPr>
        <w:tab/>
      </w:r>
      <w:r w:rsidRPr="00A26EDC">
        <w:rPr>
          <w:sz w:val="20"/>
          <w:szCs w:val="20"/>
          <w:lang w:val="tt"/>
        </w:rPr>
        <w:tab/>
        <w:t>(Ф.И.А.</w:t>
      </w:r>
      <w:r>
        <w:rPr>
          <w:sz w:val="20"/>
          <w:szCs w:val="20"/>
          <w:lang w:val="tt"/>
        </w:rPr>
        <w:t>и</w:t>
      </w:r>
      <w:r w:rsidRPr="00A26EDC">
        <w:rPr>
          <w:sz w:val="20"/>
          <w:szCs w:val="20"/>
          <w:lang w:val="tt"/>
        </w:rPr>
        <w:t>)</w:t>
      </w:r>
    </w:p>
    <w:p w14:paraId="0B867BF5" w14:textId="77777777" w:rsidR="00A26EDC" w:rsidRPr="00A26EDC" w:rsidRDefault="00A26EDC" w:rsidP="00A26EDC">
      <w:pPr>
        <w:spacing w:line="276" w:lineRule="auto"/>
        <w:ind w:left="5670" w:right="-1"/>
        <w:rPr>
          <w:sz w:val="22"/>
          <w:szCs w:val="22"/>
        </w:rPr>
      </w:pPr>
    </w:p>
    <w:p w14:paraId="59BB5C89" w14:textId="2D9B3498" w:rsidR="00937235" w:rsidRPr="00E17E01" w:rsidRDefault="00937235" w:rsidP="00A26EDC">
      <w:pPr>
        <w:ind w:right="-1" w:firstLine="709"/>
        <w:jc w:val="center"/>
        <w:rPr>
          <w:spacing w:val="-6"/>
          <w:sz w:val="28"/>
          <w:szCs w:val="28"/>
        </w:rPr>
      </w:pPr>
    </w:p>
    <w:sectPr w:rsidR="00937235" w:rsidRPr="00E17E01" w:rsidSect="00B9217E">
      <w:headerReference w:type="default" r:id="rId14"/>
      <w:pgSz w:w="11906" w:h="16838" w:code="9"/>
      <w:pgMar w:top="993" w:right="1134" w:bottom="1134" w:left="1134" w:header="709" w:footer="10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8C176" w14:textId="77777777" w:rsidR="00FD57B6" w:rsidRDefault="00FD57B6">
      <w:r>
        <w:separator/>
      </w:r>
    </w:p>
  </w:endnote>
  <w:endnote w:type="continuationSeparator" w:id="0">
    <w:p w14:paraId="76CD99C6" w14:textId="77777777" w:rsidR="00FD57B6" w:rsidRDefault="00FD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03950" w14:textId="77777777" w:rsidR="008C0EFB" w:rsidRDefault="008C0EFB" w:rsidP="00812B82">
    <w:pPr>
      <w:pStyle w:val="a5"/>
      <w:tabs>
        <w:tab w:val="clear" w:pos="4677"/>
        <w:tab w:val="clear" w:pos="9355"/>
        <w:tab w:val="left" w:pos="88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715A2" w14:textId="77777777" w:rsidR="00FD57B6" w:rsidRDefault="00FD57B6">
      <w:r>
        <w:separator/>
      </w:r>
    </w:p>
  </w:footnote>
  <w:footnote w:type="continuationSeparator" w:id="0">
    <w:p w14:paraId="12A5BA5A" w14:textId="77777777" w:rsidR="00FD57B6" w:rsidRDefault="00FD5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545970"/>
      <w:docPartObj>
        <w:docPartGallery w:val="Page Numbers (Top of Page)"/>
        <w:docPartUnique/>
      </w:docPartObj>
    </w:sdtPr>
    <w:sdtEndPr/>
    <w:sdtContent>
      <w:p w14:paraId="68B60581" w14:textId="1629AA4C" w:rsidR="008C0EFB" w:rsidRDefault="008C0EFB">
        <w:pPr>
          <w:pStyle w:val="a3"/>
          <w:jc w:val="center"/>
        </w:pPr>
        <w:r>
          <w:fldChar w:fldCharType="begin"/>
        </w:r>
        <w:r>
          <w:instrText>PAGE   \* MERGEFORMAT</w:instrText>
        </w:r>
        <w:r>
          <w:fldChar w:fldCharType="separate"/>
        </w:r>
        <w:r>
          <w:rPr>
            <w:noProof/>
          </w:rPr>
          <w:t>1</w:t>
        </w:r>
        <w:r>
          <w:fldChar w:fldCharType="end"/>
        </w:r>
      </w:p>
    </w:sdtContent>
  </w:sdt>
  <w:p w14:paraId="74E70EB8" w14:textId="77777777" w:rsidR="008C0EFB" w:rsidRDefault="008C0EF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33F2" w14:textId="77777777" w:rsidR="008C0EFB" w:rsidRDefault="008C0EF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8972F" w14:textId="77777777" w:rsidR="00A26EDC" w:rsidRDefault="00A26EDC">
    <w:pPr>
      <w:pStyle w:val="a3"/>
      <w:jc w:val="center"/>
    </w:pPr>
    <w:r>
      <w:rPr>
        <w:noProof/>
      </w:rPr>
      <w:fldChar w:fldCharType="begin"/>
    </w:r>
    <w:r>
      <w:rPr>
        <w:noProof/>
      </w:rPr>
      <w:instrText>PAGE   \* MERGEFORMAT</w:instrText>
    </w:r>
    <w:r>
      <w:rPr>
        <w:noProof/>
      </w:rPr>
      <w:fldChar w:fldCharType="separate"/>
    </w:r>
    <w:r w:rsidR="00B73370">
      <w:rPr>
        <w:noProof/>
      </w:rPr>
      <w:t>19</w:t>
    </w:r>
    <w:r>
      <w:rPr>
        <w:noProof/>
      </w:rPr>
      <w:fldChar w:fldCharType="end"/>
    </w:r>
  </w:p>
  <w:p w14:paraId="1C1CA012" w14:textId="77777777" w:rsidR="00A26EDC" w:rsidRDefault="00A26ED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14:paraId="21A336C9" w14:textId="77777777" w:rsidR="008C0EFB" w:rsidRDefault="008C0EFB">
        <w:pPr>
          <w:pStyle w:val="a3"/>
          <w:jc w:val="center"/>
        </w:pPr>
        <w:r>
          <w:rPr>
            <w:noProof/>
          </w:rPr>
          <w:fldChar w:fldCharType="begin"/>
        </w:r>
        <w:r>
          <w:rPr>
            <w:noProof/>
          </w:rPr>
          <w:instrText>PAGE   \* MERGEFORMAT</w:instrText>
        </w:r>
        <w:r>
          <w:rPr>
            <w:noProof/>
          </w:rPr>
          <w:fldChar w:fldCharType="separate"/>
        </w:r>
        <w:r w:rsidR="00B73370">
          <w:rPr>
            <w:noProof/>
          </w:rPr>
          <w:t>41</w:t>
        </w:r>
        <w:r>
          <w:rPr>
            <w:noProof/>
          </w:rPr>
          <w:fldChar w:fldCharType="end"/>
        </w:r>
      </w:p>
    </w:sdtContent>
  </w:sdt>
  <w:p w14:paraId="0D7992AA" w14:textId="77777777" w:rsidR="008C0EFB" w:rsidRDefault="008C0EFB">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C3224" w14:textId="77777777" w:rsidR="008C0EFB" w:rsidRDefault="008C0EFB">
    <w:pPr>
      <w:pStyle w:val="a3"/>
      <w:jc w:val="center"/>
    </w:pPr>
    <w:r>
      <w:fldChar w:fldCharType="begin"/>
    </w:r>
    <w:r>
      <w:instrText>PAGE   \* MERGEFORMAT</w:instrText>
    </w:r>
    <w:r>
      <w:fldChar w:fldCharType="separate"/>
    </w:r>
    <w:r w:rsidR="00B73370">
      <w:rPr>
        <w:noProof/>
      </w:rPr>
      <w:t>43</w:t>
    </w:r>
    <w:r>
      <w:fldChar w:fldCharType="end"/>
    </w:r>
  </w:p>
  <w:p w14:paraId="383C64F2" w14:textId="77777777" w:rsidR="008C0EFB" w:rsidRDefault="008C0EF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4" w15:restartNumberingAfterBreak="0">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15:restartNumberingAfterBreak="0">
    <w:nsid w:val="16EA3E71"/>
    <w:multiLevelType w:val="multilevel"/>
    <w:tmpl w:val="69961FE4"/>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7"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E12233"/>
    <w:multiLevelType w:val="hybridMultilevel"/>
    <w:tmpl w:val="4E7A0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2" w15:restartNumberingAfterBreak="0">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3" w15:restartNumberingAfterBreak="0">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4"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E7F2B60"/>
    <w:multiLevelType w:val="hybridMultilevel"/>
    <w:tmpl w:val="94AADAAE"/>
    <w:lvl w:ilvl="0" w:tplc="22C8944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6C566AB"/>
    <w:multiLevelType w:val="multilevel"/>
    <w:tmpl w:val="E40AE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6"/>
  </w:num>
  <w:num w:numId="2">
    <w:abstractNumId w:val="12"/>
  </w:num>
  <w:num w:numId="3">
    <w:abstractNumId w:val="3"/>
  </w:num>
  <w:num w:numId="4">
    <w:abstractNumId w:val="13"/>
  </w:num>
  <w:num w:numId="5">
    <w:abstractNumId w:val="11"/>
  </w:num>
  <w:num w:numId="6">
    <w:abstractNumId w:val="4"/>
  </w:num>
  <w:num w:numId="7">
    <w:abstractNumId w:val="18"/>
  </w:num>
  <w:num w:numId="8">
    <w:abstractNumId w:val="16"/>
  </w:num>
  <w:num w:numId="9">
    <w:abstractNumId w:val="9"/>
  </w:num>
  <w:num w:numId="10">
    <w:abstractNumId w:val="2"/>
  </w:num>
  <w:num w:numId="11">
    <w:abstractNumId w:val="10"/>
  </w:num>
  <w:num w:numId="12">
    <w:abstractNumId w:val="14"/>
  </w:num>
  <w:num w:numId="13">
    <w:abstractNumId w:val="0"/>
  </w:num>
  <w:num w:numId="14">
    <w:abstractNumId w:val="1"/>
  </w:num>
  <w:num w:numId="15">
    <w:abstractNumId w:val="7"/>
  </w:num>
  <w:num w:numId="16">
    <w:abstractNumId w:val="15"/>
  </w:num>
  <w:num w:numId="17">
    <w:abstractNumId w:val="8"/>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5A"/>
    <w:rsid w:val="00000CB2"/>
    <w:rsid w:val="00000E5A"/>
    <w:rsid w:val="00004C51"/>
    <w:rsid w:val="00006E5B"/>
    <w:rsid w:val="00012327"/>
    <w:rsid w:val="000176DA"/>
    <w:rsid w:val="000411E5"/>
    <w:rsid w:val="00045C84"/>
    <w:rsid w:val="00046779"/>
    <w:rsid w:val="0004785D"/>
    <w:rsid w:val="00057933"/>
    <w:rsid w:val="00060A38"/>
    <w:rsid w:val="0007318D"/>
    <w:rsid w:val="00076E3A"/>
    <w:rsid w:val="00077E9A"/>
    <w:rsid w:val="00081578"/>
    <w:rsid w:val="0008535D"/>
    <w:rsid w:val="000868B3"/>
    <w:rsid w:val="00087433"/>
    <w:rsid w:val="00092BB9"/>
    <w:rsid w:val="000932AB"/>
    <w:rsid w:val="00096D2C"/>
    <w:rsid w:val="000A35C9"/>
    <w:rsid w:val="000A40A2"/>
    <w:rsid w:val="000B1A17"/>
    <w:rsid w:val="000B242D"/>
    <w:rsid w:val="000C2CFE"/>
    <w:rsid w:val="000C3331"/>
    <w:rsid w:val="000C4BA7"/>
    <w:rsid w:val="000D21D9"/>
    <w:rsid w:val="000D55BD"/>
    <w:rsid w:val="000D7002"/>
    <w:rsid w:val="000E2601"/>
    <w:rsid w:val="000E2DF2"/>
    <w:rsid w:val="000E2FCB"/>
    <w:rsid w:val="000E65F2"/>
    <w:rsid w:val="000F05DB"/>
    <w:rsid w:val="000F1004"/>
    <w:rsid w:val="000F28AC"/>
    <w:rsid w:val="000F4AC5"/>
    <w:rsid w:val="00112434"/>
    <w:rsid w:val="0012270D"/>
    <w:rsid w:val="00127F2B"/>
    <w:rsid w:val="00132650"/>
    <w:rsid w:val="001337D6"/>
    <w:rsid w:val="00134CE4"/>
    <w:rsid w:val="001431E0"/>
    <w:rsid w:val="00146CC3"/>
    <w:rsid w:val="00146D9B"/>
    <w:rsid w:val="00154A0B"/>
    <w:rsid w:val="00154E5A"/>
    <w:rsid w:val="00160A62"/>
    <w:rsid w:val="00164498"/>
    <w:rsid w:val="00181DE5"/>
    <w:rsid w:val="00186271"/>
    <w:rsid w:val="001862C2"/>
    <w:rsid w:val="0019387C"/>
    <w:rsid w:val="001947AD"/>
    <w:rsid w:val="001A0A77"/>
    <w:rsid w:val="001A4AB7"/>
    <w:rsid w:val="001B3C92"/>
    <w:rsid w:val="001C472E"/>
    <w:rsid w:val="001C4A49"/>
    <w:rsid w:val="001C5BEF"/>
    <w:rsid w:val="001C6F86"/>
    <w:rsid w:val="001D0A36"/>
    <w:rsid w:val="001D28D5"/>
    <w:rsid w:val="001D598C"/>
    <w:rsid w:val="001E37BD"/>
    <w:rsid w:val="001F070B"/>
    <w:rsid w:val="001F213F"/>
    <w:rsid w:val="001F4A98"/>
    <w:rsid w:val="00200040"/>
    <w:rsid w:val="00207EF8"/>
    <w:rsid w:val="00207F71"/>
    <w:rsid w:val="00214C4A"/>
    <w:rsid w:val="002161B9"/>
    <w:rsid w:val="00222EB6"/>
    <w:rsid w:val="0022345D"/>
    <w:rsid w:val="00224F59"/>
    <w:rsid w:val="00233F86"/>
    <w:rsid w:val="002340EB"/>
    <w:rsid w:val="00236223"/>
    <w:rsid w:val="0023785C"/>
    <w:rsid w:val="00240FE5"/>
    <w:rsid w:val="00242C1F"/>
    <w:rsid w:val="002440D2"/>
    <w:rsid w:val="002541E5"/>
    <w:rsid w:val="00267029"/>
    <w:rsid w:val="00267D09"/>
    <w:rsid w:val="00280AA0"/>
    <w:rsid w:val="002848FF"/>
    <w:rsid w:val="00296689"/>
    <w:rsid w:val="002A44B2"/>
    <w:rsid w:val="002A6D24"/>
    <w:rsid w:val="002B7047"/>
    <w:rsid w:val="002C1270"/>
    <w:rsid w:val="002C1435"/>
    <w:rsid w:val="002D2D80"/>
    <w:rsid w:val="002D733F"/>
    <w:rsid w:val="002E3DB1"/>
    <w:rsid w:val="002E5831"/>
    <w:rsid w:val="002E608C"/>
    <w:rsid w:val="002E657B"/>
    <w:rsid w:val="002F3C90"/>
    <w:rsid w:val="002F56F5"/>
    <w:rsid w:val="00302707"/>
    <w:rsid w:val="003032AE"/>
    <w:rsid w:val="00304E12"/>
    <w:rsid w:val="003055FA"/>
    <w:rsid w:val="0030790E"/>
    <w:rsid w:val="0031338D"/>
    <w:rsid w:val="0031426A"/>
    <w:rsid w:val="00317AE6"/>
    <w:rsid w:val="00320C0F"/>
    <w:rsid w:val="0032258C"/>
    <w:rsid w:val="00325544"/>
    <w:rsid w:val="00326415"/>
    <w:rsid w:val="00335A48"/>
    <w:rsid w:val="00341110"/>
    <w:rsid w:val="0034193C"/>
    <w:rsid w:val="003427A4"/>
    <w:rsid w:val="003439AB"/>
    <w:rsid w:val="00344074"/>
    <w:rsid w:val="0034418D"/>
    <w:rsid w:val="0034676F"/>
    <w:rsid w:val="00350323"/>
    <w:rsid w:val="003606D9"/>
    <w:rsid w:val="003651C9"/>
    <w:rsid w:val="00372AE0"/>
    <w:rsid w:val="003750E6"/>
    <w:rsid w:val="00384B49"/>
    <w:rsid w:val="0039368D"/>
    <w:rsid w:val="003958FE"/>
    <w:rsid w:val="00397FC7"/>
    <w:rsid w:val="003A245E"/>
    <w:rsid w:val="003A5BBC"/>
    <w:rsid w:val="003A655B"/>
    <w:rsid w:val="003B02D8"/>
    <w:rsid w:val="003B0A83"/>
    <w:rsid w:val="003B0FC6"/>
    <w:rsid w:val="003B1E7D"/>
    <w:rsid w:val="003B71A8"/>
    <w:rsid w:val="003C239A"/>
    <w:rsid w:val="003C2F83"/>
    <w:rsid w:val="003C5D22"/>
    <w:rsid w:val="003C625C"/>
    <w:rsid w:val="003C685E"/>
    <w:rsid w:val="003D24E5"/>
    <w:rsid w:val="003D2641"/>
    <w:rsid w:val="003D2761"/>
    <w:rsid w:val="003D2E5D"/>
    <w:rsid w:val="003D4B9E"/>
    <w:rsid w:val="003D4FF4"/>
    <w:rsid w:val="003E2074"/>
    <w:rsid w:val="003E234E"/>
    <w:rsid w:val="003E5A5C"/>
    <w:rsid w:val="003F141B"/>
    <w:rsid w:val="003F4568"/>
    <w:rsid w:val="00403B26"/>
    <w:rsid w:val="00404A73"/>
    <w:rsid w:val="00407F2A"/>
    <w:rsid w:val="0041200B"/>
    <w:rsid w:val="0041246C"/>
    <w:rsid w:val="00416C32"/>
    <w:rsid w:val="004230D4"/>
    <w:rsid w:val="00425BED"/>
    <w:rsid w:val="004301A7"/>
    <w:rsid w:val="004316AE"/>
    <w:rsid w:val="00437353"/>
    <w:rsid w:val="00440F1F"/>
    <w:rsid w:val="004414C8"/>
    <w:rsid w:val="004425B3"/>
    <w:rsid w:val="004464FB"/>
    <w:rsid w:val="0044694B"/>
    <w:rsid w:val="004524B9"/>
    <w:rsid w:val="00452C94"/>
    <w:rsid w:val="00452DD6"/>
    <w:rsid w:val="00455396"/>
    <w:rsid w:val="00457590"/>
    <w:rsid w:val="0046226A"/>
    <w:rsid w:val="00464664"/>
    <w:rsid w:val="004646AF"/>
    <w:rsid w:val="00465293"/>
    <w:rsid w:val="00471D82"/>
    <w:rsid w:val="0047366F"/>
    <w:rsid w:val="00474972"/>
    <w:rsid w:val="00475F0B"/>
    <w:rsid w:val="00481078"/>
    <w:rsid w:val="0048374D"/>
    <w:rsid w:val="004954FD"/>
    <w:rsid w:val="004961E0"/>
    <w:rsid w:val="004971A6"/>
    <w:rsid w:val="004A3261"/>
    <w:rsid w:val="004A7518"/>
    <w:rsid w:val="004B616B"/>
    <w:rsid w:val="004D14CB"/>
    <w:rsid w:val="004D1F03"/>
    <w:rsid w:val="004D48A5"/>
    <w:rsid w:val="004D4C44"/>
    <w:rsid w:val="004D7406"/>
    <w:rsid w:val="004E1119"/>
    <w:rsid w:val="004E14BB"/>
    <w:rsid w:val="004E4153"/>
    <w:rsid w:val="004E7C75"/>
    <w:rsid w:val="004F24D7"/>
    <w:rsid w:val="004F2680"/>
    <w:rsid w:val="004F75C4"/>
    <w:rsid w:val="004F7645"/>
    <w:rsid w:val="005005E0"/>
    <w:rsid w:val="00501B8C"/>
    <w:rsid w:val="005038BC"/>
    <w:rsid w:val="005044C7"/>
    <w:rsid w:val="00506D58"/>
    <w:rsid w:val="0051031D"/>
    <w:rsid w:val="00517019"/>
    <w:rsid w:val="005250DE"/>
    <w:rsid w:val="00531E96"/>
    <w:rsid w:val="0053224F"/>
    <w:rsid w:val="00535AB8"/>
    <w:rsid w:val="00536530"/>
    <w:rsid w:val="00536A6D"/>
    <w:rsid w:val="005450ED"/>
    <w:rsid w:val="00545115"/>
    <w:rsid w:val="00546EC8"/>
    <w:rsid w:val="00571241"/>
    <w:rsid w:val="0057380D"/>
    <w:rsid w:val="00576B04"/>
    <w:rsid w:val="00576CAD"/>
    <w:rsid w:val="0058105B"/>
    <w:rsid w:val="0058436E"/>
    <w:rsid w:val="005871B1"/>
    <w:rsid w:val="00587A1A"/>
    <w:rsid w:val="00590D07"/>
    <w:rsid w:val="00594755"/>
    <w:rsid w:val="00597201"/>
    <w:rsid w:val="005A0102"/>
    <w:rsid w:val="005A217F"/>
    <w:rsid w:val="005A3203"/>
    <w:rsid w:val="005A55A5"/>
    <w:rsid w:val="005B5459"/>
    <w:rsid w:val="005C540F"/>
    <w:rsid w:val="005C5F93"/>
    <w:rsid w:val="005D2CF3"/>
    <w:rsid w:val="005D6E57"/>
    <w:rsid w:val="005D6F74"/>
    <w:rsid w:val="005E0A46"/>
    <w:rsid w:val="005E58CC"/>
    <w:rsid w:val="005E684C"/>
    <w:rsid w:val="005F31D1"/>
    <w:rsid w:val="00600909"/>
    <w:rsid w:val="00602A8D"/>
    <w:rsid w:val="00614BF3"/>
    <w:rsid w:val="006156D7"/>
    <w:rsid w:val="00622A91"/>
    <w:rsid w:val="006334D7"/>
    <w:rsid w:val="00635552"/>
    <w:rsid w:val="00642889"/>
    <w:rsid w:val="0065009B"/>
    <w:rsid w:val="00650D00"/>
    <w:rsid w:val="00652239"/>
    <w:rsid w:val="00654D82"/>
    <w:rsid w:val="00671719"/>
    <w:rsid w:val="00673CD5"/>
    <w:rsid w:val="00673E38"/>
    <w:rsid w:val="00676F01"/>
    <w:rsid w:val="00682E38"/>
    <w:rsid w:val="00690A73"/>
    <w:rsid w:val="00694D86"/>
    <w:rsid w:val="006A40F5"/>
    <w:rsid w:val="006B5CB2"/>
    <w:rsid w:val="006C1750"/>
    <w:rsid w:val="006C505F"/>
    <w:rsid w:val="006C5BEE"/>
    <w:rsid w:val="006C643B"/>
    <w:rsid w:val="006D03F3"/>
    <w:rsid w:val="006D1190"/>
    <w:rsid w:val="006D5977"/>
    <w:rsid w:val="006D5A72"/>
    <w:rsid w:val="006E33AE"/>
    <w:rsid w:val="006E3F88"/>
    <w:rsid w:val="006F5075"/>
    <w:rsid w:val="007052C6"/>
    <w:rsid w:val="00707B1D"/>
    <w:rsid w:val="00710E88"/>
    <w:rsid w:val="0071100F"/>
    <w:rsid w:val="00716CD6"/>
    <w:rsid w:val="007200DB"/>
    <w:rsid w:val="0072136A"/>
    <w:rsid w:val="007226D8"/>
    <w:rsid w:val="007236A7"/>
    <w:rsid w:val="007343E9"/>
    <w:rsid w:val="00736141"/>
    <w:rsid w:val="00737833"/>
    <w:rsid w:val="00740035"/>
    <w:rsid w:val="00741CEF"/>
    <w:rsid w:val="007466AA"/>
    <w:rsid w:val="007506B8"/>
    <w:rsid w:val="00753773"/>
    <w:rsid w:val="0075420E"/>
    <w:rsid w:val="00762244"/>
    <w:rsid w:val="00770147"/>
    <w:rsid w:val="00771A1E"/>
    <w:rsid w:val="00771D81"/>
    <w:rsid w:val="0077643E"/>
    <w:rsid w:val="0078060C"/>
    <w:rsid w:val="00783109"/>
    <w:rsid w:val="007835ED"/>
    <w:rsid w:val="007905CC"/>
    <w:rsid w:val="0079272E"/>
    <w:rsid w:val="00794802"/>
    <w:rsid w:val="007A51F4"/>
    <w:rsid w:val="007B0465"/>
    <w:rsid w:val="007B1DDE"/>
    <w:rsid w:val="007B2B48"/>
    <w:rsid w:val="007B370B"/>
    <w:rsid w:val="007B5755"/>
    <w:rsid w:val="007C02BD"/>
    <w:rsid w:val="007C0433"/>
    <w:rsid w:val="007C2355"/>
    <w:rsid w:val="007C2A11"/>
    <w:rsid w:val="007C31C9"/>
    <w:rsid w:val="007E24BE"/>
    <w:rsid w:val="007E4F3B"/>
    <w:rsid w:val="007E5571"/>
    <w:rsid w:val="007F3C82"/>
    <w:rsid w:val="007F46C5"/>
    <w:rsid w:val="00802045"/>
    <w:rsid w:val="00802DB5"/>
    <w:rsid w:val="0080344A"/>
    <w:rsid w:val="00806C30"/>
    <w:rsid w:val="00812B82"/>
    <w:rsid w:val="00814AF8"/>
    <w:rsid w:val="00815B01"/>
    <w:rsid w:val="008201C7"/>
    <w:rsid w:val="00821A62"/>
    <w:rsid w:val="00822AE5"/>
    <w:rsid w:val="00822FAF"/>
    <w:rsid w:val="0083538A"/>
    <w:rsid w:val="00835499"/>
    <w:rsid w:val="008355E2"/>
    <w:rsid w:val="00841380"/>
    <w:rsid w:val="00845CE9"/>
    <w:rsid w:val="008524C5"/>
    <w:rsid w:val="008540C9"/>
    <w:rsid w:val="00856254"/>
    <w:rsid w:val="0086462D"/>
    <w:rsid w:val="00873174"/>
    <w:rsid w:val="00880DC6"/>
    <w:rsid w:val="00881AB9"/>
    <w:rsid w:val="00896076"/>
    <w:rsid w:val="008A6405"/>
    <w:rsid w:val="008A7A68"/>
    <w:rsid w:val="008B74B9"/>
    <w:rsid w:val="008C0EFB"/>
    <w:rsid w:val="008D3C07"/>
    <w:rsid w:val="008D5316"/>
    <w:rsid w:val="008E1D0D"/>
    <w:rsid w:val="008E3A59"/>
    <w:rsid w:val="008E6B2B"/>
    <w:rsid w:val="008F4A75"/>
    <w:rsid w:val="008F4CC2"/>
    <w:rsid w:val="008F56E7"/>
    <w:rsid w:val="008F5E0B"/>
    <w:rsid w:val="0090747C"/>
    <w:rsid w:val="00907B3E"/>
    <w:rsid w:val="00907E1C"/>
    <w:rsid w:val="00910BD3"/>
    <w:rsid w:val="00921FA6"/>
    <w:rsid w:val="00923E8A"/>
    <w:rsid w:val="00925400"/>
    <w:rsid w:val="00925E6F"/>
    <w:rsid w:val="00927773"/>
    <w:rsid w:val="00931B22"/>
    <w:rsid w:val="009339CD"/>
    <w:rsid w:val="00937235"/>
    <w:rsid w:val="009405F0"/>
    <w:rsid w:val="00942DA7"/>
    <w:rsid w:val="00970292"/>
    <w:rsid w:val="00973EF9"/>
    <w:rsid w:val="00976665"/>
    <w:rsid w:val="009766FA"/>
    <w:rsid w:val="00976EA2"/>
    <w:rsid w:val="00980BBB"/>
    <w:rsid w:val="009817B1"/>
    <w:rsid w:val="00982F17"/>
    <w:rsid w:val="00986E01"/>
    <w:rsid w:val="00996175"/>
    <w:rsid w:val="009A423C"/>
    <w:rsid w:val="009A5B80"/>
    <w:rsid w:val="009B3D82"/>
    <w:rsid w:val="009B41B4"/>
    <w:rsid w:val="009C01A7"/>
    <w:rsid w:val="009C420D"/>
    <w:rsid w:val="009C7F3C"/>
    <w:rsid w:val="009D04C4"/>
    <w:rsid w:val="009D18E5"/>
    <w:rsid w:val="009E6FCB"/>
    <w:rsid w:val="009E77FE"/>
    <w:rsid w:val="009F41DF"/>
    <w:rsid w:val="009F515E"/>
    <w:rsid w:val="00A02DF9"/>
    <w:rsid w:val="00A04306"/>
    <w:rsid w:val="00A05D78"/>
    <w:rsid w:val="00A06125"/>
    <w:rsid w:val="00A06648"/>
    <w:rsid w:val="00A1022D"/>
    <w:rsid w:val="00A26EDC"/>
    <w:rsid w:val="00A278AE"/>
    <w:rsid w:val="00A33C73"/>
    <w:rsid w:val="00A3423C"/>
    <w:rsid w:val="00A37E90"/>
    <w:rsid w:val="00A40DF0"/>
    <w:rsid w:val="00A45F31"/>
    <w:rsid w:val="00A46818"/>
    <w:rsid w:val="00A571B0"/>
    <w:rsid w:val="00A72528"/>
    <w:rsid w:val="00A82340"/>
    <w:rsid w:val="00A877BB"/>
    <w:rsid w:val="00A94F29"/>
    <w:rsid w:val="00A95F64"/>
    <w:rsid w:val="00A97E6F"/>
    <w:rsid w:val="00AA39BF"/>
    <w:rsid w:val="00AA515E"/>
    <w:rsid w:val="00AA720C"/>
    <w:rsid w:val="00AA7224"/>
    <w:rsid w:val="00AB0B21"/>
    <w:rsid w:val="00AC11FF"/>
    <w:rsid w:val="00AC3C89"/>
    <w:rsid w:val="00AC50DD"/>
    <w:rsid w:val="00AC7893"/>
    <w:rsid w:val="00AD1D97"/>
    <w:rsid w:val="00AD39E8"/>
    <w:rsid w:val="00AD53D1"/>
    <w:rsid w:val="00AD543B"/>
    <w:rsid w:val="00AD5DAA"/>
    <w:rsid w:val="00AD6AAC"/>
    <w:rsid w:val="00AD7615"/>
    <w:rsid w:val="00AE01B7"/>
    <w:rsid w:val="00AE09E0"/>
    <w:rsid w:val="00AE46FF"/>
    <w:rsid w:val="00AF2EAE"/>
    <w:rsid w:val="00AF3B1F"/>
    <w:rsid w:val="00AF632E"/>
    <w:rsid w:val="00B00F53"/>
    <w:rsid w:val="00B1565D"/>
    <w:rsid w:val="00B17684"/>
    <w:rsid w:val="00B22178"/>
    <w:rsid w:val="00B22EA0"/>
    <w:rsid w:val="00B2303D"/>
    <w:rsid w:val="00B259E0"/>
    <w:rsid w:val="00B317B5"/>
    <w:rsid w:val="00B50A74"/>
    <w:rsid w:val="00B526A3"/>
    <w:rsid w:val="00B536A7"/>
    <w:rsid w:val="00B64198"/>
    <w:rsid w:val="00B657B1"/>
    <w:rsid w:val="00B66467"/>
    <w:rsid w:val="00B715B3"/>
    <w:rsid w:val="00B72FF7"/>
    <w:rsid w:val="00B73370"/>
    <w:rsid w:val="00B8428C"/>
    <w:rsid w:val="00B85D1E"/>
    <w:rsid w:val="00B86563"/>
    <w:rsid w:val="00B87A34"/>
    <w:rsid w:val="00B92173"/>
    <w:rsid w:val="00B9217E"/>
    <w:rsid w:val="00B9322E"/>
    <w:rsid w:val="00B978BC"/>
    <w:rsid w:val="00BA5E1E"/>
    <w:rsid w:val="00BB4FA8"/>
    <w:rsid w:val="00BB5762"/>
    <w:rsid w:val="00BB707A"/>
    <w:rsid w:val="00BB7711"/>
    <w:rsid w:val="00BB7E2D"/>
    <w:rsid w:val="00BC0913"/>
    <w:rsid w:val="00BC13D7"/>
    <w:rsid w:val="00BD16CB"/>
    <w:rsid w:val="00BD2039"/>
    <w:rsid w:val="00BD2155"/>
    <w:rsid w:val="00BD5375"/>
    <w:rsid w:val="00BD7212"/>
    <w:rsid w:val="00BE2097"/>
    <w:rsid w:val="00BE3AB9"/>
    <w:rsid w:val="00BE3C81"/>
    <w:rsid w:val="00BF30AA"/>
    <w:rsid w:val="00BF4BE8"/>
    <w:rsid w:val="00BF63AF"/>
    <w:rsid w:val="00BF67B6"/>
    <w:rsid w:val="00C00014"/>
    <w:rsid w:val="00C024BA"/>
    <w:rsid w:val="00C02EDC"/>
    <w:rsid w:val="00C05801"/>
    <w:rsid w:val="00C20D8D"/>
    <w:rsid w:val="00C24569"/>
    <w:rsid w:val="00C24E30"/>
    <w:rsid w:val="00C374BF"/>
    <w:rsid w:val="00C37F93"/>
    <w:rsid w:val="00C42A4F"/>
    <w:rsid w:val="00C4483D"/>
    <w:rsid w:val="00C46E90"/>
    <w:rsid w:val="00C47BFD"/>
    <w:rsid w:val="00C47EE2"/>
    <w:rsid w:val="00C60E4B"/>
    <w:rsid w:val="00C63186"/>
    <w:rsid w:val="00C65CE7"/>
    <w:rsid w:val="00C66CAA"/>
    <w:rsid w:val="00C7172C"/>
    <w:rsid w:val="00C72837"/>
    <w:rsid w:val="00C72A16"/>
    <w:rsid w:val="00C7609D"/>
    <w:rsid w:val="00C767CF"/>
    <w:rsid w:val="00C810CB"/>
    <w:rsid w:val="00C848EF"/>
    <w:rsid w:val="00C8573C"/>
    <w:rsid w:val="00C9298F"/>
    <w:rsid w:val="00CB3E9B"/>
    <w:rsid w:val="00CC5851"/>
    <w:rsid w:val="00CD1ACA"/>
    <w:rsid w:val="00CD2606"/>
    <w:rsid w:val="00CD5DB9"/>
    <w:rsid w:val="00CE3C6E"/>
    <w:rsid w:val="00CE6564"/>
    <w:rsid w:val="00CE7B72"/>
    <w:rsid w:val="00CF1A06"/>
    <w:rsid w:val="00CF57CB"/>
    <w:rsid w:val="00CF67B9"/>
    <w:rsid w:val="00CF74B4"/>
    <w:rsid w:val="00D030BF"/>
    <w:rsid w:val="00D17C27"/>
    <w:rsid w:val="00D21884"/>
    <w:rsid w:val="00D2726E"/>
    <w:rsid w:val="00D31446"/>
    <w:rsid w:val="00D326B6"/>
    <w:rsid w:val="00D3400D"/>
    <w:rsid w:val="00D34647"/>
    <w:rsid w:val="00D37FEC"/>
    <w:rsid w:val="00D43C3C"/>
    <w:rsid w:val="00D559DC"/>
    <w:rsid w:val="00D5703D"/>
    <w:rsid w:val="00D57E13"/>
    <w:rsid w:val="00D67624"/>
    <w:rsid w:val="00D70360"/>
    <w:rsid w:val="00D71529"/>
    <w:rsid w:val="00D72070"/>
    <w:rsid w:val="00D74F7F"/>
    <w:rsid w:val="00D75828"/>
    <w:rsid w:val="00D8721C"/>
    <w:rsid w:val="00D934A9"/>
    <w:rsid w:val="00D946B3"/>
    <w:rsid w:val="00DB56E4"/>
    <w:rsid w:val="00DC2169"/>
    <w:rsid w:val="00DC249B"/>
    <w:rsid w:val="00DC2F1D"/>
    <w:rsid w:val="00DD4682"/>
    <w:rsid w:val="00DD623C"/>
    <w:rsid w:val="00DD63E6"/>
    <w:rsid w:val="00DE090E"/>
    <w:rsid w:val="00DE370B"/>
    <w:rsid w:val="00DF28E2"/>
    <w:rsid w:val="00DF3FD8"/>
    <w:rsid w:val="00DF7AD9"/>
    <w:rsid w:val="00E05B17"/>
    <w:rsid w:val="00E071A2"/>
    <w:rsid w:val="00E13618"/>
    <w:rsid w:val="00E17745"/>
    <w:rsid w:val="00E17E01"/>
    <w:rsid w:val="00E22532"/>
    <w:rsid w:val="00E36E8B"/>
    <w:rsid w:val="00E47FD7"/>
    <w:rsid w:val="00E56731"/>
    <w:rsid w:val="00E6556B"/>
    <w:rsid w:val="00E71461"/>
    <w:rsid w:val="00E82228"/>
    <w:rsid w:val="00E856BF"/>
    <w:rsid w:val="00E917EB"/>
    <w:rsid w:val="00E91CA2"/>
    <w:rsid w:val="00E965EC"/>
    <w:rsid w:val="00E96DC9"/>
    <w:rsid w:val="00EA1D9F"/>
    <w:rsid w:val="00EA37D2"/>
    <w:rsid w:val="00EA4818"/>
    <w:rsid w:val="00EB3137"/>
    <w:rsid w:val="00EB3DDC"/>
    <w:rsid w:val="00EC6F83"/>
    <w:rsid w:val="00EC7AD0"/>
    <w:rsid w:val="00EC7DEC"/>
    <w:rsid w:val="00ED037A"/>
    <w:rsid w:val="00ED52E4"/>
    <w:rsid w:val="00ED6307"/>
    <w:rsid w:val="00ED7743"/>
    <w:rsid w:val="00EE4BEF"/>
    <w:rsid w:val="00EE4D76"/>
    <w:rsid w:val="00EE6540"/>
    <w:rsid w:val="00EF5BCB"/>
    <w:rsid w:val="00F10100"/>
    <w:rsid w:val="00F163A1"/>
    <w:rsid w:val="00F1716D"/>
    <w:rsid w:val="00F2216A"/>
    <w:rsid w:val="00F22936"/>
    <w:rsid w:val="00F229EF"/>
    <w:rsid w:val="00F249E7"/>
    <w:rsid w:val="00F26168"/>
    <w:rsid w:val="00F30900"/>
    <w:rsid w:val="00F34DBC"/>
    <w:rsid w:val="00F36247"/>
    <w:rsid w:val="00F4354F"/>
    <w:rsid w:val="00F43C43"/>
    <w:rsid w:val="00F443C2"/>
    <w:rsid w:val="00F44514"/>
    <w:rsid w:val="00F464F7"/>
    <w:rsid w:val="00F5428B"/>
    <w:rsid w:val="00F7305C"/>
    <w:rsid w:val="00F75D89"/>
    <w:rsid w:val="00F7741C"/>
    <w:rsid w:val="00F80459"/>
    <w:rsid w:val="00F848C6"/>
    <w:rsid w:val="00F92B26"/>
    <w:rsid w:val="00F935F0"/>
    <w:rsid w:val="00F954E7"/>
    <w:rsid w:val="00FA518A"/>
    <w:rsid w:val="00FB00BC"/>
    <w:rsid w:val="00FB2174"/>
    <w:rsid w:val="00FB3B5A"/>
    <w:rsid w:val="00FB49BE"/>
    <w:rsid w:val="00FB61C0"/>
    <w:rsid w:val="00FB716C"/>
    <w:rsid w:val="00FD0D9E"/>
    <w:rsid w:val="00FD1874"/>
    <w:rsid w:val="00FD4CBC"/>
    <w:rsid w:val="00FD57B6"/>
    <w:rsid w:val="00FE770D"/>
    <w:rsid w:val="00FE7782"/>
    <w:rsid w:val="00FE7DAA"/>
    <w:rsid w:val="00FF41BD"/>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FED00"/>
  <w15:docId w15:val="{FF9026AA-A467-4EA7-97F4-C267A90C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uiPriority w:val="99"/>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uiPriority w:val="99"/>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Название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Default">
    <w:name w:val="Default"/>
    <w:rsid w:val="0031338D"/>
    <w:pPr>
      <w:autoSpaceDE w:val="0"/>
      <w:autoSpaceDN w:val="0"/>
      <w:adjustRightInd w:val="0"/>
    </w:pPr>
    <w:rPr>
      <w:color w:val="000000"/>
      <w:sz w:val="24"/>
      <w:szCs w:val="24"/>
    </w:rPr>
  </w:style>
  <w:style w:type="paragraph" w:customStyle="1" w:styleId="3">
    <w:name w:val="Основной текст3"/>
    <w:basedOn w:val="a"/>
    <w:rsid w:val="00D72070"/>
    <w:pPr>
      <w:widowControl w:val="0"/>
      <w:shd w:val="clear" w:color="auto" w:fill="FFFFFF"/>
      <w:spacing w:before="600" w:after="600" w:line="322" w:lineRule="exact"/>
      <w:ind w:hanging="500"/>
    </w:pPr>
    <w:rPr>
      <w:color w:val="000000"/>
      <w:sz w:val="26"/>
      <w:szCs w:val="26"/>
      <w:lang w:val="tt-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37627">
      <w:bodyDiv w:val="1"/>
      <w:marLeft w:val="0"/>
      <w:marRight w:val="0"/>
      <w:marTop w:val="0"/>
      <w:marBottom w:val="0"/>
      <w:divBdr>
        <w:top w:val="none" w:sz="0" w:space="0" w:color="auto"/>
        <w:left w:val="none" w:sz="0" w:space="0" w:color="auto"/>
        <w:bottom w:val="none" w:sz="0" w:space="0" w:color="auto"/>
        <w:right w:val="none" w:sz="0" w:space="0" w:color="auto"/>
      </w:divBdr>
    </w:div>
    <w:div w:id="308243977">
      <w:bodyDiv w:val="1"/>
      <w:marLeft w:val="0"/>
      <w:marRight w:val="0"/>
      <w:marTop w:val="0"/>
      <w:marBottom w:val="0"/>
      <w:divBdr>
        <w:top w:val="none" w:sz="0" w:space="0" w:color="auto"/>
        <w:left w:val="none" w:sz="0" w:space="0" w:color="auto"/>
        <w:bottom w:val="none" w:sz="0" w:space="0" w:color="auto"/>
        <w:right w:val="none" w:sz="0" w:space="0" w:color="auto"/>
      </w:divBdr>
      <w:divsChild>
        <w:div w:id="1237015358">
          <w:marLeft w:val="0"/>
          <w:marRight w:val="0"/>
          <w:marTop w:val="0"/>
          <w:marBottom w:val="0"/>
          <w:divBdr>
            <w:top w:val="none" w:sz="0" w:space="0" w:color="auto"/>
            <w:left w:val="none" w:sz="0" w:space="0" w:color="auto"/>
            <w:bottom w:val="none" w:sz="0" w:space="0" w:color="auto"/>
            <w:right w:val="none" w:sz="0" w:space="0" w:color="auto"/>
          </w:divBdr>
        </w:div>
        <w:div w:id="1885365708">
          <w:marLeft w:val="0"/>
          <w:marRight w:val="0"/>
          <w:marTop w:val="0"/>
          <w:marBottom w:val="0"/>
          <w:divBdr>
            <w:top w:val="none" w:sz="0" w:space="0" w:color="auto"/>
            <w:left w:val="none" w:sz="0" w:space="0" w:color="auto"/>
            <w:bottom w:val="none" w:sz="0" w:space="0" w:color="auto"/>
            <w:right w:val="none" w:sz="0" w:space="0" w:color="auto"/>
          </w:divBdr>
        </w:div>
        <w:div w:id="1929847772">
          <w:marLeft w:val="0"/>
          <w:marRight w:val="0"/>
          <w:marTop w:val="0"/>
          <w:marBottom w:val="0"/>
          <w:divBdr>
            <w:top w:val="none" w:sz="0" w:space="0" w:color="auto"/>
            <w:left w:val="none" w:sz="0" w:space="0" w:color="auto"/>
            <w:bottom w:val="none" w:sz="0" w:space="0" w:color="auto"/>
            <w:right w:val="none" w:sz="0" w:space="0" w:color="auto"/>
          </w:divBdr>
        </w:div>
        <w:div w:id="886722877">
          <w:marLeft w:val="0"/>
          <w:marRight w:val="0"/>
          <w:marTop w:val="0"/>
          <w:marBottom w:val="0"/>
          <w:divBdr>
            <w:top w:val="none" w:sz="0" w:space="0" w:color="auto"/>
            <w:left w:val="none" w:sz="0" w:space="0" w:color="auto"/>
            <w:bottom w:val="none" w:sz="0" w:space="0" w:color="auto"/>
            <w:right w:val="none" w:sz="0" w:space="0" w:color="auto"/>
          </w:divBdr>
        </w:div>
        <w:div w:id="944577547">
          <w:marLeft w:val="0"/>
          <w:marRight w:val="0"/>
          <w:marTop w:val="0"/>
          <w:marBottom w:val="0"/>
          <w:divBdr>
            <w:top w:val="none" w:sz="0" w:space="0" w:color="auto"/>
            <w:left w:val="none" w:sz="0" w:space="0" w:color="auto"/>
            <w:bottom w:val="none" w:sz="0" w:space="0" w:color="auto"/>
            <w:right w:val="none" w:sz="0" w:space="0" w:color="auto"/>
          </w:divBdr>
        </w:div>
        <w:div w:id="1836997725">
          <w:marLeft w:val="0"/>
          <w:marRight w:val="0"/>
          <w:marTop w:val="0"/>
          <w:marBottom w:val="0"/>
          <w:divBdr>
            <w:top w:val="none" w:sz="0" w:space="0" w:color="auto"/>
            <w:left w:val="none" w:sz="0" w:space="0" w:color="auto"/>
            <w:bottom w:val="none" w:sz="0" w:space="0" w:color="auto"/>
            <w:right w:val="none" w:sz="0" w:space="0" w:color="auto"/>
          </w:divBdr>
        </w:div>
        <w:div w:id="2106802588">
          <w:marLeft w:val="0"/>
          <w:marRight w:val="0"/>
          <w:marTop w:val="0"/>
          <w:marBottom w:val="0"/>
          <w:divBdr>
            <w:top w:val="none" w:sz="0" w:space="0" w:color="auto"/>
            <w:left w:val="none" w:sz="0" w:space="0" w:color="auto"/>
            <w:bottom w:val="none" w:sz="0" w:space="0" w:color="auto"/>
            <w:right w:val="none" w:sz="0" w:space="0" w:color="auto"/>
          </w:divBdr>
        </w:div>
      </w:divsChild>
    </w:div>
    <w:div w:id="325862330">
      <w:bodyDiv w:val="1"/>
      <w:marLeft w:val="0"/>
      <w:marRight w:val="0"/>
      <w:marTop w:val="0"/>
      <w:marBottom w:val="0"/>
      <w:divBdr>
        <w:top w:val="none" w:sz="0" w:space="0" w:color="auto"/>
        <w:left w:val="none" w:sz="0" w:space="0" w:color="auto"/>
        <w:bottom w:val="none" w:sz="0" w:space="0" w:color="auto"/>
        <w:right w:val="none" w:sz="0" w:space="0" w:color="auto"/>
      </w:divBdr>
      <w:divsChild>
        <w:div w:id="526597649">
          <w:marLeft w:val="0"/>
          <w:marRight w:val="0"/>
          <w:marTop w:val="0"/>
          <w:marBottom w:val="0"/>
          <w:divBdr>
            <w:top w:val="none" w:sz="0" w:space="0" w:color="auto"/>
            <w:left w:val="none" w:sz="0" w:space="0" w:color="auto"/>
            <w:bottom w:val="none" w:sz="0" w:space="0" w:color="auto"/>
            <w:right w:val="none" w:sz="0" w:space="0" w:color="auto"/>
          </w:divBdr>
        </w:div>
        <w:div w:id="731584715">
          <w:marLeft w:val="0"/>
          <w:marRight w:val="0"/>
          <w:marTop w:val="0"/>
          <w:marBottom w:val="0"/>
          <w:divBdr>
            <w:top w:val="none" w:sz="0" w:space="0" w:color="auto"/>
            <w:left w:val="none" w:sz="0" w:space="0" w:color="auto"/>
            <w:bottom w:val="none" w:sz="0" w:space="0" w:color="auto"/>
            <w:right w:val="none" w:sz="0" w:space="0" w:color="auto"/>
          </w:divBdr>
        </w:div>
        <w:div w:id="1141536194">
          <w:marLeft w:val="0"/>
          <w:marRight w:val="0"/>
          <w:marTop w:val="0"/>
          <w:marBottom w:val="0"/>
          <w:divBdr>
            <w:top w:val="none" w:sz="0" w:space="0" w:color="auto"/>
            <w:left w:val="none" w:sz="0" w:space="0" w:color="auto"/>
            <w:bottom w:val="none" w:sz="0" w:space="0" w:color="auto"/>
            <w:right w:val="none" w:sz="0" w:space="0" w:color="auto"/>
          </w:divBdr>
        </w:div>
        <w:div w:id="905531112">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1084302267">
          <w:marLeft w:val="0"/>
          <w:marRight w:val="0"/>
          <w:marTop w:val="0"/>
          <w:marBottom w:val="0"/>
          <w:divBdr>
            <w:top w:val="none" w:sz="0" w:space="0" w:color="auto"/>
            <w:left w:val="none" w:sz="0" w:space="0" w:color="auto"/>
            <w:bottom w:val="none" w:sz="0" w:space="0" w:color="auto"/>
            <w:right w:val="none" w:sz="0" w:space="0" w:color="auto"/>
          </w:divBdr>
        </w:div>
        <w:div w:id="1074010113">
          <w:marLeft w:val="0"/>
          <w:marRight w:val="0"/>
          <w:marTop w:val="0"/>
          <w:marBottom w:val="0"/>
          <w:divBdr>
            <w:top w:val="none" w:sz="0" w:space="0" w:color="auto"/>
            <w:left w:val="none" w:sz="0" w:space="0" w:color="auto"/>
            <w:bottom w:val="none" w:sz="0" w:space="0" w:color="auto"/>
            <w:right w:val="none" w:sz="0" w:space="0" w:color="auto"/>
          </w:divBdr>
        </w:div>
        <w:div w:id="1617298208">
          <w:marLeft w:val="0"/>
          <w:marRight w:val="0"/>
          <w:marTop w:val="0"/>
          <w:marBottom w:val="0"/>
          <w:divBdr>
            <w:top w:val="none" w:sz="0" w:space="0" w:color="auto"/>
            <w:left w:val="none" w:sz="0" w:space="0" w:color="auto"/>
            <w:bottom w:val="none" w:sz="0" w:space="0" w:color="auto"/>
            <w:right w:val="none" w:sz="0" w:space="0" w:color="auto"/>
          </w:divBdr>
        </w:div>
        <w:div w:id="1739403532">
          <w:marLeft w:val="0"/>
          <w:marRight w:val="0"/>
          <w:marTop w:val="0"/>
          <w:marBottom w:val="0"/>
          <w:divBdr>
            <w:top w:val="none" w:sz="0" w:space="0" w:color="auto"/>
            <w:left w:val="none" w:sz="0" w:space="0" w:color="auto"/>
            <w:bottom w:val="none" w:sz="0" w:space="0" w:color="auto"/>
            <w:right w:val="none" w:sz="0" w:space="0" w:color="auto"/>
          </w:divBdr>
        </w:div>
        <w:div w:id="716705461">
          <w:marLeft w:val="0"/>
          <w:marRight w:val="0"/>
          <w:marTop w:val="0"/>
          <w:marBottom w:val="0"/>
          <w:divBdr>
            <w:top w:val="none" w:sz="0" w:space="0" w:color="auto"/>
            <w:left w:val="none" w:sz="0" w:space="0" w:color="auto"/>
            <w:bottom w:val="none" w:sz="0" w:space="0" w:color="auto"/>
            <w:right w:val="none" w:sz="0" w:space="0" w:color="auto"/>
          </w:divBdr>
        </w:div>
        <w:div w:id="1304774795">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484858946">
          <w:marLeft w:val="0"/>
          <w:marRight w:val="0"/>
          <w:marTop w:val="0"/>
          <w:marBottom w:val="0"/>
          <w:divBdr>
            <w:top w:val="none" w:sz="0" w:space="0" w:color="auto"/>
            <w:left w:val="none" w:sz="0" w:space="0" w:color="auto"/>
            <w:bottom w:val="none" w:sz="0" w:space="0" w:color="auto"/>
            <w:right w:val="none" w:sz="0" w:space="0" w:color="auto"/>
          </w:divBdr>
        </w:div>
        <w:div w:id="1101292343">
          <w:marLeft w:val="0"/>
          <w:marRight w:val="0"/>
          <w:marTop w:val="0"/>
          <w:marBottom w:val="0"/>
          <w:divBdr>
            <w:top w:val="none" w:sz="0" w:space="0" w:color="auto"/>
            <w:left w:val="none" w:sz="0" w:space="0" w:color="auto"/>
            <w:bottom w:val="none" w:sz="0" w:space="0" w:color="auto"/>
            <w:right w:val="none" w:sz="0" w:space="0" w:color="auto"/>
          </w:divBdr>
        </w:div>
        <w:div w:id="1553737105">
          <w:marLeft w:val="0"/>
          <w:marRight w:val="0"/>
          <w:marTop w:val="0"/>
          <w:marBottom w:val="0"/>
          <w:divBdr>
            <w:top w:val="none" w:sz="0" w:space="0" w:color="auto"/>
            <w:left w:val="none" w:sz="0" w:space="0" w:color="auto"/>
            <w:bottom w:val="none" w:sz="0" w:space="0" w:color="auto"/>
            <w:right w:val="none" w:sz="0" w:space="0" w:color="auto"/>
          </w:divBdr>
        </w:div>
        <w:div w:id="784733259">
          <w:marLeft w:val="0"/>
          <w:marRight w:val="0"/>
          <w:marTop w:val="0"/>
          <w:marBottom w:val="0"/>
          <w:divBdr>
            <w:top w:val="none" w:sz="0" w:space="0" w:color="auto"/>
            <w:left w:val="none" w:sz="0" w:space="0" w:color="auto"/>
            <w:bottom w:val="none" w:sz="0" w:space="0" w:color="auto"/>
            <w:right w:val="none" w:sz="0" w:space="0" w:color="auto"/>
          </w:divBdr>
        </w:div>
        <w:div w:id="67580471">
          <w:marLeft w:val="0"/>
          <w:marRight w:val="0"/>
          <w:marTop w:val="0"/>
          <w:marBottom w:val="0"/>
          <w:divBdr>
            <w:top w:val="none" w:sz="0" w:space="0" w:color="auto"/>
            <w:left w:val="none" w:sz="0" w:space="0" w:color="auto"/>
            <w:bottom w:val="none" w:sz="0" w:space="0" w:color="auto"/>
            <w:right w:val="none" w:sz="0" w:space="0" w:color="auto"/>
          </w:divBdr>
        </w:div>
        <w:div w:id="21252232">
          <w:marLeft w:val="0"/>
          <w:marRight w:val="0"/>
          <w:marTop w:val="0"/>
          <w:marBottom w:val="0"/>
          <w:divBdr>
            <w:top w:val="none" w:sz="0" w:space="0" w:color="auto"/>
            <w:left w:val="none" w:sz="0" w:space="0" w:color="auto"/>
            <w:bottom w:val="none" w:sz="0" w:space="0" w:color="auto"/>
            <w:right w:val="none" w:sz="0" w:space="0" w:color="auto"/>
          </w:divBdr>
        </w:div>
        <w:div w:id="504175670">
          <w:marLeft w:val="0"/>
          <w:marRight w:val="0"/>
          <w:marTop w:val="0"/>
          <w:marBottom w:val="0"/>
          <w:divBdr>
            <w:top w:val="none" w:sz="0" w:space="0" w:color="auto"/>
            <w:left w:val="none" w:sz="0" w:space="0" w:color="auto"/>
            <w:bottom w:val="none" w:sz="0" w:space="0" w:color="auto"/>
            <w:right w:val="none" w:sz="0" w:space="0" w:color="auto"/>
          </w:divBdr>
        </w:div>
        <w:div w:id="1408458698">
          <w:marLeft w:val="0"/>
          <w:marRight w:val="0"/>
          <w:marTop w:val="0"/>
          <w:marBottom w:val="0"/>
          <w:divBdr>
            <w:top w:val="none" w:sz="0" w:space="0" w:color="auto"/>
            <w:left w:val="none" w:sz="0" w:space="0" w:color="auto"/>
            <w:bottom w:val="none" w:sz="0" w:space="0" w:color="auto"/>
            <w:right w:val="none" w:sz="0" w:space="0" w:color="auto"/>
          </w:divBdr>
        </w:div>
        <w:div w:id="1541895575">
          <w:marLeft w:val="0"/>
          <w:marRight w:val="0"/>
          <w:marTop w:val="0"/>
          <w:marBottom w:val="0"/>
          <w:divBdr>
            <w:top w:val="none" w:sz="0" w:space="0" w:color="auto"/>
            <w:left w:val="none" w:sz="0" w:space="0" w:color="auto"/>
            <w:bottom w:val="none" w:sz="0" w:space="0" w:color="auto"/>
            <w:right w:val="none" w:sz="0" w:space="0" w:color="auto"/>
          </w:divBdr>
        </w:div>
        <w:div w:id="1281958850">
          <w:marLeft w:val="0"/>
          <w:marRight w:val="0"/>
          <w:marTop w:val="0"/>
          <w:marBottom w:val="0"/>
          <w:divBdr>
            <w:top w:val="none" w:sz="0" w:space="0" w:color="auto"/>
            <w:left w:val="none" w:sz="0" w:space="0" w:color="auto"/>
            <w:bottom w:val="none" w:sz="0" w:space="0" w:color="auto"/>
            <w:right w:val="none" w:sz="0" w:space="0" w:color="auto"/>
          </w:divBdr>
        </w:div>
        <w:div w:id="1575551481">
          <w:marLeft w:val="0"/>
          <w:marRight w:val="0"/>
          <w:marTop w:val="0"/>
          <w:marBottom w:val="0"/>
          <w:divBdr>
            <w:top w:val="none" w:sz="0" w:space="0" w:color="auto"/>
            <w:left w:val="none" w:sz="0" w:space="0" w:color="auto"/>
            <w:bottom w:val="none" w:sz="0" w:space="0" w:color="auto"/>
            <w:right w:val="none" w:sz="0" w:space="0" w:color="auto"/>
          </w:divBdr>
        </w:div>
        <w:div w:id="1066487984">
          <w:marLeft w:val="0"/>
          <w:marRight w:val="0"/>
          <w:marTop w:val="0"/>
          <w:marBottom w:val="0"/>
          <w:divBdr>
            <w:top w:val="none" w:sz="0" w:space="0" w:color="auto"/>
            <w:left w:val="none" w:sz="0" w:space="0" w:color="auto"/>
            <w:bottom w:val="none" w:sz="0" w:space="0" w:color="auto"/>
            <w:right w:val="none" w:sz="0" w:space="0" w:color="auto"/>
          </w:divBdr>
        </w:div>
        <w:div w:id="2147160723">
          <w:marLeft w:val="0"/>
          <w:marRight w:val="0"/>
          <w:marTop w:val="0"/>
          <w:marBottom w:val="0"/>
          <w:divBdr>
            <w:top w:val="none" w:sz="0" w:space="0" w:color="auto"/>
            <w:left w:val="none" w:sz="0" w:space="0" w:color="auto"/>
            <w:bottom w:val="none" w:sz="0" w:space="0" w:color="auto"/>
            <w:right w:val="none" w:sz="0" w:space="0" w:color="auto"/>
          </w:divBdr>
        </w:div>
        <w:div w:id="570693969">
          <w:marLeft w:val="0"/>
          <w:marRight w:val="0"/>
          <w:marTop w:val="0"/>
          <w:marBottom w:val="0"/>
          <w:divBdr>
            <w:top w:val="none" w:sz="0" w:space="0" w:color="auto"/>
            <w:left w:val="none" w:sz="0" w:space="0" w:color="auto"/>
            <w:bottom w:val="none" w:sz="0" w:space="0" w:color="auto"/>
            <w:right w:val="none" w:sz="0" w:space="0" w:color="auto"/>
          </w:divBdr>
        </w:div>
        <w:div w:id="1069617975">
          <w:marLeft w:val="0"/>
          <w:marRight w:val="0"/>
          <w:marTop w:val="0"/>
          <w:marBottom w:val="0"/>
          <w:divBdr>
            <w:top w:val="none" w:sz="0" w:space="0" w:color="auto"/>
            <w:left w:val="none" w:sz="0" w:space="0" w:color="auto"/>
            <w:bottom w:val="none" w:sz="0" w:space="0" w:color="auto"/>
            <w:right w:val="none" w:sz="0" w:space="0" w:color="auto"/>
          </w:divBdr>
        </w:div>
        <w:div w:id="795176338">
          <w:marLeft w:val="0"/>
          <w:marRight w:val="0"/>
          <w:marTop w:val="0"/>
          <w:marBottom w:val="0"/>
          <w:divBdr>
            <w:top w:val="none" w:sz="0" w:space="0" w:color="auto"/>
            <w:left w:val="none" w:sz="0" w:space="0" w:color="auto"/>
            <w:bottom w:val="none" w:sz="0" w:space="0" w:color="auto"/>
            <w:right w:val="none" w:sz="0" w:space="0" w:color="auto"/>
          </w:divBdr>
        </w:div>
        <w:div w:id="566112423">
          <w:marLeft w:val="0"/>
          <w:marRight w:val="0"/>
          <w:marTop w:val="0"/>
          <w:marBottom w:val="0"/>
          <w:divBdr>
            <w:top w:val="none" w:sz="0" w:space="0" w:color="auto"/>
            <w:left w:val="none" w:sz="0" w:space="0" w:color="auto"/>
            <w:bottom w:val="none" w:sz="0" w:space="0" w:color="auto"/>
            <w:right w:val="none" w:sz="0" w:space="0" w:color="auto"/>
          </w:divBdr>
        </w:div>
        <w:div w:id="2086611857">
          <w:marLeft w:val="0"/>
          <w:marRight w:val="0"/>
          <w:marTop w:val="0"/>
          <w:marBottom w:val="0"/>
          <w:divBdr>
            <w:top w:val="none" w:sz="0" w:space="0" w:color="auto"/>
            <w:left w:val="none" w:sz="0" w:space="0" w:color="auto"/>
            <w:bottom w:val="none" w:sz="0" w:space="0" w:color="auto"/>
            <w:right w:val="none" w:sz="0" w:space="0" w:color="auto"/>
          </w:divBdr>
        </w:div>
        <w:div w:id="1837769227">
          <w:marLeft w:val="0"/>
          <w:marRight w:val="0"/>
          <w:marTop w:val="0"/>
          <w:marBottom w:val="0"/>
          <w:divBdr>
            <w:top w:val="none" w:sz="0" w:space="0" w:color="auto"/>
            <w:left w:val="none" w:sz="0" w:space="0" w:color="auto"/>
            <w:bottom w:val="none" w:sz="0" w:space="0" w:color="auto"/>
            <w:right w:val="none" w:sz="0" w:space="0" w:color="auto"/>
          </w:divBdr>
        </w:div>
        <w:div w:id="499546122">
          <w:marLeft w:val="0"/>
          <w:marRight w:val="0"/>
          <w:marTop w:val="0"/>
          <w:marBottom w:val="0"/>
          <w:divBdr>
            <w:top w:val="none" w:sz="0" w:space="0" w:color="auto"/>
            <w:left w:val="none" w:sz="0" w:space="0" w:color="auto"/>
            <w:bottom w:val="none" w:sz="0" w:space="0" w:color="auto"/>
            <w:right w:val="none" w:sz="0" w:space="0" w:color="auto"/>
          </w:divBdr>
        </w:div>
        <w:div w:id="892695881">
          <w:marLeft w:val="0"/>
          <w:marRight w:val="0"/>
          <w:marTop w:val="0"/>
          <w:marBottom w:val="0"/>
          <w:divBdr>
            <w:top w:val="none" w:sz="0" w:space="0" w:color="auto"/>
            <w:left w:val="none" w:sz="0" w:space="0" w:color="auto"/>
            <w:bottom w:val="none" w:sz="0" w:space="0" w:color="auto"/>
            <w:right w:val="none" w:sz="0" w:space="0" w:color="auto"/>
          </w:divBdr>
        </w:div>
        <w:div w:id="578632840">
          <w:marLeft w:val="0"/>
          <w:marRight w:val="0"/>
          <w:marTop w:val="0"/>
          <w:marBottom w:val="0"/>
          <w:divBdr>
            <w:top w:val="none" w:sz="0" w:space="0" w:color="auto"/>
            <w:left w:val="none" w:sz="0" w:space="0" w:color="auto"/>
            <w:bottom w:val="none" w:sz="0" w:space="0" w:color="auto"/>
            <w:right w:val="none" w:sz="0" w:space="0" w:color="auto"/>
          </w:divBdr>
        </w:div>
        <w:div w:id="1463385859">
          <w:marLeft w:val="0"/>
          <w:marRight w:val="0"/>
          <w:marTop w:val="0"/>
          <w:marBottom w:val="0"/>
          <w:divBdr>
            <w:top w:val="none" w:sz="0" w:space="0" w:color="auto"/>
            <w:left w:val="none" w:sz="0" w:space="0" w:color="auto"/>
            <w:bottom w:val="none" w:sz="0" w:space="0" w:color="auto"/>
            <w:right w:val="none" w:sz="0" w:space="0" w:color="auto"/>
          </w:divBdr>
        </w:div>
        <w:div w:id="936865711">
          <w:marLeft w:val="0"/>
          <w:marRight w:val="0"/>
          <w:marTop w:val="0"/>
          <w:marBottom w:val="0"/>
          <w:divBdr>
            <w:top w:val="none" w:sz="0" w:space="0" w:color="auto"/>
            <w:left w:val="none" w:sz="0" w:space="0" w:color="auto"/>
            <w:bottom w:val="none" w:sz="0" w:space="0" w:color="auto"/>
            <w:right w:val="none" w:sz="0" w:space="0" w:color="auto"/>
          </w:divBdr>
        </w:div>
        <w:div w:id="920529942">
          <w:marLeft w:val="0"/>
          <w:marRight w:val="0"/>
          <w:marTop w:val="0"/>
          <w:marBottom w:val="0"/>
          <w:divBdr>
            <w:top w:val="none" w:sz="0" w:space="0" w:color="auto"/>
            <w:left w:val="none" w:sz="0" w:space="0" w:color="auto"/>
            <w:bottom w:val="none" w:sz="0" w:space="0" w:color="auto"/>
            <w:right w:val="none" w:sz="0" w:space="0" w:color="auto"/>
          </w:divBdr>
        </w:div>
        <w:div w:id="154436144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739793842">
          <w:marLeft w:val="0"/>
          <w:marRight w:val="0"/>
          <w:marTop w:val="0"/>
          <w:marBottom w:val="0"/>
          <w:divBdr>
            <w:top w:val="none" w:sz="0" w:space="0" w:color="auto"/>
            <w:left w:val="none" w:sz="0" w:space="0" w:color="auto"/>
            <w:bottom w:val="none" w:sz="0" w:space="0" w:color="auto"/>
            <w:right w:val="none" w:sz="0" w:space="0" w:color="auto"/>
          </w:divBdr>
        </w:div>
        <w:div w:id="1398749906">
          <w:marLeft w:val="0"/>
          <w:marRight w:val="0"/>
          <w:marTop w:val="0"/>
          <w:marBottom w:val="0"/>
          <w:divBdr>
            <w:top w:val="none" w:sz="0" w:space="0" w:color="auto"/>
            <w:left w:val="none" w:sz="0" w:space="0" w:color="auto"/>
            <w:bottom w:val="none" w:sz="0" w:space="0" w:color="auto"/>
            <w:right w:val="none" w:sz="0" w:space="0" w:color="auto"/>
          </w:divBdr>
        </w:div>
        <w:div w:id="693264652">
          <w:marLeft w:val="0"/>
          <w:marRight w:val="0"/>
          <w:marTop w:val="0"/>
          <w:marBottom w:val="0"/>
          <w:divBdr>
            <w:top w:val="none" w:sz="0" w:space="0" w:color="auto"/>
            <w:left w:val="none" w:sz="0" w:space="0" w:color="auto"/>
            <w:bottom w:val="none" w:sz="0" w:space="0" w:color="auto"/>
            <w:right w:val="none" w:sz="0" w:space="0" w:color="auto"/>
          </w:divBdr>
        </w:div>
        <w:div w:id="790711015">
          <w:marLeft w:val="0"/>
          <w:marRight w:val="0"/>
          <w:marTop w:val="0"/>
          <w:marBottom w:val="0"/>
          <w:divBdr>
            <w:top w:val="none" w:sz="0" w:space="0" w:color="auto"/>
            <w:left w:val="none" w:sz="0" w:space="0" w:color="auto"/>
            <w:bottom w:val="none" w:sz="0" w:space="0" w:color="auto"/>
            <w:right w:val="none" w:sz="0" w:space="0" w:color="auto"/>
          </w:divBdr>
        </w:div>
      </w:divsChild>
    </w:div>
    <w:div w:id="658383748">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ownloads\&#1041;&#1083;&#1072;&#1085;&#1082;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48D92-EE26-4C48-97AF-FD980B43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Бланк2018</Template>
  <TotalTime>153</TotalTime>
  <Pages>1</Pages>
  <Words>13409</Words>
  <Characters>76436</Characters>
  <Application>Microsoft Office Word</Application>
  <DocSecurity>0</DocSecurity>
  <Lines>636</Lines>
  <Paragraphs>179</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МИНИСТЕРСТВО ПО ДЕЛАМ МОЛОДЕЖИ, СПОРТУ И ТУРИЗМУ</vt:lpstr>
      <vt:lpstr/>
      <vt:lpstr/>
      <vt:lpstr/>
      <vt:lpstr/>
      <vt:lpstr>Лениногорск муниципаль районы җирле үзидарә органнары тарафыннан муниципаль конт</vt:lpstr>
      <vt:lpstr/>
      <vt:lpstr/>
      <vt:lpstr/>
      <vt:lpstr/>
      <vt:lpstr>1.1. Муниципаль хезмәт күрсәтүнең әлеге Административ регламенты (алга таба – Ре</vt:lpstr>
      <vt:lpstr>Лениногорск муниципаль районы чикләрендә җир контроле;</vt:lpstr>
      <vt:lpstr>Лениногорск муниципаль районы территориясендә торак контроле;</vt:lpstr>
      <vt:lpstr>Лениногорск муниципаль районы территориясендә автомобиль транспортында, шәһәр җи</vt:lpstr>
      <vt:lpstr/>
      <vt:lpstr/>
      <vt:lpstr>1.2.1. Муниципаль хезмәт күрсәтү хокукына ия затлар: Лениногорск районы территор</vt:lpstr>
      <vt:lpstr>1.2.2. Гариза белән мөрәҗәгать итүченең вәкаләтләрен раслаучы документ нигезендә</vt:lpstr>
      <vt:lpstr/>
      <vt:lpstr>1.3. Муниципаль хезмәт күрсәтү турында хәбәр итү тәртибе</vt:lpstr>
      <vt:lpstr>        2.3.1. Муниципаль хезмәт күрсәтүнең нәтиҗәсе булып тора:</vt:lpstr>
      <vt:lpstr>        1) Әгәр квалификация имтиханы нәтиҗәләре буенча аттестация критерийларына туры к</vt:lpstr>
      <vt:lpstr>        2) әгәр квалификация имтиханы нәтиҗәләре буенча аттестация критерийларына туры к</vt:lpstr>
      <vt:lpstr>        2.3.2. Муниципаль хезмәт күрсәтү нәтиҗәсе гариза бирүчегә органның вәкаләтле ваз</vt:lpstr>
      <vt:lpstr>        2.3.3. Гариза бирүчене сайлап алу буенча муниципаль хезмәт күрсәтү нәтиҗәсе орга</vt:lpstr>
      <vt:lpstr>        2.3.4. Мөрәҗәгать итүче муниципаль хезмәт күрсәтүләрнең нәтиҗәсе гамәлдә булу ср</vt:lpstr>
      <vt:lpstr>        </vt:lpstr>
    </vt:vector>
  </TitlesOfParts>
  <Company>МДМС РТ</Company>
  <LinksUpToDate>false</LinksUpToDate>
  <CharactersWithSpaces>89666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Ildr</dc:creator>
  <cp:lastModifiedBy>Сельское поселение</cp:lastModifiedBy>
  <cp:revision>18</cp:revision>
  <cp:lastPrinted>2022-10-18T13:41:00Z</cp:lastPrinted>
  <dcterms:created xsi:type="dcterms:W3CDTF">2022-10-18T13:32:00Z</dcterms:created>
  <dcterms:modified xsi:type="dcterms:W3CDTF">2022-12-08T13:03:00Z</dcterms:modified>
</cp:coreProperties>
</file>