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09" w:type="dxa"/>
        <w:tblInd w:w="-2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86"/>
        <w:gridCol w:w="1855"/>
        <w:gridCol w:w="2268"/>
      </w:tblGrid>
      <w:tr w:rsidR="001A650F">
        <w:trPr>
          <w:gridBefore w:val="2"/>
          <w:wBefore w:w="8041" w:type="dxa"/>
          <w:trHeight w:val="309"/>
        </w:trPr>
        <w:tc>
          <w:tcPr>
            <w:tcW w:w="226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A650F" w:rsidRPr="00D54871" w:rsidRDefault="001A650F" w:rsidP="0006795A">
            <w:pPr>
              <w:spacing w:after="40"/>
              <w:ind w:left="3"/>
              <w:rPr>
                <w:sz w:val="22"/>
                <w:lang w:val="en-US"/>
              </w:rPr>
            </w:pPr>
            <w:bookmarkStart w:id="0" w:name="_GoBack"/>
            <w:bookmarkEnd w:id="0"/>
            <w:r>
              <w:rPr>
                <w:sz w:val="22"/>
              </w:rPr>
              <w:t xml:space="preserve">Всего листов </w:t>
            </w:r>
            <w:r w:rsidR="00EB6A40">
              <w:rPr>
                <w:sz w:val="22"/>
              </w:rPr>
              <w:t>22</w:t>
            </w:r>
            <w:r w:rsidR="002664FD">
              <w:rPr>
                <w:sz w:val="22"/>
              </w:rPr>
              <w:t xml:space="preserve"> </w:t>
            </w:r>
          </w:p>
        </w:tc>
      </w:tr>
      <w:tr w:rsidR="001A6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614"/>
        </w:trPr>
        <w:tc>
          <w:tcPr>
            <w:tcW w:w="10309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A650F" w:rsidRPr="00965A38" w:rsidRDefault="001A650F" w:rsidP="0006795A">
            <w:pPr>
              <w:pStyle w:val="a3"/>
              <w:jc w:val="center"/>
              <w:rPr>
                <w:b/>
                <w:caps/>
                <w:sz w:val="24"/>
                <w:szCs w:val="24"/>
              </w:rPr>
            </w:pPr>
            <w:r w:rsidRPr="00965A38">
              <w:rPr>
                <w:b/>
                <w:caps/>
                <w:sz w:val="24"/>
                <w:szCs w:val="24"/>
              </w:rPr>
              <w:t>КАРТА (ПЛАН)</w:t>
            </w:r>
          </w:p>
          <w:p w:rsidR="00D54871" w:rsidRPr="00965A38" w:rsidRDefault="00416D12" w:rsidP="0006795A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Зона минимальных расстояний Автомобильной газонаполнительной компрессорной станции-1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b/>
                <w:sz w:val="24"/>
                <w:szCs w:val="24"/>
                <w:u w:val="single"/>
              </w:rPr>
              <w:t>.Л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>ениногорск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. Газопровод.</w:t>
            </w:r>
          </w:p>
          <w:p w:rsidR="001A650F" w:rsidRPr="00F276A1" w:rsidRDefault="001A650F" w:rsidP="00F276A1">
            <w:pPr>
              <w:pStyle w:val="a3"/>
              <w:jc w:val="center"/>
              <w:rPr>
                <w:lang w:val="en-US"/>
              </w:rPr>
            </w:pPr>
            <w:r>
              <w:t>(наименование объекта землеустройства)</w:t>
            </w:r>
          </w:p>
        </w:tc>
      </w:tr>
      <w:tr w:rsidR="001A650F" w:rsidTr="00965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475"/>
        </w:trPr>
        <w:tc>
          <w:tcPr>
            <w:tcW w:w="10309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1A650F" w:rsidRPr="00965A38" w:rsidRDefault="001A650F" w:rsidP="0006795A">
            <w:pPr>
              <w:pStyle w:val="1"/>
              <w:jc w:val="center"/>
              <w:rPr>
                <w:szCs w:val="24"/>
                <w:vertAlign w:val="superscript"/>
              </w:rPr>
            </w:pPr>
            <w:r w:rsidRPr="00965A38">
              <w:rPr>
                <w:b/>
                <w:szCs w:val="24"/>
              </w:rPr>
              <w:t>Титульный лист</w:t>
            </w:r>
          </w:p>
        </w:tc>
      </w:tr>
      <w:tr w:rsidR="001A6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10309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:rsidR="001A650F" w:rsidRPr="00965A38" w:rsidRDefault="001A650F" w:rsidP="0006795A">
            <w:pPr>
              <w:pStyle w:val="1"/>
              <w:spacing w:before="60" w:after="60"/>
              <w:rPr>
                <w:b/>
                <w:szCs w:val="24"/>
              </w:rPr>
            </w:pPr>
            <w:r w:rsidRPr="00965A38">
              <w:rPr>
                <w:b/>
                <w:szCs w:val="24"/>
              </w:rPr>
              <w:t xml:space="preserve">1. Сведения о заказчике землеустроительных работ: </w:t>
            </w:r>
          </w:p>
        </w:tc>
      </w:tr>
      <w:tr w:rsidR="001A6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363"/>
        </w:trPr>
        <w:tc>
          <w:tcPr>
            <w:tcW w:w="10309" w:type="dxa"/>
            <w:gridSpan w:val="3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A650F" w:rsidRPr="00965A38" w:rsidRDefault="001A650F" w:rsidP="0006795A">
            <w:pPr>
              <w:pStyle w:val="1"/>
              <w:rPr>
                <w:b/>
                <w:szCs w:val="24"/>
              </w:rPr>
            </w:pPr>
            <w:r w:rsidRPr="00965A38">
              <w:rPr>
                <w:b/>
                <w:szCs w:val="24"/>
              </w:rPr>
              <w:t>О физическом лице:</w:t>
            </w:r>
          </w:p>
        </w:tc>
      </w:tr>
      <w:tr w:rsidR="001A650F" w:rsidTr="00CF6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373"/>
        </w:trPr>
        <w:tc>
          <w:tcPr>
            <w:tcW w:w="10309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A650F" w:rsidRPr="00965A38" w:rsidRDefault="001A650F" w:rsidP="00965A38">
            <w:pPr>
              <w:pStyle w:val="1"/>
              <w:rPr>
                <w:szCs w:val="24"/>
              </w:rPr>
            </w:pPr>
            <w:r w:rsidRPr="00965A38">
              <w:rPr>
                <w:szCs w:val="24"/>
              </w:rPr>
              <w:t xml:space="preserve">Фамилия, имя, отчество </w:t>
            </w:r>
            <w:r w:rsidRPr="00F276A1">
              <w:rPr>
                <w:sz w:val="20"/>
              </w:rPr>
              <w:t>(отчество указывается при наличии)</w:t>
            </w:r>
            <w:r w:rsidR="000B10C5" w:rsidRPr="00965A38">
              <w:rPr>
                <w:szCs w:val="24"/>
              </w:rPr>
              <w:t xml:space="preserve"> </w:t>
            </w:r>
            <w:r w:rsidR="002664FD">
              <w:rPr>
                <w:b/>
                <w:szCs w:val="24"/>
                <w:u w:val="single"/>
              </w:rPr>
              <w:t xml:space="preserve">- </w:t>
            </w:r>
          </w:p>
        </w:tc>
      </w:tr>
      <w:tr w:rsidR="001A65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363"/>
        </w:trPr>
        <w:tc>
          <w:tcPr>
            <w:tcW w:w="10309" w:type="dxa"/>
            <w:gridSpan w:val="3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1A650F" w:rsidRPr="00965A38" w:rsidRDefault="001A650F" w:rsidP="0006795A">
            <w:pPr>
              <w:pStyle w:val="1"/>
              <w:rPr>
                <w:szCs w:val="24"/>
              </w:rPr>
            </w:pPr>
            <w:r w:rsidRPr="00965A38">
              <w:rPr>
                <w:b/>
                <w:szCs w:val="24"/>
              </w:rPr>
              <w:t>О юридическом лице, органе государственной власти, органе местного самоуправления:</w:t>
            </w:r>
          </w:p>
        </w:tc>
      </w:tr>
      <w:tr w:rsidR="001A650F" w:rsidTr="00965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392"/>
        </w:trPr>
        <w:tc>
          <w:tcPr>
            <w:tcW w:w="10309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A650F" w:rsidRPr="00965A38" w:rsidRDefault="001A650F" w:rsidP="00965A38">
            <w:pPr>
              <w:pStyle w:val="1"/>
              <w:jc w:val="both"/>
              <w:rPr>
                <w:b/>
                <w:szCs w:val="24"/>
                <w:u w:val="single"/>
                <w:lang w:val="en-US"/>
              </w:rPr>
            </w:pPr>
            <w:r w:rsidRPr="00965A38">
              <w:rPr>
                <w:szCs w:val="24"/>
              </w:rPr>
              <w:t>Полное наименование</w:t>
            </w:r>
            <w:r w:rsidR="00FC49B6" w:rsidRPr="00965A38">
              <w:rPr>
                <w:szCs w:val="24"/>
              </w:rPr>
              <w:t xml:space="preserve"> </w:t>
            </w:r>
            <w:r w:rsidR="002664FD">
              <w:rPr>
                <w:b/>
                <w:szCs w:val="24"/>
                <w:u w:val="single"/>
              </w:rPr>
              <w:t xml:space="preserve">Общество с ограниченной ответственностью "Газпром газомоторное топливо" </w:t>
            </w:r>
          </w:p>
        </w:tc>
      </w:tr>
      <w:tr w:rsidR="001A650F" w:rsidTr="00CF6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480"/>
        </w:trPr>
        <w:tc>
          <w:tcPr>
            <w:tcW w:w="10309" w:type="dxa"/>
            <w:gridSpan w:val="3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1A650F" w:rsidRPr="00965A38" w:rsidRDefault="001A650F" w:rsidP="0006795A">
            <w:pPr>
              <w:pStyle w:val="1"/>
              <w:rPr>
                <w:szCs w:val="24"/>
              </w:rPr>
            </w:pPr>
            <w:r w:rsidRPr="00965A38">
              <w:rPr>
                <w:szCs w:val="24"/>
              </w:rPr>
              <w:t xml:space="preserve">Страна регистрации (инкорпорации) </w:t>
            </w:r>
            <w:r w:rsidRPr="00F276A1">
              <w:rPr>
                <w:sz w:val="20"/>
              </w:rPr>
              <w:t>(указывается в отношении иностранного юридического лица)</w:t>
            </w:r>
            <w:r w:rsidRPr="00965A38">
              <w:rPr>
                <w:szCs w:val="24"/>
              </w:rPr>
              <w:t xml:space="preserve"> </w:t>
            </w:r>
            <w:r w:rsidR="002664FD">
              <w:rPr>
                <w:b/>
                <w:szCs w:val="24"/>
                <w:u w:val="single"/>
              </w:rPr>
              <w:t xml:space="preserve">- </w:t>
            </w:r>
          </w:p>
          <w:p w:rsidR="001A650F" w:rsidRPr="00965A38" w:rsidRDefault="001A650F" w:rsidP="0006795A">
            <w:pPr>
              <w:pStyle w:val="1"/>
              <w:spacing w:line="360" w:lineRule="atLeast"/>
              <w:rPr>
                <w:szCs w:val="24"/>
              </w:rPr>
            </w:pPr>
          </w:p>
        </w:tc>
      </w:tr>
      <w:tr w:rsidR="001A650F" w:rsidTr="00965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704"/>
        </w:trPr>
        <w:tc>
          <w:tcPr>
            <w:tcW w:w="10309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A650F" w:rsidRPr="00965A38" w:rsidRDefault="001A650F" w:rsidP="00965A38">
            <w:pPr>
              <w:rPr>
                <w:u w:val="single"/>
              </w:rPr>
            </w:pPr>
            <w:r w:rsidRPr="00965A38">
              <w:t xml:space="preserve">Фамилия и инициалы уполномоченного представителя, его должность, реквизиты доверенности </w:t>
            </w:r>
            <w:r w:rsidRPr="00F276A1">
              <w:rPr>
                <w:sz w:val="20"/>
                <w:szCs w:val="20"/>
              </w:rPr>
              <w:t>(если представитель действует по доверенности)</w:t>
            </w:r>
            <w:r w:rsidR="000B10C5" w:rsidRPr="00965A38">
              <w:t xml:space="preserve"> </w:t>
            </w:r>
            <w:r w:rsidRPr="00965A38">
              <w:rPr>
                <w:u w:val="single"/>
              </w:rPr>
              <w:t xml:space="preserve"> </w:t>
            </w:r>
            <w:proofErr w:type="spellStart"/>
            <w:r w:rsidR="002664FD">
              <w:rPr>
                <w:b/>
                <w:u w:val="single"/>
              </w:rPr>
              <w:t>Газизуллин</w:t>
            </w:r>
            <w:proofErr w:type="spellEnd"/>
            <w:r w:rsidR="002664FD">
              <w:rPr>
                <w:b/>
                <w:u w:val="single"/>
              </w:rPr>
              <w:t xml:space="preserve"> Б.Б. Директор филиал</w:t>
            </w:r>
            <w:proofErr w:type="gramStart"/>
            <w:r w:rsidR="002664FD">
              <w:rPr>
                <w:b/>
                <w:u w:val="single"/>
              </w:rPr>
              <w:t>а ООО</w:t>
            </w:r>
            <w:proofErr w:type="gramEnd"/>
            <w:r w:rsidR="002664FD">
              <w:rPr>
                <w:b/>
                <w:u w:val="single"/>
              </w:rPr>
              <w:t xml:space="preserve"> "Газпром газомоторное топливо" в городе Казань Доверенность, 1098, 28.12.2017г., ООО "Газпром газомоторное топливо" </w:t>
            </w:r>
          </w:p>
        </w:tc>
      </w:tr>
      <w:tr w:rsidR="001A650F" w:rsidTr="00FC4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</w:trPr>
        <w:tc>
          <w:tcPr>
            <w:tcW w:w="618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1A650F" w:rsidRPr="00965A38" w:rsidRDefault="001A650F" w:rsidP="00FC49B6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</w:rPr>
            </w:pPr>
            <w:r w:rsidRPr="00965A38">
              <w:rPr>
                <w:szCs w:val="24"/>
              </w:rPr>
              <w:t>Подпись ___</w:t>
            </w:r>
            <w:r w:rsidR="00FC49B6" w:rsidRPr="00965A38">
              <w:rPr>
                <w:szCs w:val="24"/>
              </w:rPr>
              <w:t>_</w:t>
            </w:r>
            <w:r w:rsidRPr="00965A38">
              <w:rPr>
                <w:szCs w:val="24"/>
              </w:rPr>
              <w:t>__</w:t>
            </w:r>
            <w:r w:rsidR="00126AD5" w:rsidRPr="00965A38">
              <w:rPr>
                <w:szCs w:val="24"/>
              </w:rPr>
              <w:t>_______</w:t>
            </w:r>
            <w:r w:rsidR="00B72ACF">
              <w:rPr>
                <w:szCs w:val="24"/>
                <w:lang w:val="en-US"/>
              </w:rPr>
              <w:t>________</w:t>
            </w:r>
            <w:proofErr w:type="gramStart"/>
            <w:r w:rsidR="00CF6757" w:rsidRPr="00CF6757">
              <w:rPr>
                <w:szCs w:val="24"/>
              </w:rPr>
              <w:t xml:space="preserve">( </w:t>
            </w:r>
            <w:proofErr w:type="spellStart"/>
            <w:proofErr w:type="gramEnd"/>
            <w:r w:rsidR="00CF6757" w:rsidRPr="00CF6757">
              <w:rPr>
                <w:szCs w:val="24"/>
              </w:rPr>
              <w:t>Б.Б.Газизуллин</w:t>
            </w:r>
            <w:proofErr w:type="spellEnd"/>
            <w:r w:rsidR="00CF6757" w:rsidRPr="00CF6757">
              <w:rPr>
                <w:szCs w:val="24"/>
              </w:rPr>
              <w:t>)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1A650F" w:rsidRDefault="001A650F" w:rsidP="0006795A">
            <w:pPr>
              <w:pStyle w:val="1"/>
              <w:tabs>
                <w:tab w:val="left" w:pos="10142"/>
              </w:tabs>
              <w:spacing w:before="60" w:after="6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Дата </w:t>
            </w:r>
            <w:r w:rsidR="00CF6757" w:rsidRPr="00CF6757">
              <w:rPr>
                <w:sz w:val="26"/>
              </w:rPr>
              <w:t xml:space="preserve">____________ </w:t>
            </w:r>
            <w:proofErr w:type="gramStart"/>
            <w:r w:rsidR="00CF6757" w:rsidRPr="00CF6757">
              <w:rPr>
                <w:sz w:val="26"/>
              </w:rPr>
              <w:t>г</w:t>
            </w:r>
            <w:proofErr w:type="gramEnd"/>
            <w:r w:rsidR="00CF6757" w:rsidRPr="00CF6757">
              <w:rPr>
                <w:sz w:val="26"/>
              </w:rPr>
              <w:t>.</w:t>
            </w:r>
          </w:p>
        </w:tc>
      </w:tr>
      <w:tr w:rsidR="001A650F" w:rsidTr="00965A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20" w:type="dxa"/>
            <w:right w:w="120" w:type="dxa"/>
          </w:tblCellMar>
        </w:tblPrEx>
        <w:trPr>
          <w:cantSplit/>
          <w:trHeight w:val="994"/>
        </w:trPr>
        <w:tc>
          <w:tcPr>
            <w:tcW w:w="10309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65A38" w:rsidRPr="00D4091B" w:rsidRDefault="00965A38" w:rsidP="0006795A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</w:p>
          <w:p w:rsidR="00D3365C" w:rsidRPr="00965A38" w:rsidRDefault="001A650F" w:rsidP="0006795A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 xml:space="preserve">Место для оттиска печати заказчика </w:t>
            </w:r>
          </w:p>
        </w:tc>
      </w:tr>
    </w:tbl>
    <w:p w:rsidR="00126AD5" w:rsidRDefault="00126AD5"/>
    <w:p w:rsidR="00126AD5" w:rsidRDefault="00126AD5">
      <w:r>
        <w:br w:type="page"/>
      </w:r>
    </w:p>
    <w:tbl>
      <w:tblPr>
        <w:tblW w:w="10285" w:type="dxa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83"/>
        <w:gridCol w:w="13"/>
        <w:gridCol w:w="2919"/>
        <w:gridCol w:w="1870"/>
      </w:tblGrid>
      <w:tr w:rsidR="00126AD5" w:rsidTr="00965A38">
        <w:trPr>
          <w:cantSplit/>
          <w:jc w:val="right"/>
        </w:trPr>
        <w:tc>
          <w:tcPr>
            <w:tcW w:w="8415" w:type="dxa"/>
            <w:gridSpan w:val="3"/>
            <w:tcBorders>
              <w:bottom w:val="double" w:sz="6" w:space="0" w:color="auto"/>
              <w:right w:val="double" w:sz="6" w:space="0" w:color="auto"/>
            </w:tcBorders>
          </w:tcPr>
          <w:p w:rsidR="00126AD5" w:rsidRPr="00703D87" w:rsidRDefault="00126AD5" w:rsidP="0006795A">
            <w:pPr>
              <w:pStyle w:val="1"/>
              <w:tabs>
                <w:tab w:val="left" w:pos="10142"/>
              </w:tabs>
              <w:spacing w:before="60" w:after="60"/>
              <w:rPr>
                <w:sz w:val="26"/>
              </w:rPr>
            </w:pPr>
          </w:p>
        </w:tc>
        <w:tc>
          <w:tcPr>
            <w:tcW w:w="18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126AD5" w:rsidRPr="00965A38" w:rsidRDefault="00D3365C" w:rsidP="00965A38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6"/>
                <w:lang w:val="en-US"/>
              </w:rPr>
            </w:pPr>
            <w:r>
              <w:rPr>
                <w:sz w:val="26"/>
              </w:rPr>
              <w:t>Лист №</w:t>
            </w:r>
            <w:r w:rsidR="00965A38">
              <w:rPr>
                <w:sz w:val="26"/>
                <w:lang w:val="en-US"/>
              </w:rPr>
              <w:t>2</w:t>
            </w:r>
          </w:p>
        </w:tc>
      </w:tr>
      <w:tr w:rsidR="00126AD5">
        <w:trPr>
          <w:cantSplit/>
          <w:jc w:val="right"/>
        </w:trPr>
        <w:tc>
          <w:tcPr>
            <w:tcW w:w="10285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26AD5" w:rsidRPr="00F276A1" w:rsidRDefault="00126AD5" w:rsidP="0006795A">
            <w:pPr>
              <w:pStyle w:val="a3"/>
              <w:jc w:val="center"/>
              <w:rPr>
                <w:b/>
                <w:caps/>
                <w:sz w:val="24"/>
                <w:szCs w:val="24"/>
              </w:rPr>
            </w:pPr>
            <w:r w:rsidRPr="00F276A1">
              <w:rPr>
                <w:b/>
                <w:caps/>
                <w:sz w:val="24"/>
                <w:szCs w:val="24"/>
              </w:rPr>
              <w:t>КАРТА (ПЛАН)</w:t>
            </w:r>
          </w:p>
          <w:p w:rsidR="00126AD5" w:rsidRPr="00F276A1" w:rsidRDefault="00416D12" w:rsidP="00126AD5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Зона минимальных расстояний Автомобильной газонаполнительной компрессорной станции-1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b/>
                <w:sz w:val="24"/>
                <w:szCs w:val="24"/>
                <w:u w:val="single"/>
              </w:rPr>
              <w:t>.Л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>ениногорск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. Газопровод.</w:t>
            </w:r>
          </w:p>
          <w:p w:rsidR="00126AD5" w:rsidRPr="003631FF" w:rsidRDefault="00126AD5" w:rsidP="00126AD5">
            <w:pPr>
              <w:pStyle w:val="a3"/>
              <w:jc w:val="center"/>
            </w:pPr>
            <w:r>
              <w:t xml:space="preserve"> (наименование объекта землеустройства)</w:t>
            </w:r>
          </w:p>
        </w:tc>
      </w:tr>
      <w:tr w:rsidR="00126AD5">
        <w:trPr>
          <w:cantSplit/>
          <w:jc w:val="right"/>
        </w:trPr>
        <w:tc>
          <w:tcPr>
            <w:tcW w:w="10285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26AD5" w:rsidRPr="00F276A1" w:rsidRDefault="00126AD5" w:rsidP="0006795A">
            <w:pPr>
              <w:pStyle w:val="1"/>
              <w:spacing w:before="60" w:after="60"/>
              <w:jc w:val="center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Титульный лист</w:t>
            </w:r>
          </w:p>
        </w:tc>
      </w:tr>
      <w:tr w:rsidR="00126AD5">
        <w:trPr>
          <w:cantSplit/>
          <w:jc w:val="right"/>
        </w:trPr>
        <w:tc>
          <w:tcPr>
            <w:tcW w:w="10285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26AD5" w:rsidRPr="00F276A1" w:rsidRDefault="00126AD5" w:rsidP="0006795A">
            <w:pPr>
              <w:pStyle w:val="1"/>
              <w:spacing w:before="60" w:after="60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2. Сведения об исполнителе землеустроительных работ:</w:t>
            </w:r>
          </w:p>
        </w:tc>
      </w:tr>
      <w:tr w:rsidR="00126AD5">
        <w:trPr>
          <w:cantSplit/>
          <w:trHeight w:val="389"/>
          <w:jc w:val="right"/>
        </w:trPr>
        <w:tc>
          <w:tcPr>
            <w:tcW w:w="10285" w:type="dxa"/>
            <w:gridSpan w:val="4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126AD5" w:rsidRPr="00F276A1" w:rsidRDefault="00126AD5" w:rsidP="0006795A">
            <w:pPr>
              <w:pStyle w:val="1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Об индивидуальном предпринимателе:</w:t>
            </w:r>
          </w:p>
        </w:tc>
      </w:tr>
      <w:tr w:rsidR="00126AD5" w:rsidTr="00F276A1">
        <w:trPr>
          <w:cantSplit/>
          <w:trHeight w:val="507"/>
          <w:jc w:val="right"/>
        </w:trPr>
        <w:tc>
          <w:tcPr>
            <w:tcW w:w="10285" w:type="dxa"/>
            <w:gridSpan w:val="4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26AD5" w:rsidRPr="00F276A1" w:rsidRDefault="00126AD5" w:rsidP="00F276A1">
            <w:pPr>
              <w:pStyle w:val="1"/>
              <w:rPr>
                <w:b/>
                <w:szCs w:val="24"/>
                <w:u w:val="single"/>
              </w:rPr>
            </w:pPr>
            <w:r w:rsidRPr="00F276A1">
              <w:rPr>
                <w:szCs w:val="24"/>
              </w:rPr>
              <w:t xml:space="preserve">Фамилия, имя, отчество </w:t>
            </w:r>
            <w:r w:rsidRPr="00F276A1">
              <w:rPr>
                <w:sz w:val="20"/>
              </w:rPr>
              <w:t>(отчество указывается при наличии)</w:t>
            </w:r>
            <w:r w:rsidR="00FC49B6" w:rsidRPr="00F276A1">
              <w:rPr>
                <w:b/>
                <w:szCs w:val="24"/>
              </w:rPr>
              <w:t xml:space="preserve"> </w:t>
            </w:r>
            <w:r w:rsidR="002664FD">
              <w:rPr>
                <w:b/>
                <w:szCs w:val="24"/>
                <w:u w:val="single"/>
              </w:rPr>
              <w:t xml:space="preserve">- </w:t>
            </w:r>
          </w:p>
        </w:tc>
      </w:tr>
      <w:tr w:rsidR="00126AD5" w:rsidTr="00CF6757">
        <w:trPr>
          <w:cantSplit/>
          <w:trHeight w:val="347"/>
          <w:jc w:val="right"/>
        </w:trPr>
        <w:tc>
          <w:tcPr>
            <w:tcW w:w="10285" w:type="dxa"/>
            <w:gridSpan w:val="4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126AD5" w:rsidRPr="00F276A1" w:rsidRDefault="00126AD5" w:rsidP="00690535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Идентификационный номер налогоплательщика </w:t>
            </w:r>
            <w:r w:rsidR="00690535" w:rsidRPr="00F276A1">
              <w:rPr>
                <w:b/>
                <w:szCs w:val="24"/>
                <w:u w:val="single"/>
                <w:lang w:val="en-US"/>
              </w:rPr>
              <w:t xml:space="preserve"> </w:t>
            </w:r>
            <w:r w:rsidR="002664FD">
              <w:rPr>
                <w:b/>
                <w:szCs w:val="24"/>
                <w:u w:val="single"/>
                <w:lang w:val="en-US"/>
              </w:rPr>
              <w:t xml:space="preserve">- </w:t>
            </w:r>
          </w:p>
        </w:tc>
      </w:tr>
      <w:tr w:rsidR="00126AD5">
        <w:trPr>
          <w:cantSplit/>
          <w:trHeight w:val="461"/>
          <w:jc w:val="right"/>
        </w:trPr>
        <w:tc>
          <w:tcPr>
            <w:tcW w:w="10285" w:type="dxa"/>
            <w:gridSpan w:val="4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26AD5" w:rsidRPr="00F276A1" w:rsidRDefault="00126AD5" w:rsidP="0006795A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>Контактный телефон и почтовый адрес</w:t>
            </w:r>
            <w:proofErr w:type="gramStart"/>
            <w:r w:rsidRPr="00F276A1">
              <w:rPr>
                <w:szCs w:val="24"/>
              </w:rPr>
              <w:t xml:space="preserve"> </w:t>
            </w:r>
            <w:r w:rsidR="00690535" w:rsidRPr="00F276A1">
              <w:rPr>
                <w:b/>
                <w:szCs w:val="24"/>
                <w:u w:val="single"/>
              </w:rPr>
              <w:t xml:space="preserve"> </w:t>
            </w:r>
            <w:r w:rsidR="002664FD">
              <w:rPr>
                <w:b/>
                <w:szCs w:val="24"/>
                <w:u w:val="single"/>
              </w:rPr>
              <w:t xml:space="preserve">- - </w:t>
            </w:r>
            <w:proofErr w:type="gramEnd"/>
          </w:p>
        </w:tc>
      </w:tr>
      <w:tr w:rsidR="00126AD5" w:rsidTr="00CF6757">
        <w:trPr>
          <w:cantSplit/>
          <w:trHeight w:val="417"/>
          <w:jc w:val="right"/>
        </w:trPr>
        <w:tc>
          <w:tcPr>
            <w:tcW w:w="10285" w:type="dxa"/>
            <w:gridSpan w:val="4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126AD5" w:rsidRPr="00F276A1" w:rsidRDefault="00126AD5" w:rsidP="00690535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Номер квалификационного аттестата кадастрового инженера </w:t>
            </w:r>
            <w:r w:rsidRPr="00F276A1">
              <w:rPr>
                <w:sz w:val="20"/>
              </w:rPr>
              <w:t>(если исполнителем является кадастровый инженер)</w:t>
            </w:r>
            <w:r w:rsidRPr="00F276A1">
              <w:rPr>
                <w:szCs w:val="24"/>
              </w:rPr>
              <w:t xml:space="preserve"> </w:t>
            </w:r>
            <w:r w:rsidR="00690535" w:rsidRPr="00F276A1">
              <w:rPr>
                <w:b/>
                <w:szCs w:val="24"/>
                <w:u w:val="single"/>
              </w:rPr>
              <w:t xml:space="preserve"> </w:t>
            </w:r>
            <w:r w:rsidR="002664FD">
              <w:rPr>
                <w:b/>
                <w:szCs w:val="24"/>
                <w:u w:val="single"/>
              </w:rPr>
              <w:t xml:space="preserve">- </w:t>
            </w:r>
          </w:p>
        </w:tc>
      </w:tr>
      <w:tr w:rsidR="00126AD5" w:rsidTr="00CF6757">
        <w:trPr>
          <w:cantSplit/>
          <w:trHeight w:val="421"/>
          <w:jc w:val="right"/>
        </w:trPr>
        <w:tc>
          <w:tcPr>
            <w:tcW w:w="10285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:rsidR="00126AD5" w:rsidRPr="00F276A1" w:rsidRDefault="00126AD5" w:rsidP="0006795A">
            <w:pPr>
              <w:pStyle w:val="1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О юридическом лице:</w:t>
            </w:r>
          </w:p>
        </w:tc>
      </w:tr>
      <w:tr w:rsidR="00126AD5">
        <w:trPr>
          <w:cantSplit/>
          <w:trHeight w:val="461"/>
          <w:jc w:val="right"/>
        </w:trPr>
        <w:tc>
          <w:tcPr>
            <w:tcW w:w="10285" w:type="dxa"/>
            <w:gridSpan w:val="4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26AD5" w:rsidRPr="00C663C7" w:rsidRDefault="00126AD5" w:rsidP="00F276A1">
            <w:pPr>
              <w:pStyle w:val="1"/>
              <w:ind w:left="79" w:hanging="79"/>
              <w:rPr>
                <w:szCs w:val="24"/>
              </w:rPr>
            </w:pPr>
            <w:r w:rsidRPr="00F276A1">
              <w:rPr>
                <w:szCs w:val="24"/>
              </w:rPr>
              <w:t>Полное наименование</w:t>
            </w:r>
            <w:r w:rsidR="00FC49B6" w:rsidRPr="00F276A1">
              <w:rPr>
                <w:szCs w:val="24"/>
              </w:rPr>
              <w:t xml:space="preserve"> </w:t>
            </w:r>
            <w:r w:rsidR="002664FD" w:rsidRPr="00C663C7">
              <w:rPr>
                <w:b/>
                <w:szCs w:val="24"/>
                <w:u w:val="single"/>
              </w:rPr>
              <w:t xml:space="preserve">Акционерное общество "Республиканский кадастровый центр "Земля" </w:t>
            </w:r>
          </w:p>
        </w:tc>
      </w:tr>
      <w:tr w:rsidR="00126AD5">
        <w:trPr>
          <w:cantSplit/>
          <w:trHeight w:val="461"/>
          <w:jc w:val="right"/>
        </w:trPr>
        <w:tc>
          <w:tcPr>
            <w:tcW w:w="10285" w:type="dxa"/>
            <w:gridSpan w:val="4"/>
            <w:tcBorders>
              <w:top w:val="single" w:sz="4" w:space="0" w:color="auto"/>
              <w:left w:val="double" w:sz="6" w:space="0" w:color="auto"/>
              <w:right w:val="double" w:sz="6" w:space="0" w:color="auto"/>
            </w:tcBorders>
          </w:tcPr>
          <w:p w:rsidR="00126AD5" w:rsidRPr="00F276A1" w:rsidRDefault="00126AD5" w:rsidP="00690535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Основной государственный регистрационный номер </w:t>
            </w:r>
            <w:r w:rsidR="002664FD">
              <w:rPr>
                <w:b/>
                <w:szCs w:val="24"/>
                <w:u w:val="single"/>
              </w:rPr>
              <w:t xml:space="preserve">1021603463595 </w:t>
            </w:r>
          </w:p>
        </w:tc>
      </w:tr>
      <w:tr w:rsidR="00126AD5">
        <w:trPr>
          <w:cantSplit/>
          <w:trHeight w:val="461"/>
          <w:jc w:val="right"/>
        </w:trPr>
        <w:tc>
          <w:tcPr>
            <w:tcW w:w="10285" w:type="dxa"/>
            <w:gridSpan w:val="4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26AD5" w:rsidRPr="00F276A1" w:rsidRDefault="00126AD5" w:rsidP="00690535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>Контактный телефон и почтовый адрес</w:t>
            </w:r>
            <w:r w:rsidR="00FC49B6" w:rsidRPr="00F276A1">
              <w:rPr>
                <w:szCs w:val="24"/>
              </w:rPr>
              <w:t xml:space="preserve"> </w:t>
            </w:r>
            <w:r w:rsidR="002664FD">
              <w:rPr>
                <w:b/>
                <w:szCs w:val="24"/>
                <w:u w:val="single"/>
              </w:rPr>
              <w:t xml:space="preserve">(843) 277-57-17 420059, г. Казань, ул. Оренбургский тракт, 8а </w:t>
            </w:r>
          </w:p>
        </w:tc>
      </w:tr>
      <w:tr w:rsidR="00126AD5">
        <w:trPr>
          <w:cantSplit/>
          <w:trHeight w:val="461"/>
          <w:jc w:val="right"/>
        </w:trPr>
        <w:tc>
          <w:tcPr>
            <w:tcW w:w="10285" w:type="dxa"/>
            <w:gridSpan w:val="4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26AD5" w:rsidRPr="00F276A1" w:rsidRDefault="00126AD5" w:rsidP="0006795A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Фамилия и инициалы уполномоченного представителя юридического лица, </w:t>
            </w:r>
          </w:p>
          <w:p w:rsidR="00126AD5" w:rsidRPr="00F276A1" w:rsidRDefault="00126AD5" w:rsidP="00F276A1">
            <w:pPr>
              <w:pStyle w:val="1"/>
              <w:rPr>
                <w:b/>
                <w:szCs w:val="24"/>
                <w:u w:val="single"/>
              </w:rPr>
            </w:pPr>
            <w:r w:rsidRPr="00F276A1">
              <w:rPr>
                <w:szCs w:val="24"/>
              </w:rPr>
              <w:t xml:space="preserve">его должность, реквизиты доверенности </w:t>
            </w:r>
            <w:r w:rsidRPr="00F276A1">
              <w:rPr>
                <w:sz w:val="20"/>
              </w:rPr>
              <w:t>(если представитель действует по доверенности)</w:t>
            </w:r>
            <w:r w:rsidRPr="00F276A1">
              <w:rPr>
                <w:szCs w:val="24"/>
              </w:rPr>
              <w:t xml:space="preserve"> </w:t>
            </w:r>
            <w:r w:rsidR="002664FD">
              <w:rPr>
                <w:b/>
                <w:szCs w:val="24"/>
                <w:u w:val="single"/>
              </w:rPr>
              <w:t xml:space="preserve">Яшков Г.А. Технический директор Доверенность, 1-8/433, 27.04.2017г., АО РКЦ "Земля" </w:t>
            </w:r>
          </w:p>
        </w:tc>
      </w:tr>
      <w:tr w:rsidR="00126AD5">
        <w:trPr>
          <w:cantSplit/>
          <w:jc w:val="right"/>
        </w:trPr>
        <w:tc>
          <w:tcPr>
            <w:tcW w:w="102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26AD5" w:rsidRPr="00F276A1" w:rsidRDefault="00126AD5" w:rsidP="00425CBD">
            <w:pPr>
              <w:pStyle w:val="1"/>
              <w:tabs>
                <w:tab w:val="left" w:pos="10142"/>
              </w:tabs>
              <w:spacing w:before="60" w:after="60"/>
              <w:jc w:val="both"/>
              <w:rPr>
                <w:szCs w:val="24"/>
              </w:rPr>
            </w:pPr>
            <w:r w:rsidRPr="00F276A1">
              <w:rPr>
                <w:szCs w:val="24"/>
              </w:rPr>
              <w:t>Сведения о кадастровом инженере</w:t>
            </w:r>
            <w:r w:rsidR="00FC49B6" w:rsidRPr="00F276A1">
              <w:rPr>
                <w:szCs w:val="24"/>
              </w:rPr>
              <w:t xml:space="preserve"> </w:t>
            </w:r>
            <w:proofErr w:type="spellStart"/>
            <w:r w:rsidR="002664FD">
              <w:rPr>
                <w:b/>
                <w:szCs w:val="24"/>
                <w:u w:val="single"/>
              </w:rPr>
              <w:t>Ендальцева</w:t>
            </w:r>
            <w:proofErr w:type="spellEnd"/>
            <w:r w:rsidR="002664FD">
              <w:rPr>
                <w:b/>
                <w:szCs w:val="24"/>
                <w:u w:val="single"/>
              </w:rPr>
              <w:t xml:space="preserve"> Ольга Александровна, 16-10-37 </w:t>
            </w:r>
          </w:p>
        </w:tc>
      </w:tr>
      <w:tr w:rsidR="00126AD5" w:rsidTr="00F276A1">
        <w:trPr>
          <w:cantSplit/>
          <w:jc w:val="right"/>
        </w:trPr>
        <w:tc>
          <w:tcPr>
            <w:tcW w:w="5483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AD5" w:rsidRPr="00F276A1" w:rsidRDefault="00FC49B6" w:rsidP="00F276A1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  <w:lang w:val="en-US"/>
              </w:rPr>
            </w:pPr>
            <w:r w:rsidRPr="00F276A1">
              <w:rPr>
                <w:szCs w:val="24"/>
              </w:rPr>
              <w:t xml:space="preserve">Подпись _____________ </w:t>
            </w:r>
            <w:r w:rsidR="00CF6757" w:rsidRPr="00CF6757">
              <w:rPr>
                <w:szCs w:val="24"/>
              </w:rPr>
              <w:t>(</w:t>
            </w:r>
            <w:proofErr w:type="spellStart"/>
            <w:r w:rsidR="00CF6757" w:rsidRPr="00CF6757">
              <w:rPr>
                <w:szCs w:val="24"/>
              </w:rPr>
              <w:t>Г.А.Яшков</w:t>
            </w:r>
            <w:proofErr w:type="spellEnd"/>
            <w:r w:rsidR="00CF6757" w:rsidRPr="00CF6757">
              <w:rPr>
                <w:szCs w:val="24"/>
              </w:rPr>
              <w:t>)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126AD5" w:rsidRPr="00F276A1" w:rsidRDefault="00126AD5" w:rsidP="009C7BC9">
            <w:pPr>
              <w:pStyle w:val="aa"/>
              <w:spacing w:before="62" w:beforeAutospacing="0" w:after="62"/>
              <w:jc w:val="center"/>
            </w:pPr>
            <w:r w:rsidRPr="00F276A1">
              <w:t xml:space="preserve">Дата </w:t>
            </w:r>
            <w:r w:rsidR="00CF6757" w:rsidRPr="00CF6757">
              <w:rPr>
                <w:color w:val="000000"/>
                <w:lang w:val="en-US"/>
              </w:rPr>
              <w:t xml:space="preserve">____________ </w:t>
            </w:r>
            <w:proofErr w:type="gramStart"/>
            <w:r w:rsidR="00CF6757" w:rsidRPr="00CF6757">
              <w:rPr>
                <w:color w:val="000000"/>
                <w:lang w:val="en-US"/>
              </w:rPr>
              <w:t>г</w:t>
            </w:r>
            <w:proofErr w:type="gramEnd"/>
            <w:r w:rsidR="00CF6757" w:rsidRPr="00CF6757">
              <w:rPr>
                <w:color w:val="000000"/>
                <w:lang w:val="en-US"/>
              </w:rPr>
              <w:t>.</w:t>
            </w:r>
          </w:p>
        </w:tc>
      </w:tr>
      <w:tr w:rsidR="00126AD5">
        <w:trPr>
          <w:cantSplit/>
          <w:jc w:val="right"/>
        </w:trPr>
        <w:tc>
          <w:tcPr>
            <w:tcW w:w="10285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D3365C" w:rsidRDefault="00D3365C" w:rsidP="0006795A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</w:p>
          <w:p w:rsidR="00126AD5" w:rsidRDefault="00126AD5" w:rsidP="0006795A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>Место для оттиска печати лица, составившего карту (план) объекта землеустройства</w:t>
            </w:r>
          </w:p>
          <w:p w:rsidR="00D3365C" w:rsidRPr="00D3365C" w:rsidRDefault="00D3365C" w:rsidP="0006795A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6"/>
              </w:rPr>
            </w:pPr>
          </w:p>
        </w:tc>
      </w:tr>
      <w:tr w:rsidR="00126AD5">
        <w:trPr>
          <w:cantSplit/>
          <w:jc w:val="right"/>
        </w:trPr>
        <w:tc>
          <w:tcPr>
            <w:tcW w:w="10285" w:type="dxa"/>
            <w:gridSpan w:val="4"/>
            <w:tcBorders>
              <w:top w:val="double" w:sz="4" w:space="0" w:color="auto"/>
              <w:left w:val="double" w:sz="6" w:space="0" w:color="auto"/>
              <w:right w:val="double" w:sz="6" w:space="0" w:color="auto"/>
            </w:tcBorders>
          </w:tcPr>
          <w:p w:rsidR="00126AD5" w:rsidRPr="00F276A1" w:rsidRDefault="00126AD5" w:rsidP="0006795A">
            <w:pPr>
              <w:pStyle w:val="1"/>
              <w:tabs>
                <w:tab w:val="left" w:pos="10142"/>
              </w:tabs>
              <w:spacing w:before="60" w:after="60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3. Сведения о согласовании карты (плана) объекта землеустройства:</w:t>
            </w:r>
          </w:p>
        </w:tc>
      </w:tr>
      <w:tr w:rsidR="00126AD5">
        <w:trPr>
          <w:cantSplit/>
          <w:jc w:val="right"/>
        </w:trPr>
        <w:tc>
          <w:tcPr>
            <w:tcW w:w="10285" w:type="dxa"/>
            <w:gridSpan w:val="4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26AD5" w:rsidRPr="00F276A1" w:rsidRDefault="00126AD5" w:rsidP="00FC49B6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>Полное наименование органа (организации), с которым осуществляется согласование, фамилия и инициалы уполномоченного лица, его должность</w:t>
            </w:r>
            <w:r w:rsidR="00690535" w:rsidRPr="00F276A1">
              <w:rPr>
                <w:szCs w:val="24"/>
              </w:rPr>
              <w:t xml:space="preserve"> </w:t>
            </w:r>
            <w:r w:rsidR="00EB6A40">
              <w:rPr>
                <w:b/>
                <w:szCs w:val="24"/>
                <w:u w:val="single"/>
              </w:rPr>
              <w:t>Исполнительный комитет</w:t>
            </w:r>
            <w:r w:rsidR="00EB6A40" w:rsidRPr="00EB6A40">
              <w:rPr>
                <w:b/>
                <w:szCs w:val="24"/>
                <w:u w:val="single"/>
              </w:rPr>
              <w:t xml:space="preserve"> </w:t>
            </w:r>
            <w:proofErr w:type="spellStart"/>
            <w:r w:rsidR="00F17ED8">
              <w:rPr>
                <w:b/>
                <w:szCs w:val="24"/>
                <w:u w:val="single"/>
              </w:rPr>
              <w:t>Лениногорского</w:t>
            </w:r>
            <w:proofErr w:type="spellEnd"/>
            <w:r w:rsidR="00F17ED8">
              <w:rPr>
                <w:b/>
                <w:szCs w:val="24"/>
                <w:u w:val="single"/>
              </w:rPr>
              <w:t xml:space="preserve"> муниципального</w:t>
            </w:r>
            <w:r w:rsidR="00F17ED8" w:rsidRPr="005D6218">
              <w:rPr>
                <w:b/>
                <w:szCs w:val="24"/>
                <w:u w:val="single"/>
              </w:rPr>
              <w:t xml:space="preserve"> район</w:t>
            </w:r>
            <w:r w:rsidR="00F17ED8">
              <w:rPr>
                <w:b/>
                <w:szCs w:val="24"/>
                <w:u w:val="single"/>
              </w:rPr>
              <w:t>а</w:t>
            </w:r>
            <w:r w:rsidR="00EB6A40" w:rsidRPr="00EB6A40">
              <w:rPr>
                <w:b/>
                <w:szCs w:val="24"/>
                <w:u w:val="single"/>
              </w:rPr>
              <w:t xml:space="preserve"> </w:t>
            </w:r>
            <w:proofErr w:type="spellStart"/>
            <w:r w:rsidR="00F17ED8" w:rsidRPr="00F17ED8">
              <w:rPr>
                <w:b/>
                <w:szCs w:val="24"/>
                <w:u w:val="single"/>
              </w:rPr>
              <w:t>Залаков</w:t>
            </w:r>
            <w:proofErr w:type="spellEnd"/>
            <w:r w:rsidR="00F17ED8">
              <w:rPr>
                <w:b/>
                <w:szCs w:val="24"/>
                <w:u w:val="single"/>
              </w:rPr>
              <w:t xml:space="preserve"> Н.Р</w:t>
            </w:r>
            <w:r w:rsidR="002664FD">
              <w:rPr>
                <w:b/>
                <w:szCs w:val="24"/>
                <w:u w:val="single"/>
              </w:rPr>
              <w:t xml:space="preserve">. Руководитель </w:t>
            </w:r>
          </w:p>
        </w:tc>
      </w:tr>
      <w:tr w:rsidR="00126AD5">
        <w:trPr>
          <w:cantSplit/>
          <w:jc w:val="right"/>
        </w:trPr>
        <w:tc>
          <w:tcPr>
            <w:tcW w:w="10285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126AD5" w:rsidRPr="00F276A1" w:rsidRDefault="00126AD5" w:rsidP="0006795A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Реквизиты письма </w:t>
            </w:r>
            <w:r w:rsidRPr="00F276A1">
              <w:rPr>
                <w:sz w:val="20"/>
              </w:rPr>
              <w:t>(дата и номер, если согласование оформлено в виде письма</w:t>
            </w:r>
            <w:r w:rsidRPr="00F276A1">
              <w:rPr>
                <w:szCs w:val="24"/>
              </w:rPr>
              <w:t xml:space="preserve">) </w:t>
            </w:r>
            <w:r w:rsidR="00690535" w:rsidRPr="00F276A1">
              <w:rPr>
                <w:szCs w:val="24"/>
              </w:rPr>
              <w:t xml:space="preserve"> </w:t>
            </w:r>
            <w:r w:rsidR="002664FD">
              <w:rPr>
                <w:b/>
                <w:szCs w:val="24"/>
                <w:u w:val="single"/>
              </w:rPr>
              <w:t xml:space="preserve">- </w:t>
            </w:r>
          </w:p>
        </w:tc>
      </w:tr>
      <w:tr w:rsidR="00126AD5" w:rsidTr="00F276A1">
        <w:trPr>
          <w:cantSplit/>
          <w:jc w:val="right"/>
        </w:trPr>
        <w:tc>
          <w:tcPr>
            <w:tcW w:w="54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6AD5" w:rsidRPr="00EB6A40" w:rsidRDefault="00D3365C" w:rsidP="00F276A1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</w:rPr>
            </w:pPr>
            <w:r w:rsidRPr="00F276A1">
              <w:rPr>
                <w:szCs w:val="24"/>
              </w:rPr>
              <w:t xml:space="preserve">Подпись _____________ </w:t>
            </w:r>
            <w:r w:rsidR="00F17ED8">
              <w:rPr>
                <w:szCs w:val="24"/>
              </w:rPr>
              <w:t>(</w:t>
            </w:r>
            <w:proofErr w:type="spellStart"/>
            <w:r w:rsidR="00F17ED8">
              <w:rPr>
                <w:szCs w:val="24"/>
              </w:rPr>
              <w:t>Н.Р</w:t>
            </w:r>
            <w:r w:rsidR="00CF6757" w:rsidRPr="00CF6757">
              <w:rPr>
                <w:szCs w:val="24"/>
              </w:rPr>
              <w:t>.</w:t>
            </w:r>
            <w:r w:rsidR="00F17ED8" w:rsidRPr="00F17ED8">
              <w:rPr>
                <w:szCs w:val="24"/>
              </w:rPr>
              <w:t>Залаков</w:t>
            </w:r>
            <w:proofErr w:type="spellEnd"/>
            <w:r w:rsidR="00CF6757" w:rsidRPr="00CF6757">
              <w:rPr>
                <w:szCs w:val="24"/>
              </w:rPr>
              <w:t>)</w:t>
            </w:r>
          </w:p>
        </w:tc>
        <w:tc>
          <w:tcPr>
            <w:tcW w:w="4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126AD5" w:rsidRPr="00F276A1" w:rsidRDefault="00126AD5" w:rsidP="00D3365C">
            <w:pPr>
              <w:pStyle w:val="1"/>
              <w:tabs>
                <w:tab w:val="left" w:pos="10142"/>
              </w:tabs>
              <w:spacing w:before="60" w:after="60"/>
              <w:jc w:val="center"/>
              <w:rPr>
                <w:szCs w:val="24"/>
              </w:rPr>
            </w:pPr>
            <w:r w:rsidRPr="00F276A1">
              <w:rPr>
                <w:szCs w:val="24"/>
              </w:rPr>
              <w:t xml:space="preserve">Дата </w:t>
            </w:r>
            <w:r w:rsidR="00CF6757" w:rsidRPr="00CF6757">
              <w:rPr>
                <w:szCs w:val="24"/>
              </w:rPr>
              <w:t xml:space="preserve">____________ </w:t>
            </w:r>
            <w:proofErr w:type="gramStart"/>
            <w:r w:rsidR="00CF6757" w:rsidRPr="00CF6757">
              <w:rPr>
                <w:szCs w:val="24"/>
              </w:rPr>
              <w:t>г</w:t>
            </w:r>
            <w:proofErr w:type="gramEnd"/>
            <w:r w:rsidR="00CF6757" w:rsidRPr="00CF6757">
              <w:rPr>
                <w:szCs w:val="24"/>
              </w:rPr>
              <w:t>.</w:t>
            </w:r>
          </w:p>
        </w:tc>
      </w:tr>
      <w:tr w:rsidR="00DD1AC2" w:rsidTr="00416D12">
        <w:trPr>
          <w:cantSplit/>
          <w:trHeight w:val="1024"/>
          <w:jc w:val="right"/>
        </w:trPr>
        <w:tc>
          <w:tcPr>
            <w:tcW w:w="10285" w:type="dxa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DD1AC2" w:rsidRPr="00D3365C" w:rsidRDefault="00DD1AC2" w:rsidP="00DD1AC2">
            <w:pPr>
              <w:pStyle w:val="1"/>
              <w:tabs>
                <w:tab w:val="left" w:pos="10142"/>
              </w:tabs>
              <w:spacing w:before="60" w:after="60" w:line="120" w:lineRule="exact"/>
              <w:rPr>
                <w:i/>
                <w:sz w:val="22"/>
              </w:rPr>
            </w:pPr>
          </w:p>
          <w:p w:rsidR="00DD1AC2" w:rsidRDefault="00DD1AC2" w:rsidP="00DD1AC2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>Место для оттиска печати органа (организации), с которым осуществляется согласование</w:t>
            </w:r>
          </w:p>
          <w:p w:rsidR="00DD1AC2" w:rsidRPr="00DD1AC2" w:rsidRDefault="00DD1AC2" w:rsidP="00DD1AC2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</w:p>
        </w:tc>
      </w:tr>
    </w:tbl>
    <w:p w:rsidR="00750A44" w:rsidRDefault="00750A44"/>
    <w:p w:rsidR="00D7353B" w:rsidRDefault="00D7353B"/>
    <w:p w:rsidR="00D7353B" w:rsidRDefault="00D7353B"/>
    <w:p w:rsidR="00D7353B" w:rsidRDefault="00D7353B"/>
    <w:p w:rsidR="00D7353B" w:rsidRDefault="00D7353B"/>
    <w:p w:rsidR="00D7353B" w:rsidRDefault="00D7353B"/>
    <w:tbl>
      <w:tblPr>
        <w:tblW w:w="10285" w:type="dxa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138"/>
        <w:gridCol w:w="3277"/>
        <w:gridCol w:w="1870"/>
      </w:tblGrid>
      <w:tr w:rsidR="00304766" w:rsidTr="00352965">
        <w:trPr>
          <w:cantSplit/>
          <w:jc w:val="right"/>
        </w:trPr>
        <w:tc>
          <w:tcPr>
            <w:tcW w:w="8415" w:type="dxa"/>
            <w:gridSpan w:val="2"/>
            <w:tcBorders>
              <w:bottom w:val="double" w:sz="6" w:space="0" w:color="auto"/>
              <w:right w:val="double" w:sz="6" w:space="0" w:color="auto"/>
            </w:tcBorders>
          </w:tcPr>
          <w:p w:rsidR="00304766" w:rsidRPr="00703D87" w:rsidRDefault="00304766" w:rsidP="00352965">
            <w:pPr>
              <w:pStyle w:val="1"/>
              <w:tabs>
                <w:tab w:val="left" w:pos="10142"/>
              </w:tabs>
              <w:spacing w:before="60" w:after="60"/>
              <w:rPr>
                <w:sz w:val="26"/>
              </w:rPr>
            </w:pPr>
          </w:p>
        </w:tc>
        <w:tc>
          <w:tcPr>
            <w:tcW w:w="18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304766" w:rsidRPr="00217FA0" w:rsidRDefault="00304766" w:rsidP="00217FA0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6"/>
              </w:rPr>
            </w:pPr>
            <w:r>
              <w:rPr>
                <w:sz w:val="26"/>
              </w:rPr>
              <w:t>Лист №</w:t>
            </w:r>
            <w:r w:rsidR="00217FA0">
              <w:rPr>
                <w:sz w:val="26"/>
              </w:rPr>
              <w:t>3</w:t>
            </w:r>
          </w:p>
        </w:tc>
      </w:tr>
      <w:tr w:rsidR="00304766" w:rsidTr="00352965">
        <w:trPr>
          <w:cantSplit/>
          <w:jc w:val="right"/>
        </w:trPr>
        <w:tc>
          <w:tcPr>
            <w:tcW w:w="10285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04766" w:rsidRPr="00F276A1" w:rsidRDefault="00304766" w:rsidP="00352965">
            <w:pPr>
              <w:pStyle w:val="a3"/>
              <w:jc w:val="center"/>
              <w:rPr>
                <w:b/>
                <w:caps/>
                <w:sz w:val="24"/>
                <w:szCs w:val="24"/>
              </w:rPr>
            </w:pPr>
            <w:r w:rsidRPr="00F276A1">
              <w:rPr>
                <w:b/>
                <w:caps/>
                <w:sz w:val="24"/>
                <w:szCs w:val="24"/>
              </w:rPr>
              <w:t>КАРТА (ПЛАН)</w:t>
            </w:r>
          </w:p>
          <w:p w:rsidR="00304766" w:rsidRPr="00F276A1" w:rsidRDefault="00416D12" w:rsidP="00352965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Зона минимальных расстояний Автомобильной газонаполнительной компрессорной станции-1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b/>
                <w:sz w:val="24"/>
                <w:szCs w:val="24"/>
                <w:u w:val="single"/>
              </w:rPr>
              <w:t>.Л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>ениногорск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. Газопровод.</w:t>
            </w:r>
          </w:p>
          <w:p w:rsidR="00304766" w:rsidRPr="003631FF" w:rsidRDefault="00304766" w:rsidP="00352965">
            <w:pPr>
              <w:pStyle w:val="a3"/>
              <w:jc w:val="center"/>
            </w:pPr>
            <w:r>
              <w:t xml:space="preserve"> (наименование объекта землеустройства)</w:t>
            </w:r>
          </w:p>
        </w:tc>
      </w:tr>
      <w:tr w:rsidR="00304766" w:rsidTr="00352965">
        <w:trPr>
          <w:cantSplit/>
          <w:jc w:val="right"/>
        </w:trPr>
        <w:tc>
          <w:tcPr>
            <w:tcW w:w="1028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304766" w:rsidRPr="00F276A1" w:rsidRDefault="00304766" w:rsidP="00352965">
            <w:pPr>
              <w:pStyle w:val="1"/>
              <w:spacing w:before="60" w:after="60"/>
              <w:jc w:val="center"/>
              <w:rPr>
                <w:b/>
                <w:szCs w:val="24"/>
              </w:rPr>
            </w:pPr>
            <w:r w:rsidRPr="00F276A1">
              <w:rPr>
                <w:b/>
                <w:szCs w:val="24"/>
              </w:rPr>
              <w:t>Титульный лист</w:t>
            </w:r>
          </w:p>
        </w:tc>
      </w:tr>
      <w:tr w:rsidR="00304766" w:rsidRPr="00F276A1" w:rsidTr="00352965">
        <w:trPr>
          <w:cantSplit/>
          <w:jc w:val="right"/>
        </w:trPr>
        <w:tc>
          <w:tcPr>
            <w:tcW w:w="10285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04766" w:rsidRPr="00F276A1" w:rsidRDefault="00304766" w:rsidP="00352965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>Полное наименование органа (организации), с которым осуществляется согласование, фамилия и инициалы уполномоченного лица, его должность</w:t>
            </w:r>
            <w:proofErr w:type="gramStart"/>
            <w:r w:rsidRPr="00F276A1">
              <w:rPr>
                <w:szCs w:val="24"/>
              </w:rPr>
              <w:t xml:space="preserve"> </w:t>
            </w:r>
            <w:r w:rsidR="002664FD">
              <w:rPr>
                <w:b/>
                <w:szCs w:val="24"/>
                <w:u w:val="single"/>
              </w:rPr>
              <w:t xml:space="preserve">- - - </w:t>
            </w:r>
            <w:proofErr w:type="gramEnd"/>
          </w:p>
        </w:tc>
      </w:tr>
      <w:tr w:rsidR="00304766" w:rsidRPr="00F276A1" w:rsidTr="00352965">
        <w:trPr>
          <w:cantSplit/>
          <w:jc w:val="right"/>
        </w:trPr>
        <w:tc>
          <w:tcPr>
            <w:tcW w:w="1028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304766" w:rsidRPr="00F276A1" w:rsidRDefault="00304766" w:rsidP="00352965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Реквизиты письма </w:t>
            </w:r>
            <w:r w:rsidRPr="00F276A1">
              <w:rPr>
                <w:sz w:val="20"/>
              </w:rPr>
              <w:t>(дата и номер, если согласование оформлено в виде письма</w:t>
            </w:r>
            <w:r w:rsidRPr="00F276A1">
              <w:rPr>
                <w:szCs w:val="24"/>
              </w:rPr>
              <w:t xml:space="preserve">)  </w:t>
            </w:r>
            <w:r w:rsidR="002664FD">
              <w:rPr>
                <w:b/>
                <w:szCs w:val="24"/>
                <w:u w:val="single"/>
              </w:rPr>
              <w:t xml:space="preserve">- </w:t>
            </w:r>
          </w:p>
        </w:tc>
      </w:tr>
      <w:tr w:rsidR="00CF6757" w:rsidRPr="00F276A1" w:rsidTr="00D7353B">
        <w:trPr>
          <w:cantSplit/>
          <w:jc w:val="right"/>
        </w:trPr>
        <w:tc>
          <w:tcPr>
            <w:tcW w:w="51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757" w:rsidRPr="00F276A1" w:rsidRDefault="00CF6757" w:rsidP="00BC7357">
            <w:pPr>
              <w:pStyle w:val="10"/>
              <w:tabs>
                <w:tab w:val="left" w:pos="10142"/>
              </w:tabs>
              <w:spacing w:before="60" w:after="60"/>
              <w:rPr>
                <w:szCs w:val="24"/>
                <w:lang w:val="en-US"/>
              </w:rPr>
            </w:pPr>
            <w:r w:rsidRPr="00F276A1">
              <w:rPr>
                <w:szCs w:val="24"/>
              </w:rPr>
              <w:t>Подпись</w:t>
            </w:r>
            <w:proofErr w:type="gramStart"/>
            <w:r w:rsidRPr="00F276A1">
              <w:rPr>
                <w:szCs w:val="24"/>
              </w:rPr>
              <w:t xml:space="preserve"> _____________ (_____________</w:t>
            </w:r>
            <w:r>
              <w:rPr>
                <w:szCs w:val="24"/>
              </w:rPr>
              <w:t xml:space="preserve"> </w:t>
            </w:r>
            <w:r w:rsidRPr="00F276A1">
              <w:rPr>
                <w:szCs w:val="24"/>
              </w:rPr>
              <w:t>)</w:t>
            </w:r>
            <w:proofErr w:type="gramEnd"/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CF6757" w:rsidRPr="00F276A1" w:rsidRDefault="00CF6757" w:rsidP="00BC7357">
            <w:pPr>
              <w:pStyle w:val="10"/>
              <w:tabs>
                <w:tab w:val="left" w:pos="10142"/>
              </w:tabs>
              <w:spacing w:before="60" w:after="60"/>
              <w:jc w:val="center"/>
              <w:rPr>
                <w:szCs w:val="24"/>
              </w:rPr>
            </w:pPr>
            <w:r w:rsidRPr="00F276A1">
              <w:rPr>
                <w:szCs w:val="24"/>
              </w:rPr>
              <w:t>Дата _____________</w:t>
            </w:r>
            <w:r>
              <w:rPr>
                <w:szCs w:val="24"/>
                <w:lang w:val="en-US"/>
              </w:rPr>
              <w:t xml:space="preserve"> </w:t>
            </w:r>
            <w:proofErr w:type="gramStart"/>
            <w:r w:rsidRPr="00F276A1">
              <w:rPr>
                <w:szCs w:val="24"/>
              </w:rPr>
              <w:t>г</w:t>
            </w:r>
            <w:proofErr w:type="gramEnd"/>
            <w:r w:rsidRPr="00F276A1">
              <w:rPr>
                <w:szCs w:val="24"/>
              </w:rPr>
              <w:t>.</w:t>
            </w:r>
          </w:p>
        </w:tc>
      </w:tr>
      <w:tr w:rsidR="00CF6757" w:rsidRPr="00F276A1" w:rsidTr="00304766">
        <w:trPr>
          <w:cantSplit/>
          <w:trHeight w:val="790"/>
          <w:jc w:val="right"/>
        </w:trPr>
        <w:tc>
          <w:tcPr>
            <w:tcW w:w="1028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F6757" w:rsidRPr="00F276A1" w:rsidRDefault="00CF6757" w:rsidP="00304766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</w:rPr>
            </w:pPr>
            <w:r w:rsidRPr="00D3365C">
              <w:rPr>
                <w:i/>
                <w:sz w:val="20"/>
              </w:rPr>
              <w:t>Место для оттиска печати органа (организации), с которым осуществляется согласование</w:t>
            </w:r>
          </w:p>
        </w:tc>
      </w:tr>
      <w:tr w:rsidR="00CF6757" w:rsidRPr="00D3365C" w:rsidTr="00352965">
        <w:trPr>
          <w:cantSplit/>
          <w:jc w:val="right"/>
        </w:trPr>
        <w:tc>
          <w:tcPr>
            <w:tcW w:w="1028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F6757" w:rsidRPr="00D3365C" w:rsidRDefault="00CF6757" w:rsidP="00352965">
            <w:pPr>
              <w:pStyle w:val="1"/>
              <w:tabs>
                <w:tab w:val="left" w:pos="10142"/>
              </w:tabs>
              <w:spacing w:before="60" w:after="60"/>
              <w:rPr>
                <w:sz w:val="22"/>
              </w:rPr>
            </w:pPr>
            <w:r w:rsidRPr="00F276A1">
              <w:rPr>
                <w:szCs w:val="24"/>
              </w:rPr>
              <w:t>Полное наименование органа (организации), с которым осуществляется согласование, фамилия и инициалы уполномоченного лица, его должность</w:t>
            </w:r>
            <w:proofErr w:type="gramStart"/>
            <w:r w:rsidRPr="00F276A1">
              <w:rPr>
                <w:szCs w:val="24"/>
              </w:rPr>
              <w:t xml:space="preserve"> </w:t>
            </w:r>
            <w:r>
              <w:rPr>
                <w:b/>
                <w:szCs w:val="24"/>
                <w:u w:val="single"/>
              </w:rPr>
              <w:t xml:space="preserve">- - - </w:t>
            </w:r>
            <w:proofErr w:type="gramEnd"/>
          </w:p>
        </w:tc>
      </w:tr>
      <w:tr w:rsidR="00CF6757" w:rsidRPr="00F276A1" w:rsidTr="00352965">
        <w:trPr>
          <w:cantSplit/>
          <w:jc w:val="right"/>
        </w:trPr>
        <w:tc>
          <w:tcPr>
            <w:tcW w:w="1028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F6757" w:rsidRPr="00F276A1" w:rsidRDefault="00CF6757" w:rsidP="00352965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Реквизиты письма </w:t>
            </w:r>
            <w:r w:rsidRPr="00F276A1">
              <w:rPr>
                <w:sz w:val="20"/>
              </w:rPr>
              <w:t>(дата и номер, если согласование оформлено в виде письма</w:t>
            </w:r>
            <w:r w:rsidRPr="00F276A1">
              <w:rPr>
                <w:szCs w:val="24"/>
              </w:rPr>
              <w:t xml:space="preserve">)  </w:t>
            </w:r>
            <w:r>
              <w:rPr>
                <w:b/>
                <w:szCs w:val="24"/>
                <w:u w:val="single"/>
              </w:rPr>
              <w:t xml:space="preserve">- </w:t>
            </w:r>
          </w:p>
        </w:tc>
      </w:tr>
      <w:tr w:rsidR="00CF6757" w:rsidRPr="00F276A1" w:rsidTr="00D7353B">
        <w:trPr>
          <w:cantSplit/>
          <w:jc w:val="right"/>
        </w:trPr>
        <w:tc>
          <w:tcPr>
            <w:tcW w:w="51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757" w:rsidRPr="00F276A1" w:rsidRDefault="00CF6757" w:rsidP="00BC7357">
            <w:pPr>
              <w:pStyle w:val="10"/>
              <w:tabs>
                <w:tab w:val="left" w:pos="10142"/>
              </w:tabs>
              <w:spacing w:before="60" w:after="60"/>
              <w:rPr>
                <w:szCs w:val="24"/>
                <w:lang w:val="en-US"/>
              </w:rPr>
            </w:pPr>
            <w:r w:rsidRPr="00F276A1">
              <w:rPr>
                <w:szCs w:val="24"/>
              </w:rPr>
              <w:t>Подпись</w:t>
            </w:r>
            <w:proofErr w:type="gramStart"/>
            <w:r w:rsidRPr="00F276A1">
              <w:rPr>
                <w:szCs w:val="24"/>
              </w:rPr>
              <w:t xml:space="preserve"> _____________ (_____________</w:t>
            </w:r>
            <w:r>
              <w:rPr>
                <w:szCs w:val="24"/>
              </w:rPr>
              <w:t xml:space="preserve"> </w:t>
            </w:r>
            <w:r w:rsidRPr="00F276A1">
              <w:rPr>
                <w:szCs w:val="24"/>
              </w:rPr>
              <w:t>)</w:t>
            </w:r>
            <w:proofErr w:type="gramEnd"/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CF6757" w:rsidRPr="00F276A1" w:rsidRDefault="00CF6757" w:rsidP="00BC7357">
            <w:pPr>
              <w:pStyle w:val="10"/>
              <w:tabs>
                <w:tab w:val="left" w:pos="10142"/>
              </w:tabs>
              <w:spacing w:before="60" w:after="60"/>
              <w:jc w:val="center"/>
              <w:rPr>
                <w:szCs w:val="24"/>
              </w:rPr>
            </w:pPr>
            <w:r w:rsidRPr="00F276A1">
              <w:rPr>
                <w:szCs w:val="24"/>
              </w:rPr>
              <w:t>Дата _____________</w:t>
            </w:r>
            <w:r>
              <w:rPr>
                <w:szCs w:val="24"/>
                <w:lang w:val="en-US"/>
              </w:rPr>
              <w:t xml:space="preserve"> </w:t>
            </w:r>
            <w:proofErr w:type="gramStart"/>
            <w:r w:rsidRPr="00F276A1">
              <w:rPr>
                <w:szCs w:val="24"/>
              </w:rPr>
              <w:t>г</w:t>
            </w:r>
            <w:proofErr w:type="gramEnd"/>
            <w:r w:rsidRPr="00F276A1">
              <w:rPr>
                <w:szCs w:val="24"/>
              </w:rPr>
              <w:t>.</w:t>
            </w:r>
          </w:p>
        </w:tc>
      </w:tr>
      <w:tr w:rsidR="00CF6757" w:rsidRPr="00F276A1" w:rsidTr="00D7353B">
        <w:trPr>
          <w:cantSplit/>
          <w:trHeight w:val="744"/>
          <w:jc w:val="right"/>
        </w:trPr>
        <w:tc>
          <w:tcPr>
            <w:tcW w:w="1028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F6757" w:rsidRPr="00F276A1" w:rsidRDefault="00CF6757" w:rsidP="00D7353B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</w:rPr>
            </w:pPr>
            <w:r w:rsidRPr="00D3365C">
              <w:rPr>
                <w:i/>
                <w:sz w:val="20"/>
              </w:rPr>
              <w:t>Место для оттиска печати органа (организации), с которым осуществляется согласование</w:t>
            </w:r>
          </w:p>
        </w:tc>
      </w:tr>
      <w:tr w:rsidR="00CF6757" w:rsidTr="00352965">
        <w:trPr>
          <w:cantSplit/>
          <w:jc w:val="right"/>
        </w:trPr>
        <w:tc>
          <w:tcPr>
            <w:tcW w:w="10285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F6757" w:rsidRPr="00F276A1" w:rsidRDefault="00CF6757" w:rsidP="00352965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</w:rPr>
            </w:pPr>
            <w:r w:rsidRPr="00F276A1">
              <w:rPr>
                <w:szCs w:val="24"/>
              </w:rPr>
              <w:t>Полное наименование органа (организации), с которым осуществляется согласование, фамилия и инициалы уполномоченного лица, его должность</w:t>
            </w:r>
            <w:proofErr w:type="gramStart"/>
            <w:r w:rsidRPr="00F276A1">
              <w:rPr>
                <w:szCs w:val="24"/>
              </w:rPr>
              <w:t xml:space="preserve"> </w:t>
            </w:r>
            <w:r>
              <w:rPr>
                <w:b/>
                <w:szCs w:val="24"/>
                <w:u w:val="single"/>
              </w:rPr>
              <w:t xml:space="preserve">- - - </w:t>
            </w:r>
            <w:proofErr w:type="gramEnd"/>
          </w:p>
        </w:tc>
      </w:tr>
      <w:tr w:rsidR="00CF6757" w:rsidTr="00352965">
        <w:trPr>
          <w:cantSplit/>
          <w:jc w:val="right"/>
        </w:trPr>
        <w:tc>
          <w:tcPr>
            <w:tcW w:w="1028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F6757" w:rsidRPr="00F276A1" w:rsidRDefault="00CF6757" w:rsidP="00352965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Реквизиты письма </w:t>
            </w:r>
            <w:r w:rsidRPr="00F276A1">
              <w:rPr>
                <w:sz w:val="20"/>
              </w:rPr>
              <w:t>(дата и номер, если согласование оформлено в виде письма</w:t>
            </w:r>
            <w:r w:rsidRPr="00F276A1">
              <w:rPr>
                <w:szCs w:val="24"/>
              </w:rPr>
              <w:t xml:space="preserve">)  </w:t>
            </w:r>
            <w:r>
              <w:rPr>
                <w:b/>
                <w:szCs w:val="24"/>
                <w:u w:val="single"/>
              </w:rPr>
              <w:t xml:space="preserve">- </w:t>
            </w:r>
          </w:p>
        </w:tc>
      </w:tr>
      <w:tr w:rsidR="00CF6757" w:rsidTr="00D7353B">
        <w:trPr>
          <w:cantSplit/>
          <w:jc w:val="right"/>
        </w:trPr>
        <w:tc>
          <w:tcPr>
            <w:tcW w:w="51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757" w:rsidRPr="00F276A1" w:rsidRDefault="00CF6757" w:rsidP="00BC7357">
            <w:pPr>
              <w:pStyle w:val="10"/>
              <w:tabs>
                <w:tab w:val="left" w:pos="10142"/>
              </w:tabs>
              <w:spacing w:before="60" w:after="60"/>
              <w:rPr>
                <w:szCs w:val="24"/>
                <w:lang w:val="en-US"/>
              </w:rPr>
            </w:pPr>
            <w:r w:rsidRPr="00F276A1">
              <w:rPr>
                <w:szCs w:val="24"/>
              </w:rPr>
              <w:t>Подпись</w:t>
            </w:r>
            <w:proofErr w:type="gramStart"/>
            <w:r w:rsidRPr="00F276A1">
              <w:rPr>
                <w:szCs w:val="24"/>
              </w:rPr>
              <w:t xml:space="preserve"> _____________ (_____________</w:t>
            </w:r>
            <w:r>
              <w:rPr>
                <w:szCs w:val="24"/>
              </w:rPr>
              <w:t xml:space="preserve"> </w:t>
            </w:r>
            <w:r w:rsidRPr="00F276A1">
              <w:rPr>
                <w:szCs w:val="24"/>
              </w:rPr>
              <w:t>)</w:t>
            </w:r>
            <w:proofErr w:type="gramEnd"/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CF6757" w:rsidRPr="00F276A1" w:rsidRDefault="00CF6757" w:rsidP="00BC7357">
            <w:pPr>
              <w:pStyle w:val="10"/>
              <w:tabs>
                <w:tab w:val="left" w:pos="10142"/>
              </w:tabs>
              <w:spacing w:before="60" w:after="60"/>
              <w:jc w:val="center"/>
              <w:rPr>
                <w:szCs w:val="24"/>
              </w:rPr>
            </w:pPr>
            <w:r w:rsidRPr="00F276A1">
              <w:rPr>
                <w:szCs w:val="24"/>
              </w:rPr>
              <w:t>Дата _____________</w:t>
            </w:r>
            <w:r>
              <w:rPr>
                <w:szCs w:val="24"/>
                <w:lang w:val="en-US"/>
              </w:rPr>
              <w:t xml:space="preserve"> </w:t>
            </w:r>
            <w:proofErr w:type="gramStart"/>
            <w:r w:rsidRPr="00F276A1">
              <w:rPr>
                <w:szCs w:val="24"/>
              </w:rPr>
              <w:t>г</w:t>
            </w:r>
            <w:proofErr w:type="gramEnd"/>
            <w:r w:rsidRPr="00F276A1">
              <w:rPr>
                <w:szCs w:val="24"/>
              </w:rPr>
              <w:t>.</w:t>
            </w:r>
          </w:p>
        </w:tc>
      </w:tr>
      <w:tr w:rsidR="00CF6757" w:rsidTr="00352965">
        <w:trPr>
          <w:cantSplit/>
          <w:trHeight w:val="1024"/>
          <w:jc w:val="right"/>
        </w:trPr>
        <w:tc>
          <w:tcPr>
            <w:tcW w:w="1028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CF6757" w:rsidRPr="00DD1AC2" w:rsidRDefault="00CF6757" w:rsidP="00352965">
            <w:pPr>
              <w:pStyle w:val="1"/>
              <w:tabs>
                <w:tab w:val="left" w:pos="10142"/>
              </w:tabs>
              <w:spacing w:before="60" w:after="60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>Место для оттиска печати органа (организации), с которым осуществляется согласование</w:t>
            </w:r>
          </w:p>
        </w:tc>
      </w:tr>
      <w:tr w:rsidR="00CF6757" w:rsidTr="00352965">
        <w:trPr>
          <w:cantSplit/>
          <w:jc w:val="right"/>
        </w:trPr>
        <w:tc>
          <w:tcPr>
            <w:tcW w:w="10285" w:type="dxa"/>
            <w:gridSpan w:val="3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F6757" w:rsidRPr="00D3365C" w:rsidRDefault="00CF6757" w:rsidP="00352965">
            <w:pPr>
              <w:pStyle w:val="1"/>
              <w:tabs>
                <w:tab w:val="left" w:pos="10142"/>
              </w:tabs>
              <w:spacing w:before="60" w:after="60"/>
              <w:rPr>
                <w:sz w:val="22"/>
              </w:rPr>
            </w:pPr>
            <w:r w:rsidRPr="00F276A1">
              <w:rPr>
                <w:szCs w:val="24"/>
              </w:rPr>
              <w:t>Полное наименование органа (организации), с которым осуществляется согласование, фамилия и инициалы уполномоченного лица, его должность</w:t>
            </w:r>
            <w:proofErr w:type="gramStart"/>
            <w:r w:rsidRPr="00F276A1">
              <w:rPr>
                <w:szCs w:val="24"/>
              </w:rPr>
              <w:t xml:space="preserve"> </w:t>
            </w:r>
            <w:r>
              <w:rPr>
                <w:b/>
                <w:szCs w:val="24"/>
                <w:u w:val="single"/>
              </w:rPr>
              <w:t xml:space="preserve">- - - </w:t>
            </w:r>
            <w:proofErr w:type="gramEnd"/>
          </w:p>
        </w:tc>
      </w:tr>
      <w:tr w:rsidR="00CF6757" w:rsidTr="00352965">
        <w:trPr>
          <w:cantSplit/>
          <w:jc w:val="right"/>
        </w:trPr>
        <w:tc>
          <w:tcPr>
            <w:tcW w:w="10285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CF6757" w:rsidRPr="00F276A1" w:rsidRDefault="00CF6757" w:rsidP="00352965">
            <w:pPr>
              <w:pStyle w:val="1"/>
              <w:rPr>
                <w:szCs w:val="24"/>
              </w:rPr>
            </w:pPr>
            <w:r w:rsidRPr="00F276A1">
              <w:rPr>
                <w:szCs w:val="24"/>
              </w:rPr>
              <w:t xml:space="preserve">Реквизиты письма </w:t>
            </w:r>
            <w:r w:rsidRPr="00F276A1">
              <w:rPr>
                <w:sz w:val="20"/>
              </w:rPr>
              <w:t>(дата и номер, если согласование оформлено в виде письма</w:t>
            </w:r>
            <w:r w:rsidRPr="00F276A1">
              <w:rPr>
                <w:szCs w:val="24"/>
              </w:rPr>
              <w:t xml:space="preserve">)  </w:t>
            </w:r>
            <w:r>
              <w:rPr>
                <w:b/>
                <w:szCs w:val="24"/>
                <w:u w:val="single"/>
              </w:rPr>
              <w:t xml:space="preserve">- </w:t>
            </w:r>
          </w:p>
        </w:tc>
      </w:tr>
      <w:tr w:rsidR="00CF6757" w:rsidTr="00D7353B">
        <w:trPr>
          <w:cantSplit/>
          <w:jc w:val="right"/>
        </w:trPr>
        <w:tc>
          <w:tcPr>
            <w:tcW w:w="513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F6757" w:rsidRPr="00F276A1" w:rsidRDefault="00CF6757" w:rsidP="00BC7357">
            <w:pPr>
              <w:pStyle w:val="10"/>
              <w:tabs>
                <w:tab w:val="left" w:pos="10142"/>
              </w:tabs>
              <w:spacing w:before="60" w:after="60"/>
              <w:rPr>
                <w:szCs w:val="24"/>
                <w:lang w:val="en-US"/>
              </w:rPr>
            </w:pPr>
            <w:r w:rsidRPr="00F276A1">
              <w:rPr>
                <w:szCs w:val="24"/>
              </w:rPr>
              <w:t>Подпись</w:t>
            </w:r>
            <w:proofErr w:type="gramStart"/>
            <w:r w:rsidRPr="00F276A1">
              <w:rPr>
                <w:szCs w:val="24"/>
              </w:rPr>
              <w:t xml:space="preserve"> _____________ (_____________</w:t>
            </w:r>
            <w:r>
              <w:rPr>
                <w:szCs w:val="24"/>
              </w:rPr>
              <w:t xml:space="preserve"> </w:t>
            </w:r>
            <w:r w:rsidRPr="00F276A1">
              <w:rPr>
                <w:szCs w:val="24"/>
              </w:rPr>
              <w:t>)</w:t>
            </w:r>
            <w:proofErr w:type="gramEnd"/>
          </w:p>
        </w:tc>
        <w:tc>
          <w:tcPr>
            <w:tcW w:w="5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CF6757" w:rsidRPr="00F276A1" w:rsidRDefault="00CF6757" w:rsidP="00BC7357">
            <w:pPr>
              <w:pStyle w:val="10"/>
              <w:tabs>
                <w:tab w:val="left" w:pos="10142"/>
              </w:tabs>
              <w:spacing w:before="60" w:after="60"/>
              <w:jc w:val="center"/>
              <w:rPr>
                <w:szCs w:val="24"/>
              </w:rPr>
            </w:pPr>
            <w:r w:rsidRPr="00F276A1">
              <w:rPr>
                <w:szCs w:val="24"/>
              </w:rPr>
              <w:t>Дата _____________</w:t>
            </w:r>
            <w:r>
              <w:rPr>
                <w:szCs w:val="24"/>
                <w:lang w:val="en-US"/>
              </w:rPr>
              <w:t xml:space="preserve"> </w:t>
            </w:r>
            <w:proofErr w:type="gramStart"/>
            <w:r w:rsidRPr="00F276A1">
              <w:rPr>
                <w:szCs w:val="24"/>
              </w:rPr>
              <w:t>г</w:t>
            </w:r>
            <w:proofErr w:type="gramEnd"/>
            <w:r w:rsidRPr="00F276A1">
              <w:rPr>
                <w:szCs w:val="24"/>
              </w:rPr>
              <w:t>.</w:t>
            </w:r>
          </w:p>
        </w:tc>
      </w:tr>
      <w:tr w:rsidR="00CF6757" w:rsidRPr="00D3365C" w:rsidTr="00352965">
        <w:trPr>
          <w:cantSplit/>
          <w:trHeight w:val="977"/>
          <w:jc w:val="right"/>
        </w:trPr>
        <w:tc>
          <w:tcPr>
            <w:tcW w:w="10285" w:type="dxa"/>
            <w:gridSpan w:val="3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CF6757" w:rsidRPr="00F276A1" w:rsidRDefault="00CF6757" w:rsidP="00352965">
            <w:pPr>
              <w:pStyle w:val="1"/>
              <w:tabs>
                <w:tab w:val="left" w:pos="10142"/>
              </w:tabs>
              <w:spacing w:before="60" w:after="60"/>
              <w:rPr>
                <w:szCs w:val="24"/>
              </w:rPr>
            </w:pPr>
            <w:r w:rsidRPr="00D3365C">
              <w:rPr>
                <w:i/>
                <w:sz w:val="20"/>
              </w:rPr>
              <w:t>Место для оттиска печати органа (организации), с которым осуществляется согласование</w:t>
            </w:r>
          </w:p>
        </w:tc>
      </w:tr>
    </w:tbl>
    <w:p w:rsidR="00750A44" w:rsidRDefault="00750A44">
      <w:r>
        <w:br w:type="page"/>
      </w:r>
    </w:p>
    <w:tbl>
      <w:tblPr>
        <w:tblW w:w="10089" w:type="dxa"/>
        <w:jc w:val="righ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344"/>
        <w:gridCol w:w="1745"/>
      </w:tblGrid>
      <w:tr w:rsidR="00750A44" w:rsidTr="00965A38">
        <w:trPr>
          <w:gridBefore w:val="1"/>
          <w:wBefore w:w="8344" w:type="dxa"/>
          <w:cantSplit/>
          <w:trHeight w:val="311"/>
          <w:jc w:val="right"/>
        </w:trPr>
        <w:tc>
          <w:tcPr>
            <w:tcW w:w="1745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750A44" w:rsidRPr="00217FA0" w:rsidRDefault="00750A44" w:rsidP="00217FA0">
            <w:pPr>
              <w:pStyle w:val="1"/>
              <w:spacing w:before="120"/>
              <w:ind w:left="753" w:hanging="753"/>
              <w:rPr>
                <w:sz w:val="26"/>
              </w:rPr>
            </w:pPr>
            <w:r>
              <w:rPr>
                <w:sz w:val="26"/>
              </w:rPr>
              <w:t>Лист №</w:t>
            </w:r>
            <w:r w:rsidR="00217FA0">
              <w:rPr>
                <w:sz w:val="26"/>
              </w:rPr>
              <w:t>4</w:t>
            </w:r>
          </w:p>
        </w:tc>
      </w:tr>
      <w:tr w:rsidR="00750A44" w:rsidRPr="002837D0" w:rsidTr="00D3365C">
        <w:trPr>
          <w:cantSplit/>
          <w:trHeight w:val="556"/>
          <w:jc w:val="right"/>
        </w:trPr>
        <w:tc>
          <w:tcPr>
            <w:tcW w:w="1008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750A44" w:rsidRPr="00F276A1" w:rsidRDefault="00750A44" w:rsidP="00750A44">
            <w:pPr>
              <w:pStyle w:val="a3"/>
              <w:jc w:val="center"/>
              <w:rPr>
                <w:b/>
                <w:caps/>
                <w:sz w:val="24"/>
                <w:szCs w:val="24"/>
              </w:rPr>
            </w:pPr>
            <w:r w:rsidRPr="00F276A1">
              <w:rPr>
                <w:b/>
                <w:caps/>
                <w:sz w:val="24"/>
                <w:szCs w:val="24"/>
              </w:rPr>
              <w:t>КАРТА (ПЛАН)</w:t>
            </w:r>
          </w:p>
          <w:p w:rsidR="00750A44" w:rsidRPr="00F276A1" w:rsidRDefault="00416D12" w:rsidP="00750A44">
            <w:pPr>
              <w:pStyle w:val="a3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Зона минимальных расстояний Автомобильной газонаполнительной компрессорной станции-1 </w:t>
            </w:r>
            <w:proofErr w:type="spellStart"/>
            <w:r>
              <w:rPr>
                <w:b/>
                <w:sz w:val="24"/>
                <w:szCs w:val="24"/>
                <w:u w:val="single"/>
              </w:rPr>
              <w:t>г</w:t>
            </w:r>
            <w:proofErr w:type="gramStart"/>
            <w:r>
              <w:rPr>
                <w:b/>
                <w:sz w:val="24"/>
                <w:szCs w:val="24"/>
                <w:u w:val="single"/>
              </w:rPr>
              <w:t>.Л</w:t>
            </w:r>
            <w:proofErr w:type="gramEnd"/>
            <w:r>
              <w:rPr>
                <w:b/>
                <w:sz w:val="24"/>
                <w:szCs w:val="24"/>
                <w:u w:val="single"/>
              </w:rPr>
              <w:t>ениногорск</w:t>
            </w:r>
            <w:proofErr w:type="spellEnd"/>
            <w:r>
              <w:rPr>
                <w:b/>
                <w:sz w:val="24"/>
                <w:szCs w:val="24"/>
                <w:u w:val="single"/>
              </w:rPr>
              <w:t>. Газопровод.</w:t>
            </w:r>
          </w:p>
          <w:p w:rsidR="00750A44" w:rsidRPr="00F276A1" w:rsidRDefault="00750A44" w:rsidP="00750A44">
            <w:pPr>
              <w:pStyle w:val="1"/>
              <w:spacing w:before="120"/>
              <w:jc w:val="center"/>
              <w:rPr>
                <w:sz w:val="20"/>
              </w:rPr>
            </w:pPr>
            <w:r w:rsidRPr="00F276A1">
              <w:rPr>
                <w:sz w:val="20"/>
              </w:rPr>
              <w:t xml:space="preserve"> (наименование объекта землеустройства)</w:t>
            </w:r>
          </w:p>
        </w:tc>
      </w:tr>
      <w:tr w:rsidR="00750A44" w:rsidRPr="002837D0" w:rsidTr="00F276A1">
        <w:trPr>
          <w:cantSplit/>
          <w:trHeight w:val="433"/>
          <w:jc w:val="right"/>
        </w:trPr>
        <w:tc>
          <w:tcPr>
            <w:tcW w:w="1008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50A44" w:rsidRPr="00F276A1" w:rsidRDefault="00750A44" w:rsidP="00750A44">
            <w:pPr>
              <w:pStyle w:val="1"/>
              <w:spacing w:before="120"/>
              <w:jc w:val="center"/>
              <w:rPr>
                <w:szCs w:val="24"/>
              </w:rPr>
            </w:pPr>
            <w:r w:rsidRPr="00F276A1">
              <w:rPr>
                <w:b/>
                <w:szCs w:val="24"/>
              </w:rPr>
              <w:t>Титульный лист</w:t>
            </w:r>
          </w:p>
        </w:tc>
      </w:tr>
      <w:tr w:rsidR="00750A44" w:rsidRPr="00117E5C" w:rsidTr="00D3365C">
        <w:trPr>
          <w:cantSplit/>
          <w:trHeight w:val="556"/>
          <w:jc w:val="right"/>
        </w:trPr>
        <w:tc>
          <w:tcPr>
            <w:tcW w:w="1008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50A44" w:rsidRPr="00117E5C" w:rsidRDefault="00750A44" w:rsidP="00750A44">
            <w:pPr>
              <w:pStyle w:val="1"/>
              <w:spacing w:before="120"/>
              <w:jc w:val="both"/>
              <w:rPr>
                <w:b/>
                <w:szCs w:val="24"/>
              </w:rPr>
            </w:pPr>
            <w:r w:rsidRPr="00117E5C">
              <w:rPr>
                <w:b/>
                <w:szCs w:val="24"/>
              </w:rPr>
              <w:t>4. Информация о передаче карты (плана) объекта землеустройства в государственный фонд данных, полученных в результате проведения землеустройства:</w:t>
            </w:r>
          </w:p>
        </w:tc>
      </w:tr>
      <w:tr w:rsidR="00750A44" w:rsidRPr="002837D0" w:rsidTr="00D3365C">
        <w:trPr>
          <w:cantSplit/>
          <w:trHeight w:val="556"/>
          <w:jc w:val="right"/>
        </w:trPr>
        <w:tc>
          <w:tcPr>
            <w:tcW w:w="10089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50A44" w:rsidRPr="00F276A1" w:rsidRDefault="00750A44" w:rsidP="00D3365C">
            <w:pPr>
              <w:pStyle w:val="1"/>
              <w:spacing w:before="120"/>
              <w:jc w:val="both"/>
              <w:rPr>
                <w:szCs w:val="24"/>
                <w:lang w:val="en-US"/>
              </w:rPr>
            </w:pPr>
            <w:r w:rsidRPr="00F276A1">
              <w:rPr>
                <w:szCs w:val="24"/>
              </w:rPr>
              <w:t xml:space="preserve">Регистрационный № </w:t>
            </w:r>
            <w:r w:rsidR="002664FD">
              <w:rPr>
                <w:szCs w:val="24"/>
              </w:rPr>
              <w:t>б/</w:t>
            </w:r>
            <w:proofErr w:type="gramStart"/>
            <w:r w:rsidR="002664FD">
              <w:rPr>
                <w:szCs w:val="24"/>
              </w:rPr>
              <w:t>н</w:t>
            </w:r>
            <w:proofErr w:type="gramEnd"/>
            <w:r w:rsidR="002664FD">
              <w:rPr>
                <w:szCs w:val="24"/>
              </w:rPr>
              <w:t xml:space="preserve"> </w:t>
            </w:r>
          </w:p>
        </w:tc>
      </w:tr>
      <w:tr w:rsidR="00750A44" w:rsidTr="00D3365C">
        <w:trPr>
          <w:cantSplit/>
          <w:trHeight w:val="556"/>
          <w:jc w:val="right"/>
        </w:trPr>
        <w:tc>
          <w:tcPr>
            <w:tcW w:w="10089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50A44" w:rsidRPr="00F276A1" w:rsidRDefault="00750A44" w:rsidP="009504DE">
            <w:pPr>
              <w:pStyle w:val="1"/>
              <w:spacing w:before="120"/>
              <w:jc w:val="both"/>
              <w:rPr>
                <w:szCs w:val="24"/>
              </w:rPr>
            </w:pPr>
            <w:r w:rsidRPr="00F276A1">
              <w:rPr>
                <w:szCs w:val="24"/>
              </w:rPr>
              <w:t xml:space="preserve">Дата передачи     </w:t>
            </w:r>
            <w:r w:rsidR="00CF6757" w:rsidRPr="00CF6757">
              <w:rPr>
                <w:szCs w:val="24"/>
              </w:rPr>
              <w:t xml:space="preserve">_____________ </w:t>
            </w:r>
            <w:proofErr w:type="gramStart"/>
            <w:r w:rsidR="00CF6757" w:rsidRPr="00CF6757">
              <w:rPr>
                <w:szCs w:val="24"/>
              </w:rPr>
              <w:t>г</w:t>
            </w:r>
            <w:proofErr w:type="gramEnd"/>
            <w:r w:rsidR="00CF6757" w:rsidRPr="00CF6757">
              <w:rPr>
                <w:szCs w:val="24"/>
              </w:rPr>
              <w:t>.</w:t>
            </w:r>
          </w:p>
        </w:tc>
      </w:tr>
      <w:tr w:rsidR="00750A44" w:rsidRPr="002837D0" w:rsidTr="00D3365C">
        <w:trPr>
          <w:cantSplit/>
          <w:trHeight w:val="556"/>
          <w:jc w:val="right"/>
        </w:trPr>
        <w:tc>
          <w:tcPr>
            <w:tcW w:w="10089" w:type="dxa"/>
            <w:gridSpan w:val="2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750A44" w:rsidRPr="00F276A1" w:rsidRDefault="002664FD" w:rsidP="00D3365C">
            <w:pPr>
              <w:pStyle w:val="1"/>
              <w:spacing w:before="120"/>
              <w:jc w:val="center"/>
              <w:rPr>
                <w:szCs w:val="24"/>
              </w:rPr>
            </w:pPr>
            <w:r w:rsidRPr="00D4091B">
              <w:rPr>
                <w:b/>
                <w:szCs w:val="24"/>
                <w:u w:val="single"/>
              </w:rPr>
              <w:t xml:space="preserve">Управление </w:t>
            </w:r>
            <w:proofErr w:type="spellStart"/>
            <w:r w:rsidRPr="00D4091B">
              <w:rPr>
                <w:b/>
                <w:szCs w:val="24"/>
                <w:u w:val="single"/>
              </w:rPr>
              <w:t>Росреестра</w:t>
            </w:r>
            <w:proofErr w:type="spellEnd"/>
            <w:r w:rsidRPr="00D4091B">
              <w:rPr>
                <w:b/>
                <w:szCs w:val="24"/>
                <w:u w:val="single"/>
              </w:rPr>
              <w:t xml:space="preserve"> по РТ ГОСФОНД </w:t>
            </w:r>
          </w:p>
          <w:p w:rsidR="00750A44" w:rsidRPr="00D3365C" w:rsidRDefault="00750A44" w:rsidP="00F276A1">
            <w:pPr>
              <w:pStyle w:val="1"/>
              <w:spacing w:before="120"/>
              <w:jc w:val="center"/>
              <w:rPr>
                <w:i/>
                <w:sz w:val="20"/>
              </w:rPr>
            </w:pPr>
            <w:r w:rsidRPr="00D3365C">
              <w:rPr>
                <w:i/>
                <w:sz w:val="20"/>
              </w:rPr>
              <w:t>(наименование органа (организации), осуществляющего хранение землеустроительной документации)</w:t>
            </w:r>
          </w:p>
          <w:p w:rsidR="00750A44" w:rsidRPr="002837D0" w:rsidRDefault="00750A44" w:rsidP="00750A44">
            <w:pPr>
              <w:pStyle w:val="1"/>
              <w:spacing w:before="120"/>
              <w:jc w:val="both"/>
              <w:rPr>
                <w:sz w:val="26"/>
              </w:rPr>
            </w:pPr>
          </w:p>
        </w:tc>
      </w:tr>
    </w:tbl>
    <w:p w:rsidR="00C663C7" w:rsidRDefault="00C663C7">
      <w:pPr>
        <w:sectPr w:rsidR="00C663C7" w:rsidSect="002664FD">
          <w:pgSz w:w="11906" w:h="16838"/>
          <w:pgMar w:top="1418" w:right="499" w:bottom="1276" w:left="1418" w:header="709" w:footer="851" w:gutter="0"/>
          <w:pgNumType w:start="1"/>
          <w:cols w:space="708"/>
          <w:titlePg/>
          <w:docGrid w:linePitch="360"/>
        </w:sectPr>
      </w:pPr>
    </w:p>
    <w:tbl>
      <w:tblPr>
        <w:tblW w:w="10444" w:type="dxa"/>
        <w:tblInd w:w="-271" w:type="dxa"/>
        <w:tblLayout w:type="fixed"/>
        <w:tblLook w:val="0000" w:firstRow="0" w:lastRow="0" w:firstColumn="0" w:lastColumn="0" w:noHBand="0" w:noVBand="0"/>
      </w:tblPr>
      <w:tblGrid>
        <w:gridCol w:w="663"/>
        <w:gridCol w:w="8010"/>
        <w:gridCol w:w="116"/>
        <w:gridCol w:w="1655"/>
      </w:tblGrid>
      <w:tr w:rsidR="00C663C7" w:rsidTr="00CF6757">
        <w:trPr>
          <w:cantSplit/>
          <w:trHeight w:val="463"/>
          <w:tblHeader/>
        </w:trPr>
        <w:tc>
          <w:tcPr>
            <w:tcW w:w="8789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:rsidR="00C663C7" w:rsidRDefault="00C663C7" w:rsidP="00BC7357">
            <w:pPr>
              <w:pStyle w:val="ab"/>
            </w:pPr>
          </w:p>
        </w:tc>
        <w:tc>
          <w:tcPr>
            <w:tcW w:w="1655" w:type="dxa"/>
            <w:tcBorders>
              <w:top w:val="double" w:sz="4" w:space="0" w:color="auto"/>
              <w:left w:val="double" w:sz="4" w:space="0" w:color="auto"/>
              <w:bottom w:val="double" w:sz="1" w:space="0" w:color="000000"/>
              <w:right w:val="double" w:sz="4" w:space="0" w:color="auto"/>
            </w:tcBorders>
            <w:shd w:val="clear" w:color="auto" w:fill="auto"/>
          </w:tcPr>
          <w:p w:rsidR="00C663C7" w:rsidRDefault="00C663C7" w:rsidP="00BC7357">
            <w:pPr>
              <w:snapToGrid w:val="0"/>
              <w:spacing w:after="40"/>
              <w:ind w:left="3"/>
              <w:rPr>
                <w:b/>
                <w:caps/>
              </w:rPr>
            </w:pPr>
            <w:r>
              <w:rPr>
                <w:sz w:val="26"/>
              </w:rPr>
              <w:t>Лист №</w:t>
            </w:r>
          </w:p>
        </w:tc>
      </w:tr>
      <w:tr w:rsidR="00C663C7" w:rsidTr="00CF6757">
        <w:tblPrEx>
          <w:tblCellMar>
            <w:left w:w="120" w:type="dxa"/>
            <w:right w:w="120" w:type="dxa"/>
          </w:tblCellMar>
        </w:tblPrEx>
        <w:trPr>
          <w:cantSplit/>
          <w:trHeight w:val="906"/>
          <w:tblHeader/>
        </w:trPr>
        <w:tc>
          <w:tcPr>
            <w:tcW w:w="10444" w:type="dxa"/>
            <w:gridSpan w:val="4"/>
            <w:tcBorders>
              <w:top w:val="double" w:sz="1" w:space="0" w:color="000000"/>
              <w:left w:val="double" w:sz="4" w:space="0" w:color="auto"/>
              <w:bottom w:val="double" w:sz="1" w:space="0" w:color="000000"/>
              <w:right w:val="double" w:sz="4" w:space="0" w:color="auto"/>
            </w:tcBorders>
            <w:shd w:val="clear" w:color="auto" w:fill="auto"/>
          </w:tcPr>
          <w:p w:rsidR="00C663C7" w:rsidRPr="009716D0" w:rsidRDefault="00C663C7" w:rsidP="00BC7357">
            <w:pPr>
              <w:pStyle w:val="a3"/>
              <w:snapToGrid w:val="0"/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КАРТА (ПЛАН</w:t>
            </w:r>
            <w:r w:rsidRPr="009716D0">
              <w:rPr>
                <w:b/>
                <w:caps/>
                <w:sz w:val="24"/>
                <w:szCs w:val="24"/>
              </w:rPr>
              <w:t>)</w:t>
            </w:r>
          </w:p>
          <w:p w:rsidR="00C663C7" w:rsidRPr="009716D0" w:rsidRDefault="00416D12" w:rsidP="00BC735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Зона минимальных расстояний Автомобильной газонаполнительной компрессорной станции-1 </w:t>
            </w:r>
            <w:proofErr w:type="spellStart"/>
            <w:r>
              <w:rPr>
                <w:b/>
                <w:u w:val="single"/>
              </w:rPr>
              <w:t>г</w:t>
            </w:r>
            <w:proofErr w:type="gramStart"/>
            <w:r>
              <w:rPr>
                <w:b/>
                <w:u w:val="single"/>
              </w:rPr>
              <w:t>.Л</w:t>
            </w:r>
            <w:proofErr w:type="gramEnd"/>
            <w:r>
              <w:rPr>
                <w:b/>
                <w:u w:val="single"/>
              </w:rPr>
              <w:t>ениногорск</w:t>
            </w:r>
            <w:proofErr w:type="spellEnd"/>
            <w:r>
              <w:rPr>
                <w:b/>
                <w:u w:val="single"/>
              </w:rPr>
              <w:t>. Газопровод.</w:t>
            </w:r>
          </w:p>
          <w:p w:rsidR="00C663C7" w:rsidRDefault="00C663C7" w:rsidP="00BC7357">
            <w:pPr>
              <w:pStyle w:val="1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объекта землеустройства)</w:t>
            </w:r>
          </w:p>
        </w:tc>
      </w:tr>
      <w:tr w:rsidR="00C663C7" w:rsidTr="00CF6757">
        <w:tblPrEx>
          <w:tblCellMar>
            <w:left w:w="120" w:type="dxa"/>
            <w:right w:w="120" w:type="dxa"/>
          </w:tblCellMar>
        </w:tblPrEx>
        <w:trPr>
          <w:cantSplit/>
          <w:trHeight w:val="368"/>
          <w:tblHeader/>
        </w:trPr>
        <w:tc>
          <w:tcPr>
            <w:tcW w:w="663" w:type="dxa"/>
            <w:tcBorders>
              <w:top w:val="double" w:sz="1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663C7" w:rsidRDefault="00C663C7" w:rsidP="00BC7357">
            <w:pPr>
              <w:pStyle w:val="1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801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C7" w:rsidRDefault="00C663C7" w:rsidP="00BC7357">
            <w:pPr>
              <w:pStyle w:val="1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Содержание</w:t>
            </w:r>
          </w:p>
        </w:tc>
        <w:tc>
          <w:tcPr>
            <w:tcW w:w="1771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663C7" w:rsidRDefault="00C663C7" w:rsidP="00BC7357">
            <w:pPr>
              <w:pStyle w:val="1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Номера листов</w:t>
            </w:r>
          </w:p>
        </w:tc>
      </w:tr>
      <w:tr w:rsidR="00C663C7" w:rsidTr="00CF6757">
        <w:tblPrEx>
          <w:tblCellMar>
            <w:left w:w="120" w:type="dxa"/>
            <w:right w:w="120" w:type="dxa"/>
          </w:tblCellMar>
        </w:tblPrEx>
        <w:trPr>
          <w:cantSplit/>
          <w:trHeight w:val="368"/>
        </w:trPr>
        <w:tc>
          <w:tcPr>
            <w:tcW w:w="663" w:type="dxa"/>
            <w:tcBorders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663C7" w:rsidRDefault="00C663C7" w:rsidP="00BC7357">
            <w:pPr>
              <w:pStyle w:val="1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C7" w:rsidRDefault="00C663C7" w:rsidP="00BC7357">
            <w:pPr>
              <w:pStyle w:val="1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663C7" w:rsidRDefault="00C663C7" w:rsidP="00BC7357">
            <w:pPr>
              <w:pStyle w:val="1"/>
              <w:snapToGrid w:val="0"/>
              <w:spacing w:before="120" w:after="12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</w:tr>
      <w:tr w:rsidR="00C663C7" w:rsidTr="00CF6757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663C7" w:rsidRDefault="00C663C7" w:rsidP="00C663C7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uppressAutoHyphens/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C7" w:rsidRDefault="00C663C7" w:rsidP="00BC7357">
            <w:pPr>
              <w:pStyle w:val="aa"/>
              <w:snapToGrid w:val="0"/>
              <w:spacing w:before="0" w:after="0"/>
            </w:pPr>
            <w:r>
              <w:t>Основания для проведения землеустроительных работ и исходные данные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663C7" w:rsidRDefault="00C663C7" w:rsidP="00BC7357">
            <w:pPr>
              <w:pStyle w:val="1"/>
              <w:snapToGrid w:val="0"/>
              <w:spacing w:before="120" w:after="12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</w:t>
            </w:r>
          </w:p>
        </w:tc>
      </w:tr>
      <w:tr w:rsidR="00C663C7" w:rsidTr="00CF6757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663C7" w:rsidRDefault="00C663C7" w:rsidP="00C663C7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uppressAutoHyphens/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C7" w:rsidRDefault="00C663C7" w:rsidP="00BC7357">
            <w:pPr>
              <w:pStyle w:val="aa"/>
              <w:snapToGrid w:val="0"/>
              <w:spacing w:before="0" w:after="0"/>
            </w:pPr>
            <w:r>
              <w:t>Сведения об объекте землеустройства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663C7" w:rsidRDefault="00C663C7" w:rsidP="00BC7357">
            <w:pPr>
              <w:pStyle w:val="1"/>
              <w:snapToGrid w:val="0"/>
              <w:spacing w:before="120" w:after="12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</w:p>
        </w:tc>
      </w:tr>
      <w:tr w:rsidR="00C663C7" w:rsidTr="00CF6757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663C7" w:rsidRDefault="00C663C7" w:rsidP="00C663C7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uppressAutoHyphens/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C7" w:rsidRDefault="00C663C7" w:rsidP="00BC7357">
            <w:pPr>
              <w:pStyle w:val="aa"/>
              <w:snapToGrid w:val="0"/>
              <w:spacing w:before="0" w:after="0"/>
            </w:pPr>
            <w:r>
              <w:t>Сведения о местоположении границ объекта землеустройства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663C7" w:rsidRDefault="00C663C7" w:rsidP="00BC7357">
            <w:pPr>
              <w:pStyle w:val="1"/>
              <w:snapToGrid w:val="0"/>
              <w:spacing w:before="120" w:after="12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8</w:t>
            </w:r>
          </w:p>
        </w:tc>
      </w:tr>
      <w:tr w:rsidR="00C663C7" w:rsidTr="00CF6757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663C7" w:rsidRDefault="00C663C7" w:rsidP="00C663C7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uppressAutoHyphens/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63C7" w:rsidRDefault="00CF6757" w:rsidP="00BC7357">
            <w:pPr>
              <w:pStyle w:val="aa"/>
              <w:snapToGrid w:val="0"/>
              <w:spacing w:before="0" w:after="0"/>
            </w:pPr>
            <w:r>
              <w:t>Обзорная схема границ объекта землеустройства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663C7" w:rsidRPr="00D4091B" w:rsidRDefault="00D4091B" w:rsidP="00BC7357">
            <w:pPr>
              <w:pStyle w:val="1"/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CF6757" w:rsidTr="00CF6757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F6757" w:rsidRDefault="00CF6757" w:rsidP="00C663C7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uppressAutoHyphens/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757" w:rsidRDefault="00CF6757" w:rsidP="00BC7357">
            <w:pPr>
              <w:pStyle w:val="aa"/>
              <w:snapToGrid w:val="0"/>
              <w:spacing w:before="0" w:after="0"/>
            </w:pPr>
            <w:r>
              <w:t>План границ объекта землеустройства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F6757" w:rsidRPr="00CF6757" w:rsidRDefault="00CF6757" w:rsidP="00BC7357">
            <w:pPr>
              <w:pStyle w:val="1"/>
              <w:snapToGrid w:val="0"/>
              <w:spacing w:before="120" w:after="12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4091B">
              <w:rPr>
                <w:szCs w:val="24"/>
              </w:rPr>
              <w:t>0</w:t>
            </w:r>
          </w:p>
        </w:tc>
      </w:tr>
      <w:tr w:rsidR="00CF6757" w:rsidTr="00CF6757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F6757" w:rsidRDefault="00CF6757" w:rsidP="00C663C7">
            <w:pPr>
              <w:pStyle w:val="1"/>
              <w:numPr>
                <w:ilvl w:val="0"/>
                <w:numId w:val="1"/>
              </w:numPr>
              <w:tabs>
                <w:tab w:val="clear" w:pos="720"/>
                <w:tab w:val="left" w:pos="117"/>
                <w:tab w:val="num" w:pos="259"/>
              </w:tabs>
              <w:suppressAutoHyphens/>
              <w:snapToGrid w:val="0"/>
              <w:spacing w:before="120" w:after="120"/>
              <w:ind w:left="401" w:hanging="401"/>
              <w:jc w:val="center"/>
              <w:rPr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757" w:rsidRDefault="00CF6757" w:rsidP="00BC7357">
            <w:pPr>
              <w:pStyle w:val="aa"/>
              <w:snapToGrid w:val="0"/>
              <w:spacing w:before="0" w:after="0"/>
            </w:pPr>
            <w:r>
              <w:t>Приложение: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F6757" w:rsidRDefault="00CF6757" w:rsidP="00BC7357">
            <w:pPr>
              <w:pStyle w:val="1"/>
              <w:snapToGrid w:val="0"/>
              <w:spacing w:before="120" w:after="120"/>
              <w:jc w:val="center"/>
              <w:rPr>
                <w:szCs w:val="24"/>
                <w:lang w:val="en-US"/>
              </w:rPr>
            </w:pPr>
          </w:p>
        </w:tc>
      </w:tr>
      <w:tr w:rsidR="007F0C20" w:rsidTr="00CF6757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F0C20" w:rsidRDefault="007F0C20" w:rsidP="007F0C20">
            <w:pPr>
              <w:pStyle w:val="1"/>
              <w:tabs>
                <w:tab w:val="left" w:pos="117"/>
              </w:tabs>
              <w:suppressAutoHyphens/>
              <w:snapToGrid w:val="0"/>
              <w:spacing w:before="120" w:after="120"/>
              <w:ind w:left="401"/>
              <w:rPr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0C20" w:rsidRDefault="007F0C20" w:rsidP="00BC7357">
            <w:pPr>
              <w:pStyle w:val="aa"/>
              <w:snapToGrid w:val="0"/>
              <w:spacing w:before="0" w:after="0"/>
            </w:pPr>
            <w:r>
              <w:t>Выписка из ЕГРН от 06.10</w:t>
            </w:r>
            <w:r w:rsidRPr="007F0C20">
              <w:t>.2017 г.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F0C20" w:rsidRPr="007F0C20" w:rsidRDefault="007F0C20" w:rsidP="00BC7357">
            <w:pPr>
              <w:pStyle w:val="1"/>
              <w:snapToGrid w:val="0"/>
              <w:spacing w:before="120" w:after="120"/>
              <w:jc w:val="center"/>
              <w:rPr>
                <w:szCs w:val="24"/>
              </w:rPr>
            </w:pPr>
          </w:p>
        </w:tc>
      </w:tr>
      <w:tr w:rsidR="00CF6757" w:rsidTr="00CF6757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F6757" w:rsidRDefault="00CF6757" w:rsidP="00CF6757">
            <w:pPr>
              <w:pStyle w:val="1"/>
              <w:tabs>
                <w:tab w:val="left" w:pos="117"/>
              </w:tabs>
              <w:suppressAutoHyphens/>
              <w:snapToGrid w:val="0"/>
              <w:spacing w:before="120" w:after="120"/>
              <w:ind w:left="401"/>
              <w:rPr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6757" w:rsidRDefault="00CF6757" w:rsidP="00BC7357">
            <w:pPr>
              <w:pStyle w:val="aa"/>
              <w:snapToGrid w:val="0"/>
              <w:spacing w:before="0" w:after="0"/>
            </w:pPr>
            <w:r w:rsidRPr="00CF6757">
              <w:t>Доверенность №1-8/433 от 27.04.2017 г.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CF6757" w:rsidRDefault="00CF6757" w:rsidP="00BC7357">
            <w:pPr>
              <w:pStyle w:val="1"/>
              <w:snapToGrid w:val="0"/>
              <w:spacing w:before="120" w:after="120"/>
              <w:jc w:val="center"/>
              <w:rPr>
                <w:szCs w:val="24"/>
                <w:lang w:val="en-US"/>
              </w:rPr>
            </w:pPr>
          </w:p>
        </w:tc>
      </w:tr>
      <w:tr w:rsidR="00CF6757" w:rsidTr="00CF6757">
        <w:tblPrEx>
          <w:tblCellMar>
            <w:left w:w="120" w:type="dxa"/>
            <w:right w:w="120" w:type="dxa"/>
          </w:tblCellMar>
        </w:tblPrEx>
        <w:trPr>
          <w:trHeight w:val="368"/>
        </w:trPr>
        <w:tc>
          <w:tcPr>
            <w:tcW w:w="66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F6757" w:rsidRDefault="00CF6757" w:rsidP="00CF6757">
            <w:pPr>
              <w:pStyle w:val="1"/>
              <w:tabs>
                <w:tab w:val="left" w:pos="117"/>
              </w:tabs>
              <w:suppressAutoHyphens/>
              <w:snapToGrid w:val="0"/>
              <w:spacing w:before="120" w:after="120"/>
              <w:ind w:left="401"/>
              <w:rPr>
                <w:szCs w:val="24"/>
              </w:rPr>
            </w:pPr>
          </w:p>
        </w:tc>
        <w:tc>
          <w:tcPr>
            <w:tcW w:w="801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CF6757" w:rsidRDefault="00CF6757" w:rsidP="00BC7357">
            <w:pPr>
              <w:pStyle w:val="aa"/>
              <w:snapToGrid w:val="0"/>
              <w:spacing w:before="0" w:after="0"/>
            </w:pPr>
            <w:r w:rsidRPr="00CF6757">
              <w:t>Доверенность № 1098 от 28.12.2017 г.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F6757" w:rsidRDefault="00CF6757" w:rsidP="00BC7357">
            <w:pPr>
              <w:pStyle w:val="1"/>
              <w:snapToGrid w:val="0"/>
              <w:spacing w:before="120" w:after="120"/>
              <w:jc w:val="center"/>
              <w:rPr>
                <w:szCs w:val="24"/>
                <w:lang w:val="en-US"/>
              </w:rPr>
            </w:pPr>
          </w:p>
        </w:tc>
      </w:tr>
    </w:tbl>
    <w:p w:rsidR="00C663C7" w:rsidRDefault="00C663C7" w:rsidP="00C663C7">
      <w:pPr>
        <w:jc w:val="center"/>
        <w:rPr>
          <w:b/>
        </w:rPr>
      </w:pPr>
    </w:p>
    <w:p w:rsidR="00C663C7" w:rsidRDefault="00C663C7" w:rsidP="00C663C7"/>
    <w:p w:rsidR="00C663C7" w:rsidRDefault="00C663C7">
      <w:pPr>
        <w:sectPr w:rsidR="00C663C7" w:rsidSect="00F43B42">
          <w:headerReference w:type="default" r:id="rId8"/>
          <w:pgSz w:w="11906" w:h="16838"/>
          <w:pgMar w:top="1418" w:right="499" w:bottom="1077" w:left="1418" w:header="709" w:footer="720" w:gutter="0"/>
          <w:pgNumType w:start="5"/>
          <w:cols w:space="720"/>
          <w:docGrid w:linePitch="360"/>
        </w:sectPr>
      </w:pPr>
    </w:p>
    <w:p w:rsidR="00C663C7" w:rsidRPr="007A37E2" w:rsidRDefault="00C663C7" w:rsidP="00C663C7">
      <w:pPr>
        <w:rPr>
          <w:sz w:val="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242"/>
        <w:gridCol w:w="4253"/>
        <w:gridCol w:w="2410"/>
        <w:gridCol w:w="1984"/>
      </w:tblGrid>
      <w:tr w:rsidR="00C663C7" w:rsidRPr="005B4876" w:rsidTr="00BC7357">
        <w:trPr>
          <w:trHeight w:val="378"/>
          <w:tblHeader/>
        </w:trPr>
        <w:tc>
          <w:tcPr>
            <w:tcW w:w="790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C663C7" w:rsidRPr="005B4876" w:rsidRDefault="00C663C7" w:rsidP="00BC7357">
            <w:pPr>
              <w:pStyle w:val="a5"/>
              <w:spacing w:before="60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3C7" w:rsidRPr="005B4876" w:rsidRDefault="00C663C7" w:rsidP="00BC7357">
            <w:pPr>
              <w:pStyle w:val="a5"/>
              <w:spacing w:before="60"/>
            </w:pPr>
            <w:r w:rsidRPr="005B4876">
              <w:t>Лист №</w:t>
            </w:r>
          </w:p>
        </w:tc>
      </w:tr>
      <w:tr w:rsidR="00C663C7" w:rsidRPr="005B4876" w:rsidTr="00BC7357">
        <w:tblPrEx>
          <w:tblLook w:val="01E0" w:firstRow="1" w:lastRow="1" w:firstColumn="1" w:lastColumn="1" w:noHBand="0" w:noVBand="0"/>
        </w:tblPrEx>
        <w:trPr>
          <w:trHeight w:hRule="exact" w:val="885"/>
          <w:tblHeader/>
        </w:trPr>
        <w:tc>
          <w:tcPr>
            <w:tcW w:w="988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a3"/>
              <w:jc w:val="center"/>
              <w:rPr>
                <w:b/>
                <w:caps/>
                <w:sz w:val="24"/>
                <w:szCs w:val="24"/>
              </w:rPr>
            </w:pPr>
            <w:r w:rsidRPr="009E44DF">
              <w:rPr>
                <w:b/>
                <w:caps/>
                <w:sz w:val="24"/>
                <w:szCs w:val="24"/>
              </w:rPr>
              <w:t>КАРТА (ПЛАН)</w:t>
            </w:r>
          </w:p>
          <w:p w:rsidR="00C663C7" w:rsidRPr="00C332AD" w:rsidRDefault="00416D12" w:rsidP="00BC735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Зона минимальных расстояний Автомобильной газонаполнительной компрессорной станции-1 </w:t>
            </w:r>
            <w:proofErr w:type="spellStart"/>
            <w:r>
              <w:rPr>
                <w:b/>
                <w:u w:val="single"/>
              </w:rPr>
              <w:t>г</w:t>
            </w:r>
            <w:proofErr w:type="gramStart"/>
            <w:r>
              <w:rPr>
                <w:b/>
                <w:u w:val="single"/>
              </w:rPr>
              <w:t>.Л</w:t>
            </w:r>
            <w:proofErr w:type="gramEnd"/>
            <w:r>
              <w:rPr>
                <w:b/>
                <w:u w:val="single"/>
              </w:rPr>
              <w:t>ениногорск</w:t>
            </w:r>
            <w:proofErr w:type="spellEnd"/>
            <w:r>
              <w:rPr>
                <w:b/>
                <w:u w:val="single"/>
              </w:rPr>
              <w:t>. Газопровод.</w:t>
            </w:r>
          </w:p>
          <w:p w:rsidR="00C663C7" w:rsidRDefault="00C663C7" w:rsidP="00BC7357">
            <w:pPr>
              <w:pStyle w:val="1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объекта землеустройства)</w:t>
            </w:r>
          </w:p>
        </w:tc>
      </w:tr>
      <w:tr w:rsidR="00C663C7" w:rsidRPr="005B4876" w:rsidTr="00BC7357">
        <w:tblPrEx>
          <w:tblLook w:val="01E0" w:firstRow="1" w:lastRow="1" w:firstColumn="1" w:lastColumn="1" w:noHBand="0" w:noVBand="0"/>
        </w:tblPrEx>
        <w:trPr>
          <w:trHeight w:hRule="exact" w:val="397"/>
          <w:tblHeader/>
        </w:trPr>
        <w:tc>
          <w:tcPr>
            <w:tcW w:w="988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Основания для проведения землеустроительных работ и исходные данные</w:t>
            </w:r>
          </w:p>
        </w:tc>
      </w:tr>
      <w:tr w:rsidR="00C663C7" w:rsidRPr="005B4876" w:rsidTr="00BC7357">
        <w:tblPrEx>
          <w:tblLook w:val="01E0" w:firstRow="1" w:lastRow="1" w:firstColumn="1" w:lastColumn="1" w:noHBand="0" w:noVBand="0"/>
        </w:tblPrEx>
        <w:trPr>
          <w:trHeight w:hRule="exact" w:val="397"/>
          <w:tblHeader/>
        </w:trPr>
        <w:tc>
          <w:tcPr>
            <w:tcW w:w="988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Перечень документов</w:t>
            </w:r>
          </w:p>
        </w:tc>
      </w:tr>
      <w:tr w:rsidR="00C663C7" w:rsidRPr="005B4876" w:rsidTr="00BC73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6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 xml:space="preserve">№ </w:t>
            </w:r>
            <w:proofErr w:type="gramStart"/>
            <w:r w:rsidRPr="009E44DF">
              <w:rPr>
                <w:b/>
                <w:szCs w:val="24"/>
              </w:rPr>
              <w:t>п</w:t>
            </w:r>
            <w:proofErr w:type="gramEnd"/>
            <w:r w:rsidRPr="009E44DF">
              <w:rPr>
                <w:b/>
                <w:szCs w:val="24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Наименование и реквизиты документа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Сведения об органе (организации), подготовившем или принявшем документ</w:t>
            </w:r>
          </w:p>
        </w:tc>
      </w:tr>
      <w:tr w:rsidR="00C663C7" w:rsidRPr="005B4876" w:rsidTr="00BC73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2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9E44DF">
              <w:rPr>
                <w:b/>
                <w:szCs w:val="24"/>
              </w:rPr>
              <w:t>3</w:t>
            </w:r>
          </w:p>
        </w:tc>
      </w:tr>
      <w:tr w:rsidR="00C663C7" w:rsidRPr="005B4876" w:rsidTr="00BC73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9E44DF" w:rsidRDefault="00C663C7" w:rsidP="00C663C7">
            <w:pPr>
              <w:pStyle w:val="1"/>
              <w:numPr>
                <w:ilvl w:val="0"/>
                <w:numId w:val="2"/>
              </w:numPr>
              <w:jc w:val="center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474FE4" w:rsidRDefault="00C663C7" w:rsidP="00BC7357">
            <w:pPr>
              <w:pStyle w:val="aa"/>
              <w:spacing w:after="0"/>
            </w:pPr>
            <w:r>
              <w:rPr>
                <w:bCs/>
              </w:rPr>
              <w:t>Свод правил. Магистральные трубопроводы. Актуализированная редакция СНиП 2.05.06-85, СП 36.13330.2012, 25.12.2012 г.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C7" w:rsidRPr="00474FE4" w:rsidRDefault="00C663C7" w:rsidP="00BC7357">
            <w:pPr>
              <w:pStyle w:val="1"/>
              <w:rPr>
                <w:szCs w:val="24"/>
              </w:rPr>
            </w:pPr>
            <w:r w:rsidRPr="00474FE4">
              <w:rPr>
                <w:szCs w:val="24"/>
              </w:rPr>
              <w:t>ОАО "Инжиниринговая нефтегазовая компания - Всесоюзный научно-исследовательский институт по строительству и эксплуатации трубопроводов, объектов ТЭК" (ОАО ВНИИСТ)</w:t>
            </w:r>
          </w:p>
        </w:tc>
      </w:tr>
      <w:tr w:rsidR="00C663C7" w:rsidRPr="005B4876" w:rsidTr="00BC73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9E44DF" w:rsidRDefault="00C663C7" w:rsidP="00C663C7">
            <w:pPr>
              <w:pStyle w:val="1"/>
              <w:numPr>
                <w:ilvl w:val="0"/>
                <w:numId w:val="2"/>
              </w:numPr>
              <w:jc w:val="center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aa"/>
              <w:spacing w:after="0"/>
              <w:rPr>
                <w:bCs/>
              </w:rPr>
            </w:pPr>
            <w:r>
              <w:rPr>
                <w:bCs/>
              </w:rPr>
              <w:t>Выписка из ЕГРН, б/н, 06.10.2017г.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C7" w:rsidRPr="00474FE4" w:rsidRDefault="00C663C7" w:rsidP="00BC7357">
            <w:pPr>
              <w:pStyle w:val="1"/>
              <w:rPr>
                <w:szCs w:val="24"/>
              </w:rPr>
            </w:pPr>
            <w:r>
              <w:rPr>
                <w:szCs w:val="24"/>
              </w:rPr>
              <w:t>Управление Федеральной службы государственной регистрации кадастра и картографии в Республике Татарстан</w:t>
            </w:r>
          </w:p>
        </w:tc>
      </w:tr>
      <w:tr w:rsidR="00C663C7" w:rsidRPr="005B4876" w:rsidTr="00BC73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9E44DF" w:rsidRDefault="00C663C7" w:rsidP="00C663C7">
            <w:pPr>
              <w:pStyle w:val="1"/>
              <w:numPr>
                <w:ilvl w:val="0"/>
                <w:numId w:val="2"/>
              </w:numPr>
              <w:jc w:val="center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aa"/>
              <w:spacing w:after="0"/>
              <w:rPr>
                <w:bCs/>
              </w:rPr>
            </w:pPr>
            <w:proofErr w:type="spellStart"/>
            <w:r>
              <w:rPr>
                <w:bCs/>
              </w:rPr>
              <w:t>Ортофотопланы</w:t>
            </w:r>
            <w:proofErr w:type="spellEnd"/>
            <w:r>
              <w:rPr>
                <w:bCs/>
              </w:rPr>
              <w:t>, б/н, 01.09.2008, 1:2000, 01.09.2008г.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1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АО "РКЦ "</w:t>
            </w:r>
            <w:proofErr w:type="spellStart"/>
            <w:r>
              <w:rPr>
                <w:szCs w:val="24"/>
                <w:lang w:val="en-US"/>
              </w:rPr>
              <w:t>Земля</w:t>
            </w:r>
            <w:proofErr w:type="spellEnd"/>
            <w:r>
              <w:rPr>
                <w:szCs w:val="24"/>
                <w:lang w:val="en-US"/>
              </w:rPr>
              <w:t>"</w:t>
            </w:r>
          </w:p>
        </w:tc>
      </w:tr>
      <w:tr w:rsidR="00C663C7" w:rsidRPr="005B4876" w:rsidTr="00CF67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73"/>
        </w:trPr>
        <w:tc>
          <w:tcPr>
            <w:tcW w:w="1242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63C7" w:rsidRPr="009E44DF" w:rsidRDefault="00C663C7" w:rsidP="00C663C7">
            <w:pPr>
              <w:pStyle w:val="1"/>
              <w:numPr>
                <w:ilvl w:val="0"/>
                <w:numId w:val="2"/>
              </w:numPr>
              <w:jc w:val="center"/>
              <w:rPr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aa"/>
              <w:spacing w:after="0"/>
              <w:rPr>
                <w:bCs/>
              </w:rPr>
            </w:pPr>
            <w:r>
              <w:rPr>
                <w:bCs/>
              </w:rPr>
              <w:t>Кадастровый план территории, 16/</w:t>
            </w:r>
            <w:proofErr w:type="gramStart"/>
            <w:r>
              <w:rPr>
                <w:bCs/>
              </w:rPr>
              <w:t>ИСХ</w:t>
            </w:r>
            <w:proofErr w:type="gramEnd"/>
            <w:r>
              <w:rPr>
                <w:bCs/>
              </w:rPr>
              <w:t>/18-230429, 06.03.2018г.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C663C7" w:rsidRPr="00826917" w:rsidRDefault="00C663C7" w:rsidP="00BC7357">
            <w:pPr>
              <w:pStyle w:val="1"/>
              <w:rPr>
                <w:szCs w:val="24"/>
              </w:rPr>
            </w:pPr>
            <w:r w:rsidRPr="00826917">
              <w:rPr>
                <w:szCs w:val="24"/>
              </w:rPr>
              <w:t xml:space="preserve">Филиал ФГБУ "ФКП </w:t>
            </w:r>
            <w:proofErr w:type="spellStart"/>
            <w:r w:rsidRPr="00826917">
              <w:rPr>
                <w:szCs w:val="24"/>
              </w:rPr>
              <w:t>Росреестра</w:t>
            </w:r>
            <w:proofErr w:type="spellEnd"/>
            <w:r w:rsidRPr="00826917">
              <w:rPr>
                <w:szCs w:val="24"/>
              </w:rPr>
              <w:t>" по Республике Татарстан</w:t>
            </w:r>
          </w:p>
        </w:tc>
      </w:tr>
    </w:tbl>
    <w:p w:rsidR="00C663C7" w:rsidRPr="00A67426" w:rsidRDefault="00C663C7" w:rsidP="00C663C7">
      <w:pPr>
        <w:tabs>
          <w:tab w:val="left" w:pos="2738"/>
        </w:tabs>
      </w:pPr>
    </w:p>
    <w:p w:rsidR="00C663C7" w:rsidRDefault="00C663C7">
      <w:pPr>
        <w:sectPr w:rsidR="00C663C7" w:rsidSect="00474FE4">
          <w:headerReference w:type="default" r:id="rId9"/>
          <w:footerReference w:type="even" r:id="rId10"/>
          <w:footerReference w:type="default" r:id="rId11"/>
          <w:pgSz w:w="11906" w:h="16838" w:code="9"/>
          <w:pgMar w:top="1134" w:right="1085" w:bottom="1134" w:left="1134" w:header="709" w:footer="709" w:gutter="0"/>
          <w:pgNumType w:start="6"/>
          <w:cols w:space="398"/>
          <w:docGrid w:linePitch="360"/>
        </w:sectPr>
      </w:pPr>
    </w:p>
    <w:p w:rsidR="00C663C7" w:rsidRPr="007A37E2" w:rsidRDefault="00C663C7" w:rsidP="00C663C7">
      <w:pPr>
        <w:rPr>
          <w:sz w:val="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101"/>
        <w:gridCol w:w="3685"/>
        <w:gridCol w:w="3119"/>
        <w:gridCol w:w="1984"/>
      </w:tblGrid>
      <w:tr w:rsidR="00C663C7" w:rsidRPr="005B4876" w:rsidTr="00BC7357">
        <w:trPr>
          <w:trHeight w:val="378"/>
          <w:tblHeader/>
        </w:trPr>
        <w:tc>
          <w:tcPr>
            <w:tcW w:w="7905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C663C7" w:rsidRPr="005B4876" w:rsidRDefault="00C663C7" w:rsidP="00BC7357">
            <w:pPr>
              <w:pStyle w:val="a5"/>
              <w:spacing w:before="60"/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663C7" w:rsidRPr="005B4876" w:rsidRDefault="00C663C7" w:rsidP="00BC7357">
            <w:pPr>
              <w:pStyle w:val="a5"/>
              <w:spacing w:before="60"/>
            </w:pPr>
            <w:r w:rsidRPr="005B4876">
              <w:t>Лист №</w:t>
            </w:r>
          </w:p>
        </w:tc>
      </w:tr>
      <w:tr w:rsidR="00C663C7" w:rsidRPr="005B4876" w:rsidTr="00BC7357">
        <w:tblPrEx>
          <w:tblLook w:val="01E0" w:firstRow="1" w:lastRow="1" w:firstColumn="1" w:lastColumn="1" w:noHBand="0" w:noVBand="0"/>
        </w:tblPrEx>
        <w:trPr>
          <w:trHeight w:hRule="exact" w:val="885"/>
          <w:tblHeader/>
        </w:trPr>
        <w:tc>
          <w:tcPr>
            <w:tcW w:w="988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a3"/>
              <w:jc w:val="center"/>
              <w:rPr>
                <w:b/>
                <w:caps/>
                <w:sz w:val="24"/>
                <w:szCs w:val="24"/>
              </w:rPr>
            </w:pPr>
            <w:r w:rsidRPr="009E44DF">
              <w:rPr>
                <w:b/>
                <w:caps/>
                <w:sz w:val="24"/>
                <w:szCs w:val="24"/>
              </w:rPr>
              <w:t>КАРТА (ПЛАН)</w:t>
            </w:r>
          </w:p>
          <w:p w:rsidR="00C663C7" w:rsidRPr="00C332AD" w:rsidRDefault="00416D12" w:rsidP="00BC735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Зона минимальных расстояний Автомобильной газонаполнительной компрессорной станции-1 </w:t>
            </w:r>
            <w:proofErr w:type="spellStart"/>
            <w:r>
              <w:rPr>
                <w:b/>
                <w:u w:val="single"/>
              </w:rPr>
              <w:t>г</w:t>
            </w:r>
            <w:proofErr w:type="gramStart"/>
            <w:r>
              <w:rPr>
                <w:b/>
                <w:u w:val="single"/>
              </w:rPr>
              <w:t>.Л</w:t>
            </w:r>
            <w:proofErr w:type="gramEnd"/>
            <w:r>
              <w:rPr>
                <w:b/>
                <w:u w:val="single"/>
              </w:rPr>
              <w:t>ениногорск</w:t>
            </w:r>
            <w:proofErr w:type="spellEnd"/>
            <w:r>
              <w:rPr>
                <w:b/>
                <w:u w:val="single"/>
              </w:rPr>
              <w:t>. Газопровод.</w:t>
            </w:r>
          </w:p>
          <w:p w:rsidR="00C663C7" w:rsidRDefault="00C663C7" w:rsidP="00BC7357">
            <w:pPr>
              <w:pStyle w:val="1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объекта землеустройства)</w:t>
            </w:r>
          </w:p>
        </w:tc>
      </w:tr>
      <w:tr w:rsidR="00C663C7" w:rsidRPr="005B4876" w:rsidTr="00BC7357">
        <w:tblPrEx>
          <w:tblLook w:val="01E0" w:firstRow="1" w:lastRow="1" w:firstColumn="1" w:lastColumn="1" w:noHBand="0" w:noVBand="0"/>
        </w:tblPrEx>
        <w:trPr>
          <w:trHeight w:hRule="exact" w:val="397"/>
          <w:tblHeader/>
        </w:trPr>
        <w:tc>
          <w:tcPr>
            <w:tcW w:w="9889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663C7" w:rsidRPr="009E44DF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>Сведения об объекте землеустройства</w:t>
            </w:r>
          </w:p>
        </w:tc>
      </w:tr>
      <w:tr w:rsidR="00C663C7" w:rsidRPr="005B4876" w:rsidTr="00CF67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DD6C04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 xml:space="preserve">№ </w:t>
            </w:r>
            <w:proofErr w:type="gramStart"/>
            <w:r w:rsidRPr="00DD6C04">
              <w:rPr>
                <w:b/>
                <w:szCs w:val="24"/>
              </w:rPr>
              <w:t>п</w:t>
            </w:r>
            <w:proofErr w:type="gramEnd"/>
            <w:r w:rsidRPr="00DD6C04">
              <w:rPr>
                <w:b/>
                <w:szCs w:val="24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DD6C04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>Характеристики объекта землеустройства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C7" w:rsidRPr="00DD6C04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>Описание характеристик</w:t>
            </w:r>
          </w:p>
        </w:tc>
      </w:tr>
      <w:tr w:rsidR="00C663C7" w:rsidRPr="005B4876" w:rsidTr="00CF67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DD6C04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DD6C04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>2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3C7" w:rsidRPr="00DD6C04" w:rsidRDefault="00C663C7" w:rsidP="00BC7357">
            <w:pPr>
              <w:pStyle w:val="1"/>
              <w:jc w:val="center"/>
              <w:rPr>
                <w:b/>
                <w:szCs w:val="24"/>
              </w:rPr>
            </w:pPr>
            <w:r w:rsidRPr="00DD6C04">
              <w:rPr>
                <w:b/>
                <w:szCs w:val="24"/>
              </w:rPr>
              <w:t>3</w:t>
            </w:r>
          </w:p>
        </w:tc>
      </w:tr>
      <w:tr w:rsidR="00C663C7" w:rsidRPr="005B4876" w:rsidTr="00CF67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DD6C04" w:rsidRDefault="00C663C7" w:rsidP="00BC7357">
            <w:pPr>
              <w:pStyle w:val="1"/>
              <w:jc w:val="center"/>
              <w:rPr>
                <w:szCs w:val="24"/>
              </w:rPr>
            </w:pPr>
            <w:r w:rsidRPr="00DD6C04">
              <w:rPr>
                <w:szCs w:val="24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7" w:rsidRPr="00DD6C04" w:rsidRDefault="00C663C7" w:rsidP="00BC7357">
            <w:pPr>
              <w:pStyle w:val="1"/>
              <w:rPr>
                <w:szCs w:val="24"/>
              </w:rPr>
            </w:pPr>
            <w:r w:rsidRPr="00DD6C04">
              <w:rPr>
                <w:szCs w:val="24"/>
              </w:rPr>
              <w:t>Местоположение объекта землеустройства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3C7" w:rsidRPr="006A0330" w:rsidRDefault="00C663C7" w:rsidP="00BC7357">
            <w:pPr>
              <w:pStyle w:val="1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.Л</w:t>
            </w:r>
            <w:proofErr w:type="gramEnd"/>
            <w:r>
              <w:rPr>
                <w:szCs w:val="24"/>
              </w:rPr>
              <w:t>ениногорск</w:t>
            </w:r>
            <w:proofErr w:type="spellEnd"/>
            <w:r>
              <w:rPr>
                <w:szCs w:val="24"/>
              </w:rPr>
              <w:t xml:space="preserve">, муниципальное образование "город Лениногорск", </w:t>
            </w:r>
            <w:proofErr w:type="spellStart"/>
            <w:r>
              <w:rPr>
                <w:szCs w:val="24"/>
              </w:rPr>
              <w:t>Лениногорский</w:t>
            </w:r>
            <w:proofErr w:type="spellEnd"/>
            <w:r>
              <w:rPr>
                <w:szCs w:val="24"/>
              </w:rPr>
              <w:t xml:space="preserve"> муниципальный район, Республика Татарстан </w:t>
            </w:r>
          </w:p>
        </w:tc>
      </w:tr>
      <w:tr w:rsidR="00C663C7" w:rsidRPr="005B4876" w:rsidTr="00CF67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3C7" w:rsidRPr="00DD6C04" w:rsidRDefault="00C663C7" w:rsidP="00BC7357">
            <w:pPr>
              <w:pStyle w:val="1"/>
              <w:jc w:val="center"/>
              <w:rPr>
                <w:szCs w:val="24"/>
              </w:rPr>
            </w:pPr>
            <w:r w:rsidRPr="00DD6C04">
              <w:rPr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3C7" w:rsidRPr="00DD6C04" w:rsidRDefault="00C663C7" w:rsidP="00BC7357">
            <w:pPr>
              <w:pStyle w:val="1"/>
              <w:rPr>
                <w:b/>
                <w:szCs w:val="24"/>
              </w:rPr>
            </w:pPr>
            <w:r w:rsidRPr="00DD6C04">
              <w:rPr>
                <w:szCs w:val="24"/>
              </w:rPr>
              <w:t>Площадь объекта землеустройства ± величина погрешности определения площади</w:t>
            </w:r>
            <w:r w:rsidRPr="00DD6C04">
              <w:rPr>
                <w:b/>
                <w:szCs w:val="24"/>
              </w:rPr>
              <w:t xml:space="preserve"> </w:t>
            </w:r>
            <w:r w:rsidRPr="00DD6C04">
              <w:rPr>
                <w:szCs w:val="24"/>
              </w:rPr>
              <w:t>(</w:t>
            </w:r>
            <w:r w:rsidRPr="00DD6C04">
              <w:rPr>
                <w:b/>
                <w:szCs w:val="24"/>
              </w:rPr>
              <w:t xml:space="preserve">Р </w:t>
            </w:r>
            <w:r w:rsidRPr="00DD6C04">
              <w:rPr>
                <w:szCs w:val="24"/>
              </w:rPr>
              <w:t xml:space="preserve">± </w:t>
            </w:r>
            <w:r w:rsidRPr="00DD6C04">
              <w:rPr>
                <w:b/>
                <w:szCs w:val="24"/>
              </w:rPr>
              <w:t>Δ</w:t>
            </w:r>
            <w:proofErr w:type="gramStart"/>
            <w:r w:rsidRPr="00DD6C04">
              <w:rPr>
                <w:b/>
                <w:szCs w:val="24"/>
              </w:rPr>
              <w:t>Р</w:t>
            </w:r>
            <w:proofErr w:type="gramEnd"/>
            <w:r w:rsidRPr="00DD6C04">
              <w:rPr>
                <w:szCs w:val="24"/>
              </w:rPr>
              <w:t>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663C7" w:rsidRPr="00DD6C04" w:rsidRDefault="00966E27" w:rsidP="00BC7357">
            <w:r w:rsidRPr="00A52BAF">
              <w:t xml:space="preserve">1890 </w:t>
            </w:r>
            <w:proofErr w:type="spellStart"/>
            <w:r w:rsidRPr="00A52BAF">
              <w:t>кв</w:t>
            </w:r>
            <w:proofErr w:type="gramStart"/>
            <w:r w:rsidRPr="00A52BAF">
              <w:t>.м</w:t>
            </w:r>
            <w:proofErr w:type="spellEnd"/>
            <w:proofErr w:type="gramEnd"/>
            <w:r w:rsidRPr="00A52BAF">
              <w:t xml:space="preserve"> ± 10 </w:t>
            </w:r>
            <w:proofErr w:type="spellStart"/>
            <w:r w:rsidRPr="00A52BAF">
              <w:t>кв.м</w:t>
            </w:r>
            <w:proofErr w:type="spellEnd"/>
          </w:p>
        </w:tc>
      </w:tr>
      <w:tr w:rsidR="00C663C7" w:rsidRPr="005B4876" w:rsidTr="00CF675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101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663C7" w:rsidRPr="00DD6C04" w:rsidRDefault="00C663C7" w:rsidP="00BC7357">
            <w:pPr>
              <w:pStyle w:val="1"/>
              <w:jc w:val="center"/>
              <w:rPr>
                <w:szCs w:val="24"/>
                <w:lang w:val="en-US"/>
              </w:rPr>
            </w:pPr>
            <w:r w:rsidRPr="00DD6C04">
              <w:rPr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663C7" w:rsidRPr="00DD6C04" w:rsidRDefault="00C663C7" w:rsidP="00BC7357">
            <w:pPr>
              <w:pStyle w:val="1"/>
              <w:rPr>
                <w:szCs w:val="24"/>
              </w:rPr>
            </w:pPr>
            <w:r w:rsidRPr="00DD6C04">
              <w:rPr>
                <w:szCs w:val="24"/>
              </w:rPr>
              <w:t>Иные характеристики объекта землеустройства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F6757" w:rsidRPr="00CF6757" w:rsidRDefault="00CF6757" w:rsidP="00CF6757">
            <w:pPr>
              <w:pStyle w:val="1"/>
              <w:rPr>
                <w:szCs w:val="24"/>
              </w:rPr>
            </w:pPr>
            <w:r w:rsidRPr="00CF6757">
              <w:rPr>
                <w:szCs w:val="24"/>
              </w:rPr>
              <w:t>В зонах минимальных расстояний газопроводов и АГРС без письменного разрешения ПАО «Газпром» установить запрет на размещение и строительство:</w:t>
            </w:r>
          </w:p>
          <w:p w:rsidR="00CF6757" w:rsidRDefault="00CF6757" w:rsidP="00CF6757">
            <w:pPr>
              <w:pStyle w:val="1"/>
              <w:rPr>
                <w:szCs w:val="24"/>
              </w:rPr>
            </w:pPr>
            <w:r w:rsidRPr="00CF6757">
              <w:rPr>
                <w:szCs w:val="24"/>
              </w:rPr>
              <w:t>а) городов и населенных пунктов;</w:t>
            </w:r>
          </w:p>
          <w:p w:rsidR="00CF6757" w:rsidRDefault="00CF6757" w:rsidP="00CF6757">
            <w:pPr>
              <w:pStyle w:val="1"/>
              <w:rPr>
                <w:szCs w:val="24"/>
              </w:rPr>
            </w:pPr>
            <w:r w:rsidRPr="00CF6757">
              <w:rPr>
                <w:szCs w:val="24"/>
              </w:rPr>
              <w:t>б) коллективных садов с садовыми домиками, дачных поселков;</w:t>
            </w:r>
          </w:p>
          <w:p w:rsidR="00CF6757" w:rsidRPr="00CF6757" w:rsidRDefault="00CF6757" w:rsidP="00CF6757">
            <w:pPr>
              <w:pStyle w:val="1"/>
              <w:rPr>
                <w:szCs w:val="24"/>
              </w:rPr>
            </w:pPr>
            <w:r w:rsidRPr="00CF6757">
              <w:rPr>
                <w:szCs w:val="24"/>
              </w:rPr>
              <w:t>в) отдельных промышленных и сельскохозяйственных предприятий;</w:t>
            </w:r>
          </w:p>
          <w:p w:rsidR="00CF6757" w:rsidRDefault="00CF6757" w:rsidP="00CF6757">
            <w:pPr>
              <w:pStyle w:val="1"/>
              <w:rPr>
                <w:szCs w:val="24"/>
              </w:rPr>
            </w:pPr>
            <w:r w:rsidRPr="00CF6757">
              <w:rPr>
                <w:szCs w:val="24"/>
              </w:rPr>
              <w:t>г) тепличных комбинатов и хозяйств;</w:t>
            </w:r>
          </w:p>
          <w:p w:rsidR="00CF6757" w:rsidRPr="00CF6757" w:rsidRDefault="00CF6757" w:rsidP="00CF6757">
            <w:pPr>
              <w:pStyle w:val="1"/>
              <w:rPr>
                <w:szCs w:val="24"/>
              </w:rPr>
            </w:pPr>
            <w:r w:rsidRPr="00CF6757">
              <w:rPr>
                <w:szCs w:val="24"/>
              </w:rPr>
              <w:t>д) карьеров разработки полезных ископаемых; е) гаражей и открытых стоянок для автомобилей индивидуальных владельцев;</w:t>
            </w:r>
          </w:p>
          <w:p w:rsidR="00CF6757" w:rsidRDefault="00CF6757" w:rsidP="00CF6757">
            <w:pPr>
              <w:pStyle w:val="1"/>
              <w:rPr>
                <w:szCs w:val="24"/>
              </w:rPr>
            </w:pPr>
            <w:r w:rsidRPr="00CF6757">
              <w:rPr>
                <w:szCs w:val="24"/>
              </w:rPr>
              <w:t>ж) отдельно стоящих зданий с массовым скоплением людей (школы, больницы, клубы, детские сады и ясли, вокзалы и т.д.), жилых зданий;</w:t>
            </w:r>
          </w:p>
          <w:p w:rsidR="00CF6757" w:rsidRDefault="00CF6757" w:rsidP="00CF6757">
            <w:pPr>
              <w:pStyle w:val="1"/>
              <w:rPr>
                <w:szCs w:val="24"/>
              </w:rPr>
            </w:pPr>
            <w:r w:rsidRPr="00CF6757">
              <w:rPr>
                <w:szCs w:val="24"/>
              </w:rPr>
              <w:t>з) гидротехнических сооружений;</w:t>
            </w:r>
          </w:p>
          <w:p w:rsidR="00CF6757" w:rsidRDefault="00CF6757" w:rsidP="00CF6757">
            <w:pPr>
              <w:pStyle w:val="1"/>
              <w:rPr>
                <w:szCs w:val="24"/>
              </w:rPr>
            </w:pPr>
            <w:r w:rsidRPr="00CF6757">
              <w:rPr>
                <w:szCs w:val="24"/>
              </w:rPr>
              <w:t>и) очистных сооружений и насосных станций водопроводных, не относящихся к магистральному трубопроводу;</w:t>
            </w:r>
          </w:p>
          <w:p w:rsidR="00CF6757" w:rsidRDefault="00CF6757" w:rsidP="00CF6757">
            <w:pPr>
              <w:pStyle w:val="1"/>
              <w:rPr>
                <w:szCs w:val="24"/>
              </w:rPr>
            </w:pPr>
            <w:r w:rsidRPr="00CF6757">
              <w:rPr>
                <w:szCs w:val="24"/>
              </w:rPr>
              <w:t>к) складов легковоспламеняющихся и горючих жидкостей и газов с объемом хранения свыше1000 м3; автозаправочных станций;</w:t>
            </w:r>
          </w:p>
          <w:p w:rsidR="00C663C7" w:rsidRPr="00CF6757" w:rsidRDefault="00CF6757" w:rsidP="00CF6757">
            <w:pPr>
              <w:pStyle w:val="1"/>
              <w:rPr>
                <w:szCs w:val="24"/>
              </w:rPr>
            </w:pPr>
            <w:r w:rsidRPr="00CF6757">
              <w:rPr>
                <w:szCs w:val="24"/>
              </w:rPr>
              <w:t xml:space="preserve">л) мачт и сооружений многоканальной радиорелейной линии технологической связи трубопроводов, мачт и сооружений многоканальной радиорелейной </w:t>
            </w:r>
            <w:proofErr w:type="gramStart"/>
            <w:r w:rsidRPr="00CF6757">
              <w:rPr>
                <w:szCs w:val="24"/>
              </w:rPr>
              <w:t>линии связи Министерства связи России</w:t>
            </w:r>
            <w:proofErr w:type="gramEnd"/>
            <w:r w:rsidRPr="00CF6757">
              <w:rPr>
                <w:szCs w:val="24"/>
              </w:rPr>
              <w:t xml:space="preserve"> и других ведомств, телевизионных башен.</w:t>
            </w:r>
          </w:p>
        </w:tc>
      </w:tr>
    </w:tbl>
    <w:p w:rsidR="00C663C7" w:rsidRPr="00A67426" w:rsidRDefault="00C663C7" w:rsidP="00C663C7">
      <w:pPr>
        <w:tabs>
          <w:tab w:val="left" w:pos="2738"/>
        </w:tabs>
      </w:pPr>
    </w:p>
    <w:p w:rsidR="00C663C7" w:rsidRDefault="00C663C7">
      <w:pPr>
        <w:sectPr w:rsidR="00C663C7" w:rsidSect="00C52491">
          <w:headerReference w:type="default" r:id="rId12"/>
          <w:footerReference w:type="even" r:id="rId13"/>
          <w:footerReference w:type="default" r:id="rId14"/>
          <w:pgSz w:w="11906" w:h="16838" w:code="9"/>
          <w:pgMar w:top="1134" w:right="1085" w:bottom="1134" w:left="1134" w:header="709" w:footer="709" w:gutter="0"/>
          <w:pgNumType w:start="7"/>
          <w:cols w:space="398"/>
          <w:docGrid w:linePitch="360"/>
        </w:sectPr>
      </w:pPr>
    </w:p>
    <w:p w:rsidR="00C663C7" w:rsidRPr="007A37E2" w:rsidRDefault="00C663C7" w:rsidP="00C663C7">
      <w:pPr>
        <w:rPr>
          <w:sz w:val="2"/>
        </w:rPr>
      </w:pP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384"/>
        <w:gridCol w:w="284"/>
        <w:gridCol w:w="1275"/>
        <w:gridCol w:w="567"/>
        <w:gridCol w:w="992"/>
        <w:gridCol w:w="3828"/>
        <w:gridCol w:w="6"/>
        <w:gridCol w:w="1978"/>
      </w:tblGrid>
      <w:tr w:rsidR="00966E27" w:rsidRPr="005B4876" w:rsidTr="00966E27">
        <w:trPr>
          <w:trHeight w:val="378"/>
          <w:tblHeader/>
        </w:trPr>
        <w:tc>
          <w:tcPr>
            <w:tcW w:w="8330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:rsidR="00966E27" w:rsidRPr="005B4876" w:rsidRDefault="00966E27" w:rsidP="0043144D">
            <w:pPr>
              <w:pStyle w:val="a5"/>
              <w:spacing w:before="60"/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E27" w:rsidRPr="005B4876" w:rsidRDefault="00966E27" w:rsidP="0043144D">
            <w:pPr>
              <w:pStyle w:val="a5"/>
              <w:spacing w:before="60"/>
            </w:pPr>
            <w:r w:rsidRPr="005B4876">
              <w:t>Лист №</w:t>
            </w:r>
          </w:p>
        </w:tc>
      </w:tr>
      <w:tr w:rsidR="00966E27" w:rsidRPr="005B4876" w:rsidTr="0043144D">
        <w:tblPrEx>
          <w:tblLook w:val="01E0" w:firstRow="1" w:lastRow="1" w:firstColumn="1" w:lastColumn="1" w:noHBand="0" w:noVBand="0"/>
        </w:tblPrEx>
        <w:trPr>
          <w:trHeight w:hRule="exact" w:val="885"/>
          <w:tblHeader/>
        </w:trPr>
        <w:tc>
          <w:tcPr>
            <w:tcW w:w="10314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a3"/>
              <w:jc w:val="center"/>
              <w:rPr>
                <w:b/>
                <w:caps/>
                <w:sz w:val="24"/>
                <w:szCs w:val="24"/>
              </w:rPr>
            </w:pPr>
            <w:r w:rsidRPr="009E44DF">
              <w:rPr>
                <w:b/>
                <w:caps/>
                <w:sz w:val="24"/>
                <w:szCs w:val="24"/>
              </w:rPr>
              <w:t>КАРТА (ПЛАН)</w:t>
            </w:r>
          </w:p>
          <w:p w:rsidR="00966E27" w:rsidRPr="00C332AD" w:rsidRDefault="00966E27" w:rsidP="0043144D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Зона минимальных расстояний Автомобильной газонаполнительной компрессорной станции-1 </w:t>
            </w:r>
            <w:proofErr w:type="spellStart"/>
            <w:r>
              <w:rPr>
                <w:b/>
                <w:u w:val="single"/>
              </w:rPr>
              <w:t>г</w:t>
            </w:r>
            <w:proofErr w:type="gramStart"/>
            <w:r>
              <w:rPr>
                <w:b/>
                <w:u w:val="single"/>
              </w:rPr>
              <w:t>.Л</w:t>
            </w:r>
            <w:proofErr w:type="gramEnd"/>
            <w:r>
              <w:rPr>
                <w:b/>
                <w:u w:val="single"/>
              </w:rPr>
              <w:t>ениногорск</w:t>
            </w:r>
            <w:proofErr w:type="spellEnd"/>
            <w:r>
              <w:rPr>
                <w:b/>
                <w:u w:val="single"/>
              </w:rPr>
              <w:t>. Газопровод.</w:t>
            </w:r>
          </w:p>
          <w:p w:rsidR="00966E27" w:rsidRDefault="00966E27" w:rsidP="0043144D">
            <w:pPr>
              <w:pStyle w:val="1"/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(наименование объекта землеустройства)</w:t>
            </w:r>
          </w:p>
        </w:tc>
      </w:tr>
      <w:tr w:rsidR="00966E27" w:rsidRPr="005B4876" w:rsidTr="0043144D">
        <w:tblPrEx>
          <w:tblLook w:val="01E0" w:firstRow="1" w:lastRow="1" w:firstColumn="1" w:lastColumn="1" w:noHBand="0" w:noVBand="0"/>
        </w:tblPrEx>
        <w:trPr>
          <w:trHeight w:hRule="exact" w:val="397"/>
          <w:tblHeader/>
        </w:trPr>
        <w:tc>
          <w:tcPr>
            <w:tcW w:w="10314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1"/>
              <w:jc w:val="center"/>
              <w:rPr>
                <w:b/>
                <w:szCs w:val="24"/>
              </w:rPr>
            </w:pPr>
            <w:r w:rsidRPr="001B3FAC">
              <w:rPr>
                <w:b/>
                <w:szCs w:val="24"/>
              </w:rPr>
              <w:t>Сведения о местоположении границ объекта землеустройства</w:t>
            </w:r>
          </w:p>
        </w:tc>
      </w:tr>
      <w:tr w:rsidR="00966E27" w:rsidRPr="005B4876" w:rsidTr="0043144D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1031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1"/>
              <w:rPr>
                <w:b/>
                <w:szCs w:val="24"/>
              </w:rPr>
            </w:pPr>
            <w:r w:rsidRPr="001B3FAC">
              <w:rPr>
                <w:b/>
                <w:szCs w:val="24"/>
              </w:rPr>
              <w:t xml:space="preserve">1. Система координат </w:t>
            </w:r>
            <w:r>
              <w:rPr>
                <w:b/>
                <w:szCs w:val="24"/>
                <w:u w:val="single"/>
              </w:rPr>
              <w:t xml:space="preserve">СК кадастрового округа </w:t>
            </w:r>
          </w:p>
        </w:tc>
      </w:tr>
      <w:tr w:rsidR="00966E27" w:rsidRPr="005B4876" w:rsidTr="0043144D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1031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E27" w:rsidRDefault="00966E27" w:rsidP="0043144D">
            <w:r w:rsidRPr="00B9273D">
              <w:rPr>
                <w:b/>
              </w:rPr>
              <w:t>2. Сведения о характерных точках границ объекта землеустройства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66E27" w:rsidRPr="001B3FAC" w:rsidRDefault="00966E27" w:rsidP="0043144D">
            <w:pPr>
              <w:pStyle w:val="1"/>
              <w:jc w:val="center"/>
              <w:rPr>
                <w:b/>
                <w:szCs w:val="24"/>
              </w:rPr>
            </w:pPr>
            <w:r w:rsidRPr="001B3FAC">
              <w:rPr>
                <w:b/>
                <w:szCs w:val="24"/>
              </w:rPr>
              <w:t>Обозначение</w:t>
            </w:r>
          </w:p>
          <w:p w:rsidR="00966E27" w:rsidRPr="001B3FAC" w:rsidRDefault="00966E27" w:rsidP="0043144D">
            <w:pPr>
              <w:pStyle w:val="1"/>
              <w:jc w:val="center"/>
              <w:rPr>
                <w:b/>
                <w:szCs w:val="24"/>
              </w:rPr>
            </w:pPr>
            <w:r w:rsidRPr="001B3FAC">
              <w:rPr>
                <w:b/>
                <w:szCs w:val="24"/>
              </w:rPr>
              <w:t>характерных точек границ</w:t>
            </w:r>
          </w:p>
        </w:tc>
        <w:tc>
          <w:tcPr>
            <w:tcW w:w="3118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1B3FAC" w:rsidRDefault="00966E27" w:rsidP="0043144D">
            <w:pPr>
              <w:pStyle w:val="1"/>
              <w:jc w:val="center"/>
              <w:rPr>
                <w:b/>
                <w:szCs w:val="24"/>
              </w:rPr>
            </w:pPr>
            <w:r w:rsidRPr="001B3FAC">
              <w:rPr>
                <w:b/>
                <w:szCs w:val="24"/>
              </w:rPr>
              <w:t xml:space="preserve">Координаты, </w:t>
            </w:r>
            <w:proofErr w:type="gramStart"/>
            <w:r w:rsidRPr="001B3FAC">
              <w:rPr>
                <w:b/>
                <w:szCs w:val="24"/>
              </w:rPr>
              <w:t>м</w:t>
            </w:r>
            <w:proofErr w:type="gramEnd"/>
          </w:p>
        </w:tc>
        <w:tc>
          <w:tcPr>
            <w:tcW w:w="3834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6E27" w:rsidRPr="001B3FAC" w:rsidRDefault="00966E27" w:rsidP="0043144D">
            <w:pPr>
              <w:pStyle w:val="1"/>
              <w:spacing w:before="60" w:after="60"/>
              <w:jc w:val="center"/>
              <w:rPr>
                <w:b/>
                <w:szCs w:val="24"/>
              </w:rPr>
            </w:pPr>
            <w:r w:rsidRPr="001B3FAC">
              <w:rPr>
                <w:b/>
                <w:szCs w:val="24"/>
              </w:rPr>
              <w:t xml:space="preserve">Метод определения координат и средняя </w:t>
            </w:r>
            <w:proofErr w:type="spellStart"/>
            <w:r w:rsidRPr="001B3FAC">
              <w:rPr>
                <w:b/>
                <w:szCs w:val="24"/>
              </w:rPr>
              <w:t>квадратическая</w:t>
            </w:r>
            <w:proofErr w:type="spellEnd"/>
            <w:r w:rsidRPr="001B3FAC">
              <w:rPr>
                <w:b/>
                <w:szCs w:val="24"/>
              </w:rPr>
              <w:t xml:space="preserve"> погрешность положения характерной точки (М</w:t>
            </w:r>
            <w:proofErr w:type="gramStart"/>
            <w:r w:rsidRPr="001B3FAC">
              <w:rPr>
                <w:b/>
                <w:szCs w:val="24"/>
                <w:vertAlign w:val="subscript"/>
                <w:lang w:val="en-US"/>
              </w:rPr>
              <w:t>t</w:t>
            </w:r>
            <w:proofErr w:type="gramEnd"/>
            <w:r w:rsidRPr="001B3FAC">
              <w:rPr>
                <w:b/>
                <w:szCs w:val="24"/>
              </w:rPr>
              <w:t>), м</w:t>
            </w:r>
          </w:p>
        </w:tc>
        <w:tc>
          <w:tcPr>
            <w:tcW w:w="1978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966E27" w:rsidRPr="001B3FAC" w:rsidRDefault="00966E27" w:rsidP="0043144D">
            <w:pPr>
              <w:pStyle w:val="1"/>
              <w:spacing w:before="60" w:after="60"/>
              <w:jc w:val="center"/>
              <w:rPr>
                <w:b/>
                <w:szCs w:val="24"/>
              </w:rPr>
            </w:pPr>
            <w:r w:rsidRPr="001B3FAC">
              <w:rPr>
                <w:b/>
                <w:szCs w:val="24"/>
              </w:rPr>
              <w:t>Описа</w:t>
            </w:r>
            <w:r w:rsidRPr="001B3FAC">
              <w:rPr>
                <w:b/>
                <w:szCs w:val="24"/>
              </w:rPr>
              <w:softHyphen/>
              <w:t>ние закреп</w:t>
            </w:r>
            <w:r w:rsidRPr="001B3FAC">
              <w:rPr>
                <w:b/>
                <w:szCs w:val="24"/>
              </w:rPr>
              <w:softHyphen/>
              <w:t>ления точки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1"/>
              <w:jc w:val="center"/>
              <w:rPr>
                <w:b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1B3FAC" w:rsidRDefault="00966E27" w:rsidP="0043144D">
            <w:pPr>
              <w:pStyle w:val="a5"/>
              <w:jc w:val="center"/>
              <w:rPr>
                <w:b/>
              </w:rPr>
            </w:pPr>
            <w:r w:rsidRPr="001B3FAC">
              <w:rPr>
                <w:b/>
              </w:rPr>
              <w:t>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6F19EF" w:rsidRDefault="00966E27" w:rsidP="0043144D">
            <w:pPr>
              <w:pStyle w:val="1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Y</w:t>
            </w:r>
          </w:p>
        </w:tc>
        <w:tc>
          <w:tcPr>
            <w:tcW w:w="38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1"/>
              <w:jc w:val="center"/>
              <w:rPr>
                <w:b/>
                <w:szCs w:val="24"/>
              </w:rPr>
            </w:pPr>
          </w:p>
        </w:tc>
        <w:tc>
          <w:tcPr>
            <w:tcW w:w="197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1"/>
              <w:jc w:val="center"/>
              <w:rPr>
                <w:b/>
                <w:szCs w:val="24"/>
              </w:rPr>
            </w:pP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1B3FAC" w:rsidRDefault="00966E27" w:rsidP="0043144D">
            <w:pPr>
              <w:pStyle w:val="1"/>
              <w:jc w:val="center"/>
              <w:rPr>
                <w:b/>
                <w:szCs w:val="24"/>
              </w:rPr>
            </w:pPr>
            <w:r w:rsidRPr="001B3FAC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1B3FAC" w:rsidRDefault="00966E27" w:rsidP="0043144D">
            <w:pPr>
              <w:pStyle w:val="a5"/>
              <w:jc w:val="center"/>
              <w:rPr>
                <w:b/>
              </w:rPr>
            </w:pPr>
            <w:r w:rsidRPr="001B3FAC">
              <w:rPr>
                <w:b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694243" w:rsidRDefault="00966E27" w:rsidP="0043144D">
            <w:pPr>
              <w:pStyle w:val="1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1B3FAC" w:rsidRDefault="00966E27" w:rsidP="0043144D">
            <w:pPr>
              <w:pStyle w:val="1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E27" w:rsidRPr="00694243" w:rsidRDefault="00966E27" w:rsidP="0043144D">
            <w:pPr>
              <w:pStyle w:val="1"/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5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jc w:val="center"/>
            </w:pPr>
            <w:r>
              <w:t>343319.51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2331356.46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</w:pPr>
            <w:proofErr w:type="spellStart"/>
            <w:r>
              <w:t>Mt</w:t>
            </w:r>
            <w:proofErr w:type="spellEnd"/>
            <w:r>
              <w:t>=0.1; метод спутниковых геодезических измерений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E27" w:rsidRPr="009E44DF" w:rsidRDefault="00966E27" w:rsidP="0043144D">
            <w:pPr>
              <w:pStyle w:val="10"/>
              <w:rPr>
                <w:b/>
                <w:szCs w:val="24"/>
              </w:rPr>
            </w:pPr>
            <w:r>
              <w:t>-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jc w:val="center"/>
            </w:pPr>
            <w:r>
              <w:t>343331.03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2331394.78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D70F38" w:rsidRDefault="00966E27" w:rsidP="0043144D">
            <w:pPr>
              <w:pStyle w:val="aa"/>
              <w:spacing w:after="0"/>
            </w:pPr>
            <w:r>
              <w:rPr>
                <w:lang w:val="en-US"/>
              </w:rPr>
              <w:t>Mt</w:t>
            </w:r>
            <w:r w:rsidRPr="00D70F38">
              <w:t>=0.1; метод спутниковых геодезических измерений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E27" w:rsidRPr="001B3FAC" w:rsidRDefault="00966E27" w:rsidP="0043144D">
            <w:pPr>
              <w:pStyle w:val="10"/>
            </w:pPr>
            <w:r>
              <w:t>-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jc w:val="center"/>
            </w:pPr>
            <w:r>
              <w:t>343311.01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2331397.67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D70F38" w:rsidRDefault="00966E27" w:rsidP="0043144D">
            <w:pPr>
              <w:pStyle w:val="aa"/>
              <w:spacing w:after="0"/>
            </w:pPr>
            <w:r>
              <w:rPr>
                <w:lang w:val="en-US"/>
              </w:rPr>
              <w:t>Mt</w:t>
            </w:r>
            <w:r w:rsidRPr="00D70F38">
              <w:t>=0.1; метод спутниковых геодезических измерений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E27" w:rsidRPr="001B3FAC" w:rsidRDefault="00966E27" w:rsidP="0043144D">
            <w:pPr>
              <w:pStyle w:val="10"/>
            </w:pPr>
            <w:r>
              <w:t>-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jc w:val="center"/>
            </w:pPr>
            <w:r>
              <w:t>343306.37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2331382.22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D70F38" w:rsidRDefault="00966E27" w:rsidP="0043144D">
            <w:pPr>
              <w:pStyle w:val="aa"/>
              <w:spacing w:after="0"/>
            </w:pPr>
            <w:r>
              <w:rPr>
                <w:lang w:val="en-US"/>
              </w:rPr>
              <w:t>Mt</w:t>
            </w:r>
            <w:r w:rsidRPr="00D70F38">
              <w:t>=0.1; метод спутниковых геодезических измерений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E27" w:rsidRPr="001B3FAC" w:rsidRDefault="00966E27" w:rsidP="0043144D">
            <w:pPr>
              <w:pStyle w:val="10"/>
            </w:pPr>
            <w:r>
              <w:t>-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jc w:val="center"/>
            </w:pPr>
            <w:r>
              <w:t>343259.05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2331398.71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D70F38" w:rsidRDefault="00966E27" w:rsidP="0043144D">
            <w:pPr>
              <w:pStyle w:val="aa"/>
              <w:spacing w:after="0"/>
            </w:pPr>
            <w:r>
              <w:rPr>
                <w:lang w:val="en-US"/>
              </w:rPr>
              <w:t>Mt</w:t>
            </w:r>
            <w:r w:rsidRPr="00D70F38">
              <w:t>=0.1; метод спутниковых геодезических измерений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E27" w:rsidRPr="001B3FAC" w:rsidRDefault="00966E27" w:rsidP="0043144D">
            <w:pPr>
              <w:pStyle w:val="10"/>
            </w:pPr>
            <w:r>
              <w:t>-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jc w:val="center"/>
            </w:pPr>
            <w:r>
              <w:t>343252.25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2331400.35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D70F38" w:rsidRDefault="00966E27" w:rsidP="0043144D">
            <w:pPr>
              <w:pStyle w:val="aa"/>
              <w:spacing w:after="0"/>
            </w:pPr>
            <w:r>
              <w:rPr>
                <w:lang w:val="en-US"/>
              </w:rPr>
              <w:t>Mt</w:t>
            </w:r>
            <w:r w:rsidRPr="00D70F38">
              <w:t>=0.1; метод спутниковых геодезических измерений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E27" w:rsidRPr="001B3FAC" w:rsidRDefault="00966E27" w:rsidP="0043144D">
            <w:pPr>
              <w:pStyle w:val="10"/>
            </w:pPr>
            <w:r>
              <w:t>-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jc w:val="center"/>
            </w:pPr>
            <w:r>
              <w:t>343247.73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2331380.87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D70F38" w:rsidRDefault="00966E27" w:rsidP="0043144D">
            <w:pPr>
              <w:pStyle w:val="aa"/>
              <w:spacing w:after="0"/>
            </w:pPr>
            <w:r>
              <w:rPr>
                <w:lang w:val="en-US"/>
              </w:rPr>
              <w:t>Mt</w:t>
            </w:r>
            <w:r w:rsidRPr="00D70F38">
              <w:t>=0.1; метод спутниковых геодезических измерений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E27" w:rsidRPr="001B3FAC" w:rsidRDefault="00966E27" w:rsidP="0043144D">
            <w:pPr>
              <w:pStyle w:val="10"/>
            </w:pPr>
            <w:r>
              <w:t>-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jc w:val="center"/>
            </w:pPr>
            <w:r>
              <w:t>343252.47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2331379.83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D70F38" w:rsidRDefault="00966E27" w:rsidP="0043144D">
            <w:pPr>
              <w:pStyle w:val="aa"/>
              <w:spacing w:after="0"/>
            </w:pPr>
            <w:r>
              <w:rPr>
                <w:lang w:val="en-US"/>
              </w:rPr>
              <w:t>Mt</w:t>
            </w:r>
            <w:r w:rsidRPr="00D70F38">
              <w:t>=0.1; метод спутниковых геодезических измерений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E27" w:rsidRPr="001B3FAC" w:rsidRDefault="00966E27" w:rsidP="0043144D">
            <w:pPr>
              <w:pStyle w:val="10"/>
            </w:pPr>
            <w:r>
              <w:t>-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jc w:val="center"/>
            </w:pPr>
            <w:r>
              <w:t>343319.51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2331356.46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D70F38" w:rsidRDefault="00966E27" w:rsidP="0043144D">
            <w:pPr>
              <w:pStyle w:val="aa"/>
              <w:spacing w:after="0"/>
            </w:pPr>
            <w:r>
              <w:rPr>
                <w:lang w:val="en-US"/>
              </w:rPr>
              <w:t>Mt</w:t>
            </w:r>
            <w:r w:rsidRPr="00D70F38">
              <w:t>=0.1; метод спутниковых геодезических измерений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E27" w:rsidRPr="001B3FAC" w:rsidRDefault="00966E27" w:rsidP="0043144D">
            <w:pPr>
              <w:pStyle w:val="10"/>
            </w:pPr>
            <w:r>
              <w:t>-</w:t>
            </w:r>
          </w:p>
        </w:tc>
      </w:tr>
      <w:tr w:rsidR="00966E27" w:rsidRPr="005B4876" w:rsidTr="0043144D">
        <w:tblPrEx>
          <w:tblLook w:val="01E0" w:firstRow="1" w:lastRow="1" w:firstColumn="1" w:lastColumn="1" w:noHBand="0" w:noVBand="0"/>
        </w:tblPrEx>
        <w:trPr>
          <w:trHeight w:hRule="exact" w:val="397"/>
        </w:trPr>
        <w:tc>
          <w:tcPr>
            <w:tcW w:w="1031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6E27" w:rsidRDefault="00966E27" w:rsidP="0043144D">
            <w:r w:rsidRPr="00F12DB0">
              <w:rPr>
                <w:b/>
              </w:rPr>
              <w:t>3</w:t>
            </w:r>
            <w:r w:rsidRPr="00B9273D">
              <w:rPr>
                <w:b/>
              </w:rPr>
              <w:t xml:space="preserve">. Сведения о характерных точках </w:t>
            </w:r>
            <w:r>
              <w:rPr>
                <w:b/>
              </w:rPr>
              <w:t xml:space="preserve">части (частей) </w:t>
            </w:r>
            <w:r w:rsidRPr="00B9273D">
              <w:rPr>
                <w:b/>
              </w:rPr>
              <w:t>границ</w:t>
            </w:r>
            <w:r>
              <w:rPr>
                <w:b/>
              </w:rPr>
              <w:t>ы</w:t>
            </w:r>
            <w:r w:rsidRPr="00B9273D">
              <w:rPr>
                <w:b/>
              </w:rPr>
              <w:t xml:space="preserve"> объекта землеустройства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4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jc w:val="center"/>
            </w:pPr>
            <w: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  <w:jc w:val="center"/>
            </w:pPr>
            <w:r>
              <w:t>-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E27" w:rsidRPr="001B3FAC" w:rsidRDefault="00966E27" w:rsidP="0043144D">
            <w:pPr>
              <w:pStyle w:val="aa"/>
              <w:spacing w:after="0"/>
            </w:pPr>
            <w:r>
              <w:t>-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6E27" w:rsidRPr="009E44DF" w:rsidRDefault="00966E27" w:rsidP="0043144D">
            <w:pPr>
              <w:pStyle w:val="1"/>
              <w:rPr>
                <w:b/>
                <w:szCs w:val="24"/>
              </w:rPr>
            </w:pPr>
            <w:r>
              <w:t>-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0314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66E27" w:rsidRPr="001B3FAC" w:rsidRDefault="00966E27" w:rsidP="0043144D">
            <w:pPr>
              <w:pStyle w:val="1"/>
              <w:rPr>
                <w:szCs w:val="24"/>
                <w:vertAlign w:val="superscript"/>
              </w:rPr>
            </w:pPr>
            <w:r>
              <w:rPr>
                <w:b/>
                <w:szCs w:val="24"/>
              </w:rPr>
              <w:t>4</w:t>
            </w:r>
            <w:r w:rsidRPr="001B3FAC">
              <w:rPr>
                <w:b/>
                <w:szCs w:val="24"/>
              </w:rPr>
              <w:t>. Сведения о частях границ объекта землеустройства</w:t>
            </w:r>
            <w:r>
              <w:rPr>
                <w:b/>
                <w:szCs w:val="24"/>
              </w:rPr>
              <w:t xml:space="preserve">, совпадающих с местоположением внешних границ природных объектов </w:t>
            </w:r>
            <w:proofErr w:type="gramStart"/>
            <w:r>
              <w:rPr>
                <w:b/>
                <w:szCs w:val="24"/>
              </w:rPr>
              <w:t>и(</w:t>
            </w:r>
            <w:proofErr w:type="gramEnd"/>
            <w:r>
              <w:rPr>
                <w:b/>
                <w:szCs w:val="24"/>
              </w:rPr>
              <w:t>или) объектов искусственного происхождения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aa"/>
              <w:spacing w:after="0"/>
              <w:jc w:val="center"/>
              <w:rPr>
                <w:lang w:val="en-US"/>
              </w:rPr>
            </w:pPr>
            <w:r w:rsidRPr="001B3FAC">
              <w:rPr>
                <w:b/>
              </w:rPr>
              <w:t>Обозначение части границ</w:t>
            </w:r>
          </w:p>
        </w:tc>
        <w:tc>
          <w:tcPr>
            <w:tcW w:w="68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1"/>
              <w:jc w:val="center"/>
              <w:rPr>
                <w:szCs w:val="24"/>
                <w:lang w:val="en-US"/>
              </w:rPr>
            </w:pPr>
            <w:r w:rsidRPr="001B3FAC">
              <w:rPr>
                <w:b/>
                <w:szCs w:val="24"/>
              </w:rPr>
              <w:t>Описание прохождения части границ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aa"/>
              <w:spacing w:after="0"/>
              <w:jc w:val="center"/>
              <w:rPr>
                <w:lang w:val="en-US"/>
              </w:rPr>
            </w:pPr>
            <w:r w:rsidRPr="001B3FAC">
              <w:rPr>
                <w:b/>
              </w:rPr>
              <w:t>от точки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aa"/>
              <w:spacing w:after="0"/>
              <w:jc w:val="center"/>
              <w:rPr>
                <w:lang w:val="en-US"/>
              </w:rPr>
            </w:pPr>
            <w:r w:rsidRPr="001B3FAC">
              <w:rPr>
                <w:b/>
              </w:rPr>
              <w:t>до точки</w:t>
            </w:r>
          </w:p>
        </w:tc>
        <w:tc>
          <w:tcPr>
            <w:tcW w:w="680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aa"/>
              <w:jc w:val="center"/>
              <w:rPr>
                <w:lang w:val="en-US"/>
              </w:rPr>
            </w:pP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3"/>
        </w:trPr>
        <w:tc>
          <w:tcPr>
            <w:tcW w:w="16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694243" w:rsidRDefault="00966E27" w:rsidP="0043144D">
            <w:pPr>
              <w:pStyle w:val="aa"/>
              <w:spacing w:after="0"/>
              <w:jc w:val="center"/>
              <w:rPr>
                <w:b/>
                <w:lang w:val="en-US"/>
              </w:rPr>
            </w:pPr>
            <w:r w:rsidRPr="00694243">
              <w:rPr>
                <w:b/>
                <w:lang w:val="en-US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E27" w:rsidRPr="00694243" w:rsidRDefault="00966E27" w:rsidP="0043144D">
            <w:pPr>
              <w:pStyle w:val="aa"/>
              <w:spacing w:after="0"/>
              <w:jc w:val="center"/>
              <w:rPr>
                <w:b/>
                <w:lang w:val="en-US"/>
              </w:rPr>
            </w:pPr>
            <w:r w:rsidRPr="00694243">
              <w:rPr>
                <w:b/>
                <w:lang w:val="en-US"/>
              </w:rPr>
              <w:t>2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E27" w:rsidRPr="00694243" w:rsidRDefault="00966E27" w:rsidP="0043144D">
            <w:pPr>
              <w:pStyle w:val="aa"/>
              <w:jc w:val="center"/>
              <w:rPr>
                <w:b/>
                <w:lang w:val="en-US"/>
              </w:rPr>
            </w:pPr>
            <w:r w:rsidRPr="00694243">
              <w:rPr>
                <w:b/>
                <w:lang w:val="en-US"/>
              </w:rPr>
              <w:t>3</w:t>
            </w:r>
          </w:p>
        </w:tc>
      </w:tr>
      <w:tr w:rsidR="00966E27" w:rsidRPr="005B4876" w:rsidTr="004314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1469"/>
        </w:trPr>
        <w:tc>
          <w:tcPr>
            <w:tcW w:w="1668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aa"/>
              <w:spacing w:after="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66E27" w:rsidRPr="009E44DF" w:rsidRDefault="00966E27" w:rsidP="0043144D">
            <w:pPr>
              <w:pStyle w:val="aa"/>
              <w:spacing w:after="0"/>
              <w:jc w:val="center"/>
              <w:rPr>
                <w:lang w:val="en-US"/>
              </w:rPr>
            </w:pPr>
            <w:r>
              <w:t>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966E27" w:rsidRPr="00BF74DF" w:rsidRDefault="00966E27" w:rsidP="0043144D">
            <w:pPr>
              <w:pStyle w:val="aa"/>
            </w:pPr>
            <w:r>
              <w:t>Граница объекта землеустройства не совпадает с местоположением внешних границ природных объектов и (или) объектов искусственного происхождения, в том числе линейных объектов (требования к составлению карт</w:t>
            </w:r>
            <w:proofErr w:type="gramStart"/>
            <w:r>
              <w:t>ы(</w:t>
            </w:r>
            <w:proofErr w:type="gramEnd"/>
            <w:r>
              <w:t>плана) объекта землеустройства, утвержденными Постановлением Правительства РФ от 30.07.2009 г. № 621).</w:t>
            </w:r>
          </w:p>
        </w:tc>
      </w:tr>
    </w:tbl>
    <w:p w:rsidR="00C663C7" w:rsidRPr="00A67426" w:rsidRDefault="00C663C7" w:rsidP="00C663C7">
      <w:pPr>
        <w:tabs>
          <w:tab w:val="left" w:pos="2738"/>
        </w:tabs>
      </w:pPr>
    </w:p>
    <w:p w:rsidR="001A650F" w:rsidRDefault="001A650F"/>
    <w:sectPr w:rsidR="001A650F" w:rsidSect="00671FC6">
      <w:headerReference w:type="default" r:id="rId15"/>
      <w:footerReference w:type="even" r:id="rId16"/>
      <w:footerReference w:type="default" r:id="rId17"/>
      <w:pgSz w:w="11906" w:h="16838" w:code="9"/>
      <w:pgMar w:top="1134" w:right="1085" w:bottom="1134" w:left="1134" w:header="709" w:footer="709" w:gutter="0"/>
      <w:pgNumType w:start="8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701" w:rsidRDefault="00766701" w:rsidP="00965A38">
      <w:r>
        <w:separator/>
      </w:r>
    </w:p>
  </w:endnote>
  <w:endnote w:type="continuationSeparator" w:id="0">
    <w:p w:rsidR="00766701" w:rsidRDefault="00766701" w:rsidP="00965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C3" w:rsidRDefault="009539CF" w:rsidP="000E0A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51C3" w:rsidRDefault="00B25A5C" w:rsidP="008D51C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C3" w:rsidRDefault="00B25A5C" w:rsidP="008D51C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C3" w:rsidRDefault="009539CF" w:rsidP="000E0A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51C3" w:rsidRDefault="00B25A5C" w:rsidP="008D51C3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C3" w:rsidRDefault="00B25A5C" w:rsidP="008D51C3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C3" w:rsidRDefault="009539CF" w:rsidP="000E0AF3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51C3" w:rsidRDefault="00B25A5C" w:rsidP="008D51C3">
    <w:pPr>
      <w:pStyle w:val="a7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1C3" w:rsidRDefault="00B25A5C" w:rsidP="008D51C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701" w:rsidRDefault="00766701" w:rsidP="00965A38">
      <w:r>
        <w:separator/>
      </w:r>
    </w:p>
  </w:footnote>
  <w:footnote w:type="continuationSeparator" w:id="0">
    <w:p w:rsidR="00766701" w:rsidRDefault="00766701" w:rsidP="00965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6D0" w:rsidRDefault="00B25A5C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8.35pt;margin-top:31.3pt;width:37.5pt;height:27pt;z-index:251656192" filled="f" stroked="f">
          <v:textbox style="mso-next-textbox:#_x0000_s2049">
            <w:txbxContent>
              <w:p w:rsidR="009716D0" w:rsidRPr="00F450A3" w:rsidRDefault="009539CF" w:rsidP="009716D0"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B25A5C">
                  <w:rPr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771" w:rsidRDefault="00B25A5C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3.8pt;margin-top:20.8pt;width:37.5pt;height:27pt;z-index:251657216" filled="f" stroked="f">
          <v:textbox style="mso-next-textbox:#_x0000_s2050">
            <w:txbxContent>
              <w:p w:rsidR="004A7771" w:rsidRDefault="009539CF" w:rsidP="004A7771">
                <w:r>
                  <w:rPr>
                    <w:rStyle w:val="a9"/>
                  </w:rPr>
                  <w:fldChar w:fldCharType="begin"/>
                </w:r>
                <w:r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 w:rsidR="00B25A5C">
                  <w:rPr>
                    <w:rStyle w:val="a9"/>
                    <w:noProof/>
                  </w:rPr>
                  <w:t>6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771" w:rsidRDefault="00B25A5C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33.8pt;margin-top:20.8pt;width:37.5pt;height:27pt;z-index:251658240" filled="f" stroked="f">
          <v:textbox style="mso-next-textbox:#_x0000_s2051">
            <w:txbxContent>
              <w:p w:rsidR="004A7771" w:rsidRDefault="009539CF" w:rsidP="004A7771">
                <w:r>
                  <w:rPr>
                    <w:rStyle w:val="a9"/>
                  </w:rPr>
                  <w:fldChar w:fldCharType="begin"/>
                </w:r>
                <w:r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 w:rsidR="00B25A5C">
                  <w:rPr>
                    <w:rStyle w:val="a9"/>
                    <w:noProof/>
                  </w:rPr>
                  <w:t>7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771" w:rsidRDefault="00B25A5C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53.3pt;margin-top:20.8pt;width:37.5pt;height:27pt;z-index:251659264" filled="f" stroked="f">
          <v:textbox>
            <w:txbxContent>
              <w:p w:rsidR="004A7771" w:rsidRDefault="009539CF" w:rsidP="004A7771">
                <w:r>
                  <w:rPr>
                    <w:rStyle w:val="a9"/>
                  </w:rPr>
                  <w:fldChar w:fldCharType="begin"/>
                </w:r>
                <w:r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 w:rsidR="00B25A5C">
                  <w:rPr>
                    <w:rStyle w:val="a9"/>
                    <w:noProof/>
                  </w:rPr>
                  <w:t>8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4FD"/>
    <w:rsid w:val="0002469F"/>
    <w:rsid w:val="0006795A"/>
    <w:rsid w:val="000B10C5"/>
    <w:rsid w:val="00117E5C"/>
    <w:rsid w:val="00126AD5"/>
    <w:rsid w:val="001A650F"/>
    <w:rsid w:val="00217FA0"/>
    <w:rsid w:val="002664FD"/>
    <w:rsid w:val="00272B07"/>
    <w:rsid w:val="002D6A5F"/>
    <w:rsid w:val="002D77F2"/>
    <w:rsid w:val="003012C8"/>
    <w:rsid w:val="00304766"/>
    <w:rsid w:val="00343291"/>
    <w:rsid w:val="00352965"/>
    <w:rsid w:val="00375C5B"/>
    <w:rsid w:val="003D2457"/>
    <w:rsid w:val="00410882"/>
    <w:rsid w:val="00416D12"/>
    <w:rsid w:val="00425CBD"/>
    <w:rsid w:val="0043156E"/>
    <w:rsid w:val="004A1578"/>
    <w:rsid w:val="00515CFA"/>
    <w:rsid w:val="005B5BA3"/>
    <w:rsid w:val="005D5469"/>
    <w:rsid w:val="00600F13"/>
    <w:rsid w:val="00617E05"/>
    <w:rsid w:val="00690535"/>
    <w:rsid w:val="006A4D9A"/>
    <w:rsid w:val="006F1D50"/>
    <w:rsid w:val="00707DD5"/>
    <w:rsid w:val="007376AC"/>
    <w:rsid w:val="00750A44"/>
    <w:rsid w:val="00766701"/>
    <w:rsid w:val="007D39A2"/>
    <w:rsid w:val="007F0C20"/>
    <w:rsid w:val="0089037A"/>
    <w:rsid w:val="00904920"/>
    <w:rsid w:val="009504DE"/>
    <w:rsid w:val="009539CF"/>
    <w:rsid w:val="00965A38"/>
    <w:rsid w:val="00966E27"/>
    <w:rsid w:val="009A1E16"/>
    <w:rsid w:val="009C7BC9"/>
    <w:rsid w:val="00A25491"/>
    <w:rsid w:val="00AF0E01"/>
    <w:rsid w:val="00B25A5C"/>
    <w:rsid w:val="00B72ACF"/>
    <w:rsid w:val="00BD0B51"/>
    <w:rsid w:val="00C11B27"/>
    <w:rsid w:val="00C663C7"/>
    <w:rsid w:val="00C80080"/>
    <w:rsid w:val="00C947B5"/>
    <w:rsid w:val="00CF6757"/>
    <w:rsid w:val="00D021C1"/>
    <w:rsid w:val="00D3365C"/>
    <w:rsid w:val="00D4091B"/>
    <w:rsid w:val="00D54871"/>
    <w:rsid w:val="00D7353B"/>
    <w:rsid w:val="00DC01B2"/>
    <w:rsid w:val="00DD1AC2"/>
    <w:rsid w:val="00DF5204"/>
    <w:rsid w:val="00E076ED"/>
    <w:rsid w:val="00E14E1B"/>
    <w:rsid w:val="00E44ECB"/>
    <w:rsid w:val="00EB6A40"/>
    <w:rsid w:val="00F15488"/>
    <w:rsid w:val="00F17ED8"/>
    <w:rsid w:val="00F276A1"/>
    <w:rsid w:val="00F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0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650F"/>
    <w:rPr>
      <w:snapToGrid w:val="0"/>
      <w:sz w:val="24"/>
    </w:rPr>
  </w:style>
  <w:style w:type="paragraph" w:styleId="a3">
    <w:name w:val="endnote text"/>
    <w:basedOn w:val="a"/>
    <w:link w:val="a4"/>
    <w:rsid w:val="001A650F"/>
    <w:rPr>
      <w:sz w:val="20"/>
      <w:szCs w:val="20"/>
    </w:rPr>
  </w:style>
  <w:style w:type="paragraph" w:styleId="a5">
    <w:name w:val="header"/>
    <w:basedOn w:val="a"/>
    <w:link w:val="a6"/>
    <w:rsid w:val="00965A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965A38"/>
    <w:rPr>
      <w:sz w:val="24"/>
      <w:szCs w:val="24"/>
    </w:rPr>
  </w:style>
  <w:style w:type="paragraph" w:styleId="a7">
    <w:name w:val="footer"/>
    <w:basedOn w:val="a"/>
    <w:link w:val="a8"/>
    <w:rsid w:val="00965A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965A38"/>
    <w:rPr>
      <w:sz w:val="24"/>
      <w:szCs w:val="24"/>
    </w:rPr>
  </w:style>
  <w:style w:type="character" w:styleId="a9">
    <w:name w:val="page number"/>
    <w:basedOn w:val="a0"/>
    <w:rsid w:val="00965A38"/>
  </w:style>
  <w:style w:type="paragraph" w:styleId="aa">
    <w:name w:val="Normal (Web)"/>
    <w:basedOn w:val="a"/>
    <w:unhideWhenUsed/>
    <w:rsid w:val="009C7BC9"/>
    <w:pPr>
      <w:spacing w:before="100" w:beforeAutospacing="1" w:after="119"/>
    </w:pPr>
  </w:style>
  <w:style w:type="character" w:customStyle="1" w:styleId="a4">
    <w:name w:val="Текст концевой сноски Знак"/>
    <w:link w:val="a3"/>
    <w:rsid w:val="00C663C7"/>
  </w:style>
  <w:style w:type="paragraph" w:customStyle="1" w:styleId="ab">
    <w:name w:val="Заголовок таблицы"/>
    <w:basedOn w:val="a"/>
    <w:rsid w:val="00C663C7"/>
    <w:pPr>
      <w:suppressLineNumbers/>
      <w:suppressAutoHyphens/>
      <w:jc w:val="center"/>
    </w:pPr>
    <w:rPr>
      <w:b/>
      <w:bCs/>
      <w:lang w:eastAsia="ar-SA"/>
    </w:rPr>
  </w:style>
  <w:style w:type="paragraph" w:customStyle="1" w:styleId="10">
    <w:name w:val="Обычный1"/>
    <w:rsid w:val="00CF6757"/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50;&#1072;&#1088;&#1090;&#1072;%20&#1087;&#1083;&#1072;&#1085;\&#1064;&#1072;&#1073;&#1083;&#1086;&#1085;&#1099;%20&#1055;&#1050;&#1055;\&#1058;&#1080;&#1090;&#1091;&#1083;&#1100;&#1085;&#1099;&#1081;&#1051;&#1080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ТитульныйЛист</Template>
  <TotalTime>0</TotalTime>
  <Pages>8</Pages>
  <Words>1518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Всего листов &lt;СДВсегоЛистов&gt;</vt:lpstr>
    </vt:vector>
  </TitlesOfParts>
  <Company/>
  <LinksUpToDate>false</LinksUpToDate>
  <CharactersWithSpaces>10151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Всего листов &lt;СДВсегоЛистов&gt;</dc:title>
  <dc:creator>RePack by Diakov</dc:creator>
  <cp:lastModifiedBy>MatrixF</cp:lastModifiedBy>
  <cp:revision>2</cp:revision>
  <dcterms:created xsi:type="dcterms:W3CDTF">2018-06-25T10:59:00Z</dcterms:created>
  <dcterms:modified xsi:type="dcterms:W3CDTF">2018-06-25T10:59:00Z</dcterms:modified>
</cp:coreProperties>
</file>